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027A0" w14:textId="03F8BA26" w:rsidR="00E1401A" w:rsidRPr="00F03249" w:rsidRDefault="00981AB0" w:rsidP="00090151">
      <w:pPr>
        <w:jc w:val="center"/>
        <w:rPr>
          <w:b/>
          <w:bCs/>
          <w:caps/>
          <w:sz w:val="24"/>
          <w:szCs w:val="28"/>
        </w:rPr>
      </w:pPr>
      <w:bookmarkStart w:id="0" w:name="_GoBack"/>
      <w:bookmarkEnd w:id="0"/>
      <w:r>
        <w:rPr>
          <w:b/>
          <w:bCs/>
          <w:caps/>
          <w:sz w:val="24"/>
          <w:szCs w:val="28"/>
        </w:rPr>
        <w:t xml:space="preserve">Annual Performance Appraisal </w:t>
      </w:r>
      <w:r w:rsidR="002E1808">
        <w:rPr>
          <w:b/>
          <w:bCs/>
          <w:caps/>
          <w:sz w:val="24"/>
          <w:szCs w:val="28"/>
        </w:rPr>
        <w:t>Self-</w:t>
      </w:r>
      <w:r w:rsidR="00E555D0">
        <w:rPr>
          <w:b/>
          <w:bCs/>
          <w:caps/>
          <w:sz w:val="24"/>
          <w:szCs w:val="28"/>
        </w:rPr>
        <w:t>Evaluation</w:t>
      </w:r>
      <w:r w:rsidR="00065BB6">
        <w:rPr>
          <w:b/>
          <w:bCs/>
          <w:caps/>
          <w:sz w:val="24"/>
          <w:szCs w:val="28"/>
        </w:rPr>
        <w:t xml:space="preserve">   </w:t>
      </w:r>
    </w:p>
    <w:p w14:paraId="6D4CD2D4" w14:textId="77777777" w:rsidR="00B476F8" w:rsidRDefault="00B476F8">
      <w:pPr>
        <w:rPr>
          <w:rFonts w:ascii="Gill Sans MT" w:hAnsi="Gill Sans MT"/>
        </w:rPr>
      </w:pPr>
    </w:p>
    <w:p w14:paraId="37410793" w14:textId="329B1EC8" w:rsidR="00B67937" w:rsidRPr="00376A27" w:rsidRDefault="00B67937" w:rsidP="00B67937">
      <w:pPr>
        <w:rPr>
          <w:sz w:val="16"/>
          <w:szCs w:val="16"/>
        </w:rPr>
      </w:pPr>
      <w:r w:rsidRPr="002D7439">
        <w:rPr>
          <w:sz w:val="22"/>
          <w:szCs w:val="22"/>
        </w:rPr>
        <w:t xml:space="preserve">Name </w:t>
      </w:r>
      <w:proofErr w:type="gramStart"/>
      <w:r w:rsidRPr="002D7439">
        <w:rPr>
          <w:sz w:val="22"/>
          <w:szCs w:val="22"/>
        </w:rPr>
        <w:t xml:space="preserve">of </w:t>
      </w:r>
      <w:r w:rsidR="001B1906">
        <w:rPr>
          <w:sz w:val="22"/>
          <w:szCs w:val="22"/>
        </w:rPr>
        <w:t xml:space="preserve"> </w:t>
      </w:r>
      <w:r w:rsidRPr="002D7439">
        <w:rPr>
          <w:sz w:val="22"/>
          <w:szCs w:val="22"/>
        </w:rPr>
        <w:t>Employee</w:t>
      </w:r>
      <w:proofErr w:type="gramEnd"/>
      <w:r w:rsidRPr="002D743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_______________________________  </w:t>
      </w:r>
      <w:r w:rsidRPr="002D7439">
        <w:rPr>
          <w:sz w:val="22"/>
          <w:szCs w:val="22"/>
        </w:rPr>
        <w:t>Position Title</w:t>
      </w:r>
      <w:r>
        <w:rPr>
          <w:sz w:val="22"/>
          <w:szCs w:val="22"/>
        </w:rPr>
        <w:t xml:space="preserve"> ________________________</w:t>
      </w:r>
      <w:r w:rsidRPr="002D7439">
        <w:rPr>
          <w:sz w:val="22"/>
          <w:szCs w:val="22"/>
        </w:rPr>
        <w:tab/>
      </w:r>
      <w:r w:rsidRPr="002D7439">
        <w:rPr>
          <w:sz w:val="22"/>
          <w:szCs w:val="22"/>
        </w:rPr>
        <w:tab/>
      </w:r>
    </w:p>
    <w:p w14:paraId="54CC7648" w14:textId="72C960FF" w:rsidR="00B67937" w:rsidRPr="002D7439" w:rsidRDefault="001B1906" w:rsidP="00B67937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Name of </w:t>
      </w:r>
      <w:proofErr w:type="gramStart"/>
      <w:r w:rsidR="00B67937" w:rsidRPr="002D7439">
        <w:rPr>
          <w:sz w:val="22"/>
          <w:szCs w:val="22"/>
        </w:rPr>
        <w:t xml:space="preserve">Supervisor </w:t>
      </w:r>
      <w:r w:rsidR="00B67937">
        <w:rPr>
          <w:sz w:val="22"/>
          <w:szCs w:val="22"/>
        </w:rPr>
        <w:t xml:space="preserve"> _</w:t>
      </w:r>
      <w:proofErr w:type="gramEnd"/>
      <w:r w:rsidR="00B67937">
        <w:rPr>
          <w:sz w:val="22"/>
          <w:szCs w:val="22"/>
        </w:rPr>
        <w:t xml:space="preserve">________________________________  </w:t>
      </w:r>
      <w:r w:rsidR="00B67937" w:rsidRPr="002D7439">
        <w:rPr>
          <w:sz w:val="22"/>
          <w:szCs w:val="22"/>
        </w:rPr>
        <w:t>Position Title</w:t>
      </w:r>
      <w:r w:rsidR="00B67937">
        <w:rPr>
          <w:sz w:val="22"/>
          <w:szCs w:val="22"/>
        </w:rPr>
        <w:t xml:space="preserve"> ________________________</w:t>
      </w:r>
    </w:p>
    <w:p w14:paraId="42E286DE" w14:textId="77777777" w:rsidR="00981AB0" w:rsidRPr="002D7439" w:rsidRDefault="00B67937" w:rsidP="00B67937">
      <w:pPr>
        <w:spacing w:before="120"/>
        <w:rPr>
          <w:sz w:val="22"/>
          <w:szCs w:val="22"/>
        </w:rPr>
      </w:pPr>
      <w:r>
        <w:rPr>
          <w:sz w:val="22"/>
          <w:szCs w:val="22"/>
        </w:rPr>
        <w:t>Review Period (fro</w:t>
      </w:r>
      <w:r w:rsidR="000952D0">
        <w:rPr>
          <w:sz w:val="22"/>
          <w:szCs w:val="22"/>
        </w:rPr>
        <w:t xml:space="preserve">m)  </w:t>
      </w:r>
      <w:r>
        <w:rPr>
          <w:sz w:val="22"/>
          <w:szCs w:val="22"/>
        </w:rPr>
        <w:t xml:space="preserve">  _________________  </w:t>
      </w:r>
      <w:r w:rsidR="000952D0">
        <w:rPr>
          <w:sz w:val="22"/>
          <w:szCs w:val="22"/>
        </w:rPr>
        <w:t xml:space="preserve">   </w:t>
      </w:r>
      <w:proofErr w:type="gramStart"/>
      <w:r w:rsidR="000952D0">
        <w:rPr>
          <w:sz w:val="22"/>
          <w:szCs w:val="22"/>
        </w:rPr>
        <w:t>t</w:t>
      </w:r>
      <w:r>
        <w:rPr>
          <w:sz w:val="22"/>
          <w:szCs w:val="22"/>
        </w:rPr>
        <w:t>o  _</w:t>
      </w:r>
      <w:proofErr w:type="gramEnd"/>
      <w:r>
        <w:rPr>
          <w:sz w:val="22"/>
          <w:szCs w:val="22"/>
        </w:rPr>
        <w:t>_______________________</w:t>
      </w:r>
    </w:p>
    <w:p w14:paraId="075CBCE8" w14:textId="77777777" w:rsidR="00981AB0" w:rsidRDefault="00981AB0" w:rsidP="00981AB0">
      <w:pPr>
        <w:rPr>
          <w:sz w:val="22"/>
          <w:szCs w:val="22"/>
        </w:rPr>
      </w:pPr>
    </w:p>
    <w:p w14:paraId="3ABFDDAE" w14:textId="77777777" w:rsidR="00B67937" w:rsidRPr="002D7439" w:rsidRDefault="00B67937" w:rsidP="00B67937">
      <w:pPr>
        <w:rPr>
          <w:sz w:val="22"/>
          <w:szCs w:val="22"/>
        </w:rPr>
      </w:pPr>
    </w:p>
    <w:p w14:paraId="6DA838D2" w14:textId="3CD52B39" w:rsidR="00AD418C" w:rsidRDefault="00E555D0" w:rsidP="00AD418C">
      <w:pPr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</w:rPr>
        <w:t>Purpose and Directions</w:t>
      </w:r>
    </w:p>
    <w:p w14:paraId="6998BD9B" w14:textId="1A2A3753" w:rsidR="00AD418C" w:rsidRPr="002E1808" w:rsidRDefault="00E555D0" w:rsidP="00AD418C">
      <w:pPr>
        <w:rPr>
          <w:sz w:val="24"/>
          <w:szCs w:val="24"/>
        </w:rPr>
      </w:pPr>
      <w:r w:rsidRPr="002E1808">
        <w:rPr>
          <w:sz w:val="24"/>
          <w:szCs w:val="24"/>
        </w:rPr>
        <w:t>The purpose of the self-evaluation is to reflect on your strengths and weaknesses</w:t>
      </w:r>
      <w:r w:rsidR="009C422A" w:rsidRPr="002E1808">
        <w:rPr>
          <w:sz w:val="24"/>
          <w:szCs w:val="24"/>
        </w:rPr>
        <w:t xml:space="preserve"> as they relate to </w:t>
      </w:r>
      <w:r w:rsidR="002E1808">
        <w:rPr>
          <w:sz w:val="24"/>
          <w:szCs w:val="24"/>
        </w:rPr>
        <w:t>your</w:t>
      </w:r>
      <w:r w:rsidR="009C422A" w:rsidRPr="002E1808">
        <w:rPr>
          <w:sz w:val="24"/>
          <w:szCs w:val="24"/>
        </w:rPr>
        <w:t xml:space="preserve"> performance in </w:t>
      </w:r>
      <w:r w:rsidR="002E1808">
        <w:rPr>
          <w:sz w:val="24"/>
          <w:szCs w:val="24"/>
        </w:rPr>
        <w:t>the</w:t>
      </w:r>
      <w:r w:rsidR="009C422A" w:rsidRPr="002E1808">
        <w:rPr>
          <w:sz w:val="24"/>
          <w:szCs w:val="24"/>
        </w:rPr>
        <w:t xml:space="preserve"> position, and identify areas of needed improvement and desired development. This is also the opportunity </w:t>
      </w:r>
      <w:r w:rsidR="0053123B" w:rsidRPr="002E1808">
        <w:rPr>
          <w:sz w:val="24"/>
          <w:szCs w:val="24"/>
        </w:rPr>
        <w:t>for you to</w:t>
      </w:r>
      <w:r w:rsidR="009C422A" w:rsidRPr="002E1808">
        <w:rPr>
          <w:sz w:val="24"/>
          <w:szCs w:val="24"/>
        </w:rPr>
        <w:t xml:space="preserve"> compile </w:t>
      </w:r>
      <w:r w:rsidR="0053123B" w:rsidRPr="002E1808">
        <w:rPr>
          <w:sz w:val="24"/>
          <w:szCs w:val="24"/>
        </w:rPr>
        <w:t>a list of accomplishments, critical incidents, and how you’ve handled and either grown from, or continue to struggle with, challenges in the position. A frank, honest assessment will provide you the opportunity of the greatest benefit from your supervisor’s guidance and the setting of new goals and expectations</w:t>
      </w:r>
      <w:r w:rsidR="00AD418C" w:rsidRPr="002E1808">
        <w:rPr>
          <w:sz w:val="24"/>
          <w:szCs w:val="24"/>
        </w:rPr>
        <w:t xml:space="preserve">. </w:t>
      </w:r>
    </w:p>
    <w:p w14:paraId="23AEE41D" w14:textId="77777777" w:rsidR="00AD418C" w:rsidRPr="002E1808" w:rsidRDefault="00AD418C" w:rsidP="00AD418C">
      <w:pPr>
        <w:rPr>
          <w:rFonts w:ascii="Gill Sans MT" w:hAnsi="Gill Sans MT"/>
          <w:b/>
          <w:bCs/>
          <w:sz w:val="24"/>
          <w:szCs w:val="24"/>
        </w:rPr>
      </w:pPr>
    </w:p>
    <w:p w14:paraId="51843C6E" w14:textId="33EE3860" w:rsidR="00903EEF" w:rsidRDefault="00903EEF" w:rsidP="001449A7">
      <w:pPr>
        <w:pStyle w:val="Default"/>
        <w:numPr>
          <w:ilvl w:val="0"/>
          <w:numId w:val="15"/>
        </w:numPr>
      </w:pPr>
      <w:r>
        <w:t xml:space="preserve">Goal Achievement of Past </w:t>
      </w:r>
      <w:proofErr w:type="gramStart"/>
      <w:r>
        <w:t>Year  (</w:t>
      </w:r>
      <w:proofErr w:type="gramEnd"/>
      <w:r>
        <w:t>Were you able to meet the goals that were assigned to you last year?</w:t>
      </w:r>
      <w:r w:rsidR="0064198E">
        <w:t xml:space="preserve"> If not, what </w:t>
      </w:r>
      <w:r w:rsidR="00A3442A">
        <w:t>were the obstacles</w:t>
      </w:r>
      <w:r w:rsidR="0064198E">
        <w:t>?</w:t>
      </w:r>
      <w:r>
        <w:t>)</w:t>
      </w:r>
    </w:p>
    <w:p w14:paraId="79A636B4" w14:textId="77777777" w:rsidR="00903EEF" w:rsidRDefault="00903EEF" w:rsidP="00903EEF">
      <w:pPr>
        <w:pStyle w:val="Default"/>
        <w:ind w:left="720"/>
      </w:pPr>
    </w:p>
    <w:p w14:paraId="686291F8" w14:textId="77777777" w:rsidR="00903EEF" w:rsidRDefault="00903EEF" w:rsidP="00903EEF">
      <w:pPr>
        <w:pStyle w:val="Default"/>
        <w:ind w:left="720"/>
      </w:pPr>
    </w:p>
    <w:p w14:paraId="0771E93B" w14:textId="590F19B5" w:rsidR="008809E5" w:rsidRPr="002E1808" w:rsidRDefault="001449A7" w:rsidP="001449A7">
      <w:pPr>
        <w:pStyle w:val="Default"/>
        <w:numPr>
          <w:ilvl w:val="0"/>
          <w:numId w:val="15"/>
        </w:numPr>
      </w:pPr>
      <w:r w:rsidRPr="002E1808">
        <w:t>Key Accomplishments of Past Year (What were your key accomplishments of the past year?)</w:t>
      </w:r>
    </w:p>
    <w:p w14:paraId="4C72A395" w14:textId="2886B488" w:rsidR="00E71843" w:rsidRDefault="001449A7" w:rsidP="00903EEF">
      <w:pPr>
        <w:pStyle w:val="Default"/>
        <w:ind w:left="360"/>
      </w:pPr>
      <w:r w:rsidRPr="002E1808">
        <w:t xml:space="preserve"> </w:t>
      </w:r>
    </w:p>
    <w:p w14:paraId="0EA7C4D0" w14:textId="77777777" w:rsidR="00E71843" w:rsidRDefault="00E71843" w:rsidP="001449A7">
      <w:pPr>
        <w:pStyle w:val="Default"/>
        <w:ind w:left="360"/>
      </w:pPr>
    </w:p>
    <w:p w14:paraId="55361AD4" w14:textId="77777777" w:rsidR="00E71843" w:rsidRPr="002E1808" w:rsidRDefault="00E71843" w:rsidP="001449A7">
      <w:pPr>
        <w:pStyle w:val="Default"/>
        <w:ind w:left="360"/>
      </w:pPr>
    </w:p>
    <w:p w14:paraId="0C781452" w14:textId="2C375D6C" w:rsidR="001449A7" w:rsidRPr="002E1808" w:rsidRDefault="001449A7" w:rsidP="001449A7">
      <w:pPr>
        <w:pStyle w:val="Default"/>
        <w:numPr>
          <w:ilvl w:val="0"/>
          <w:numId w:val="15"/>
        </w:numPr>
      </w:pPr>
      <w:r w:rsidRPr="002E1808">
        <w:t>Areas of Challenge in Past Year (What were your greatest challenges? What actions did you take to address them and what where the results? Would you do anything differently?)</w:t>
      </w:r>
    </w:p>
    <w:p w14:paraId="64FA748D" w14:textId="77777777" w:rsidR="00E71843" w:rsidRDefault="00E71843" w:rsidP="00903EEF">
      <w:pPr>
        <w:pStyle w:val="Default"/>
      </w:pPr>
    </w:p>
    <w:p w14:paraId="6ACE7D3F" w14:textId="77777777" w:rsidR="00E71843" w:rsidRDefault="00E71843" w:rsidP="001449A7">
      <w:pPr>
        <w:pStyle w:val="Default"/>
        <w:ind w:left="720"/>
      </w:pPr>
    </w:p>
    <w:p w14:paraId="775634DD" w14:textId="77777777" w:rsidR="00E71843" w:rsidRPr="002E1808" w:rsidRDefault="00E71843" w:rsidP="001449A7">
      <w:pPr>
        <w:pStyle w:val="Default"/>
        <w:ind w:left="720"/>
      </w:pPr>
    </w:p>
    <w:p w14:paraId="48DF6A8A" w14:textId="06ED26D8" w:rsidR="001449A7" w:rsidRPr="002E1808" w:rsidRDefault="001449A7" w:rsidP="001449A7">
      <w:pPr>
        <w:pStyle w:val="Default"/>
        <w:numPr>
          <w:ilvl w:val="0"/>
          <w:numId w:val="15"/>
        </w:numPr>
      </w:pPr>
      <w:r w:rsidRPr="002E1808">
        <w:t>Areas of Growth in the Past Year (What were your areas of greatest growth, both in job knowledge, skill or other area?)</w:t>
      </w:r>
    </w:p>
    <w:p w14:paraId="3E071B48" w14:textId="0B08C320" w:rsidR="001449A7" w:rsidRDefault="001449A7" w:rsidP="001449A7">
      <w:pPr>
        <w:pStyle w:val="Default"/>
        <w:ind w:left="720"/>
      </w:pPr>
    </w:p>
    <w:p w14:paraId="17B02ADC" w14:textId="77777777" w:rsidR="00E71843" w:rsidRDefault="00E71843" w:rsidP="00903EEF">
      <w:pPr>
        <w:pStyle w:val="Default"/>
      </w:pPr>
    </w:p>
    <w:p w14:paraId="1F005520" w14:textId="77777777" w:rsidR="00E71843" w:rsidRDefault="00E71843" w:rsidP="001449A7">
      <w:pPr>
        <w:pStyle w:val="Default"/>
        <w:ind w:left="720"/>
      </w:pPr>
    </w:p>
    <w:p w14:paraId="745C1EB1" w14:textId="77777777" w:rsidR="00E71843" w:rsidRPr="002E1808" w:rsidRDefault="00E71843" w:rsidP="001449A7">
      <w:pPr>
        <w:pStyle w:val="Default"/>
        <w:ind w:left="720"/>
      </w:pPr>
    </w:p>
    <w:p w14:paraId="0E1B0DDB" w14:textId="3759B122" w:rsidR="001449A7" w:rsidRPr="002E1808" w:rsidRDefault="001449A7" w:rsidP="001449A7">
      <w:pPr>
        <w:pStyle w:val="Default"/>
        <w:numPr>
          <w:ilvl w:val="0"/>
          <w:numId w:val="15"/>
        </w:numPr>
      </w:pPr>
      <w:r w:rsidRPr="002E1808">
        <w:t>Areas Desiring Development Next Year (In what areas would you desire development for the next year? What is your action plan, including needed resources, to make that happen?)</w:t>
      </w:r>
    </w:p>
    <w:p w14:paraId="3EEF41A2" w14:textId="0363C1B2" w:rsidR="001449A7" w:rsidRDefault="001449A7" w:rsidP="001449A7">
      <w:pPr>
        <w:pStyle w:val="Default"/>
        <w:ind w:left="720"/>
      </w:pPr>
    </w:p>
    <w:p w14:paraId="0D1261CB" w14:textId="77777777" w:rsidR="00E71843" w:rsidRDefault="00E71843" w:rsidP="001449A7">
      <w:pPr>
        <w:pStyle w:val="Default"/>
        <w:ind w:left="720"/>
      </w:pPr>
    </w:p>
    <w:p w14:paraId="5C68E65A" w14:textId="77777777" w:rsidR="00E71843" w:rsidRDefault="00E71843" w:rsidP="00903EEF">
      <w:pPr>
        <w:pStyle w:val="Default"/>
      </w:pPr>
    </w:p>
    <w:p w14:paraId="1350D4CC" w14:textId="77777777" w:rsidR="00E71843" w:rsidRPr="002E1808" w:rsidRDefault="00E71843" w:rsidP="001449A7">
      <w:pPr>
        <w:pStyle w:val="Default"/>
        <w:ind w:left="720"/>
      </w:pPr>
    </w:p>
    <w:p w14:paraId="7BB5AABB" w14:textId="1FF30AAE" w:rsidR="001449A7" w:rsidRPr="002E1808" w:rsidRDefault="001449A7" w:rsidP="001449A7">
      <w:pPr>
        <w:pStyle w:val="Default"/>
        <w:numPr>
          <w:ilvl w:val="0"/>
          <w:numId w:val="15"/>
        </w:numPr>
      </w:pPr>
      <w:r w:rsidRPr="002E1808">
        <w:t>Goals for Next Year (What are your goals for next year?)</w:t>
      </w:r>
    </w:p>
    <w:p w14:paraId="42CBF95C" w14:textId="77777777" w:rsidR="001449A7" w:rsidRPr="002E1808" w:rsidRDefault="001449A7" w:rsidP="001449A7">
      <w:pPr>
        <w:pStyle w:val="Default"/>
        <w:ind w:left="720"/>
      </w:pPr>
    </w:p>
    <w:sectPr w:rsidR="001449A7" w:rsidRPr="002E1808" w:rsidSect="002272E5">
      <w:headerReference w:type="default" r:id="rId8"/>
      <w:footerReference w:type="default" r:id="rId9"/>
      <w:type w:val="continuous"/>
      <w:pgSz w:w="12240" w:h="15840"/>
      <w:pgMar w:top="1080" w:right="72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497D5" w14:textId="77777777" w:rsidR="00102619" w:rsidRDefault="00102619" w:rsidP="00007532">
      <w:r>
        <w:separator/>
      </w:r>
    </w:p>
  </w:endnote>
  <w:endnote w:type="continuationSeparator" w:id="0">
    <w:p w14:paraId="6954FBC7" w14:textId="77777777" w:rsidR="00102619" w:rsidRDefault="00102619" w:rsidP="0000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66AAB" w14:textId="5782715F" w:rsidR="002B2455" w:rsidRDefault="000952D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FORM HR-25, Rev. </w:t>
    </w:r>
    <w:r w:rsidR="000F17AD">
      <w:rPr>
        <w:rFonts w:asciiTheme="majorHAnsi" w:hAnsiTheme="majorHAnsi"/>
      </w:rPr>
      <w:t>May 2016</w:t>
    </w:r>
    <w:r w:rsidR="002B2455">
      <w:rPr>
        <w:rFonts w:asciiTheme="majorHAnsi" w:hAnsiTheme="majorHAnsi"/>
      </w:rPr>
      <w:ptab w:relativeTo="margin" w:alignment="right" w:leader="none"/>
    </w:r>
    <w:r w:rsidR="002B2455">
      <w:rPr>
        <w:rFonts w:asciiTheme="majorHAnsi" w:hAnsiTheme="majorHAnsi"/>
      </w:rPr>
      <w:t xml:space="preserve">Page </w:t>
    </w:r>
    <w:r w:rsidR="002B2455">
      <w:rPr>
        <w:rFonts w:asciiTheme="minorHAnsi" w:hAnsiTheme="minorHAnsi"/>
      </w:rPr>
      <w:fldChar w:fldCharType="begin"/>
    </w:r>
    <w:r w:rsidR="002B2455">
      <w:instrText xml:space="preserve"> PAGE   \* MERGEFORMAT </w:instrText>
    </w:r>
    <w:r w:rsidR="002B2455">
      <w:rPr>
        <w:rFonts w:asciiTheme="minorHAnsi" w:hAnsiTheme="minorHAnsi"/>
      </w:rPr>
      <w:fldChar w:fldCharType="separate"/>
    </w:r>
    <w:r w:rsidR="000F17AD" w:rsidRPr="000F17AD">
      <w:rPr>
        <w:rFonts w:asciiTheme="majorHAnsi" w:hAnsiTheme="majorHAnsi"/>
        <w:noProof/>
      </w:rPr>
      <w:t>1</w:t>
    </w:r>
    <w:r w:rsidR="002B2455">
      <w:rPr>
        <w:rFonts w:asciiTheme="majorHAnsi" w:hAnsiTheme="majorHAnsi"/>
        <w:noProof/>
      </w:rPr>
      <w:fldChar w:fldCharType="end"/>
    </w:r>
  </w:p>
  <w:p w14:paraId="0CE706C1" w14:textId="77777777" w:rsidR="0097173B" w:rsidRDefault="00971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1900A" w14:textId="77777777" w:rsidR="00102619" w:rsidRDefault="00102619" w:rsidP="00007532">
      <w:r>
        <w:separator/>
      </w:r>
    </w:p>
  </w:footnote>
  <w:footnote w:type="continuationSeparator" w:id="0">
    <w:p w14:paraId="575A5586" w14:textId="77777777" w:rsidR="00102619" w:rsidRDefault="00102619" w:rsidP="00007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2E8F1" w14:textId="77777777" w:rsidR="0097173B" w:rsidRDefault="00A8187B" w:rsidP="00007532">
    <w:pPr>
      <w:pStyle w:val="Header"/>
      <w:rPr>
        <w:rFonts w:ascii="Palatino Linotype" w:hAnsi="Palatino Linotype"/>
      </w:rPr>
    </w:pPr>
    <w:r>
      <w:rPr>
        <w:rFonts w:ascii="Palatino Linotype" w:hAnsi="Palatino Linotype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37749B" wp14:editId="5C8121AB">
              <wp:simplePos x="0" y="0"/>
              <wp:positionH relativeFrom="column">
                <wp:posOffset>-504825</wp:posOffset>
              </wp:positionH>
              <wp:positionV relativeFrom="paragraph">
                <wp:posOffset>-66675</wp:posOffset>
              </wp:positionV>
              <wp:extent cx="1005840" cy="120015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BF5F3" w14:textId="77777777" w:rsidR="0097173B" w:rsidRDefault="0097173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7C27EC" wp14:editId="6A146BB6">
                                <wp:extent cx="716280" cy="1059180"/>
                                <wp:effectExtent l="19050" t="0" r="7620" b="0"/>
                                <wp:docPr id="1" name="Picture 1" descr="Description: ADOM logo 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escription: ADOM logo 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280" cy="1059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774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9.75pt;margin-top:-5.25pt;width:79.2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" stroked="f">
              <v:textbox>
                <w:txbxContent>
                  <w:p w14:paraId="72FBF5F3" w14:textId="77777777" w:rsidR="0097173B" w:rsidRDefault="0097173B">
                    <w:r>
                      <w:rPr>
                        <w:noProof/>
                      </w:rPr>
                      <w:drawing>
                        <wp:inline distT="0" distB="0" distL="0" distR="0" wp14:anchorId="447C27EC" wp14:editId="6A146BB6">
                          <wp:extent cx="716280" cy="1059180"/>
                          <wp:effectExtent l="19050" t="0" r="7620" b="0"/>
                          <wp:docPr id="1" name="Picture 1" descr="Description: ADOM logo 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escription: ADOM logo 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280" cy="1059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D8F63A8" w14:textId="77777777" w:rsidR="0097173B" w:rsidRDefault="0097173B" w:rsidP="00007532">
    <w:pPr>
      <w:pStyle w:val="Header"/>
      <w:jc w:val="center"/>
      <w:rPr>
        <w:b/>
        <w:caps/>
        <w:sz w:val="36"/>
        <w:szCs w:val="28"/>
      </w:rPr>
    </w:pPr>
  </w:p>
  <w:p w14:paraId="20EEF27C" w14:textId="77777777" w:rsidR="0097173B" w:rsidRPr="00EF2E27" w:rsidRDefault="0097173B" w:rsidP="00007532">
    <w:pPr>
      <w:pStyle w:val="Header"/>
      <w:jc w:val="center"/>
      <w:rPr>
        <w:b/>
        <w:caps/>
        <w:sz w:val="36"/>
      </w:rPr>
    </w:pPr>
    <w:r w:rsidRPr="00EF2E27">
      <w:rPr>
        <w:b/>
        <w:caps/>
        <w:sz w:val="36"/>
        <w:szCs w:val="28"/>
      </w:rPr>
      <w:t>A</w:t>
    </w:r>
    <w:r w:rsidRPr="00EF2E27">
      <w:rPr>
        <w:b/>
        <w:caps/>
        <w:sz w:val="36"/>
      </w:rPr>
      <w:t xml:space="preserve">RCHDIOCESE OF </w:t>
    </w:r>
    <w:r w:rsidRPr="00EF2E27">
      <w:rPr>
        <w:b/>
        <w:caps/>
        <w:sz w:val="36"/>
        <w:szCs w:val="28"/>
      </w:rPr>
      <w:t>M</w:t>
    </w:r>
    <w:r w:rsidRPr="00EF2E27">
      <w:rPr>
        <w:b/>
        <w:caps/>
        <w:sz w:val="36"/>
      </w:rPr>
      <w:t xml:space="preserve">IAMI </w:t>
    </w:r>
  </w:p>
  <w:p w14:paraId="09D93958" w14:textId="77777777" w:rsidR="0097173B" w:rsidRPr="00EF2E27" w:rsidRDefault="0097173B" w:rsidP="00EF2E27">
    <w:pPr>
      <w:pStyle w:val="Header"/>
      <w:spacing w:before="180"/>
      <w:jc w:val="center"/>
      <w:rPr>
        <w:i/>
        <w:sz w:val="24"/>
        <w:szCs w:val="24"/>
      </w:rPr>
    </w:pPr>
    <w:r w:rsidRPr="00EF2E27">
      <w:rPr>
        <w:i/>
        <w:sz w:val="24"/>
        <w:szCs w:val="24"/>
      </w:rPr>
      <w:t>Office of Human Resources</w:t>
    </w:r>
  </w:p>
  <w:p w14:paraId="6D79A495" w14:textId="77777777" w:rsidR="0097173B" w:rsidRDefault="009717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841"/>
    <w:multiLevelType w:val="hybridMultilevel"/>
    <w:tmpl w:val="994A3A94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E2CBD"/>
    <w:multiLevelType w:val="hybridMultilevel"/>
    <w:tmpl w:val="1DE89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4C90"/>
    <w:multiLevelType w:val="hybridMultilevel"/>
    <w:tmpl w:val="D350440E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FDB01EC"/>
    <w:multiLevelType w:val="hybridMultilevel"/>
    <w:tmpl w:val="F760E4F0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4EB1027"/>
    <w:multiLevelType w:val="hybridMultilevel"/>
    <w:tmpl w:val="D43242C8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5C00EB"/>
    <w:multiLevelType w:val="hybridMultilevel"/>
    <w:tmpl w:val="C346F2E6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228202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6023278"/>
    <w:multiLevelType w:val="hybridMultilevel"/>
    <w:tmpl w:val="CDAE41BE"/>
    <w:lvl w:ilvl="0" w:tplc="EFF2C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47E5D"/>
    <w:multiLevelType w:val="hybridMultilevel"/>
    <w:tmpl w:val="1DB2BB70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5D4F57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FEE4C7D"/>
    <w:multiLevelType w:val="hybridMultilevel"/>
    <w:tmpl w:val="370E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F3EA3"/>
    <w:multiLevelType w:val="hybridMultilevel"/>
    <w:tmpl w:val="802ED7FA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69D1AA5"/>
    <w:multiLevelType w:val="hybridMultilevel"/>
    <w:tmpl w:val="A60CA110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626C0C5A"/>
    <w:multiLevelType w:val="hybridMultilevel"/>
    <w:tmpl w:val="37588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554D5"/>
    <w:multiLevelType w:val="hybridMultilevel"/>
    <w:tmpl w:val="800CE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021DE"/>
    <w:multiLevelType w:val="hybridMultilevel"/>
    <w:tmpl w:val="015A12F8"/>
    <w:lvl w:ilvl="0" w:tplc="4FDE5F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87C04"/>
    <w:multiLevelType w:val="hybridMultilevel"/>
    <w:tmpl w:val="D1903C3A"/>
    <w:lvl w:ilvl="0" w:tplc="C5D4F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3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4"/>
  </w:num>
  <w:num w:numId="12">
    <w:abstractNumId w:val="0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 style="mso-width-relative:margin;mso-height-relative:margin" fillcolor="none [3052]">
      <v:fill color="none [3052]"/>
      <v:textbox inset=",,,2.1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9C"/>
    <w:rsid w:val="0000116F"/>
    <w:rsid w:val="0000161C"/>
    <w:rsid w:val="000059C9"/>
    <w:rsid w:val="00007532"/>
    <w:rsid w:val="000135E5"/>
    <w:rsid w:val="00044F64"/>
    <w:rsid w:val="00050298"/>
    <w:rsid w:val="000515A4"/>
    <w:rsid w:val="00060396"/>
    <w:rsid w:val="00065BB6"/>
    <w:rsid w:val="0007448C"/>
    <w:rsid w:val="000746AC"/>
    <w:rsid w:val="00076700"/>
    <w:rsid w:val="00085827"/>
    <w:rsid w:val="00090151"/>
    <w:rsid w:val="00090E3A"/>
    <w:rsid w:val="00093DC6"/>
    <w:rsid w:val="000952D0"/>
    <w:rsid w:val="000969B0"/>
    <w:rsid w:val="000B579C"/>
    <w:rsid w:val="000C1EE5"/>
    <w:rsid w:val="000D6D55"/>
    <w:rsid w:val="000E60B6"/>
    <w:rsid w:val="000F17AD"/>
    <w:rsid w:val="000F1C60"/>
    <w:rsid w:val="000F6AFC"/>
    <w:rsid w:val="00102619"/>
    <w:rsid w:val="001101D8"/>
    <w:rsid w:val="00111CFD"/>
    <w:rsid w:val="00127BEF"/>
    <w:rsid w:val="001449A7"/>
    <w:rsid w:val="00160C2C"/>
    <w:rsid w:val="0017134A"/>
    <w:rsid w:val="001948DE"/>
    <w:rsid w:val="001A325D"/>
    <w:rsid w:val="001B1906"/>
    <w:rsid w:val="001B3A87"/>
    <w:rsid w:val="001C0A8D"/>
    <w:rsid w:val="001C458D"/>
    <w:rsid w:val="001D653D"/>
    <w:rsid w:val="001D7FAC"/>
    <w:rsid w:val="001E537A"/>
    <w:rsid w:val="001E5F12"/>
    <w:rsid w:val="001F32BE"/>
    <w:rsid w:val="001F52CC"/>
    <w:rsid w:val="002005AC"/>
    <w:rsid w:val="00205CFE"/>
    <w:rsid w:val="00215E8F"/>
    <w:rsid w:val="002169F3"/>
    <w:rsid w:val="002272E5"/>
    <w:rsid w:val="0027187B"/>
    <w:rsid w:val="00287010"/>
    <w:rsid w:val="0028755B"/>
    <w:rsid w:val="00287603"/>
    <w:rsid w:val="00297EFC"/>
    <w:rsid w:val="002A7AAB"/>
    <w:rsid w:val="002B2455"/>
    <w:rsid w:val="002C153A"/>
    <w:rsid w:val="002C7E97"/>
    <w:rsid w:val="002D351E"/>
    <w:rsid w:val="002D6C04"/>
    <w:rsid w:val="002D7439"/>
    <w:rsid w:val="002E1808"/>
    <w:rsid w:val="002F27E3"/>
    <w:rsid w:val="00306485"/>
    <w:rsid w:val="0030740C"/>
    <w:rsid w:val="00321334"/>
    <w:rsid w:val="0032571E"/>
    <w:rsid w:val="00335554"/>
    <w:rsid w:val="0034313C"/>
    <w:rsid w:val="003A6A2E"/>
    <w:rsid w:val="003C264E"/>
    <w:rsid w:val="003C36C4"/>
    <w:rsid w:val="003E2E31"/>
    <w:rsid w:val="003E2F13"/>
    <w:rsid w:val="004036D7"/>
    <w:rsid w:val="00433D83"/>
    <w:rsid w:val="00466721"/>
    <w:rsid w:val="00467B7D"/>
    <w:rsid w:val="00472E2C"/>
    <w:rsid w:val="004736D2"/>
    <w:rsid w:val="004770B1"/>
    <w:rsid w:val="00486D54"/>
    <w:rsid w:val="00492E90"/>
    <w:rsid w:val="00494D6D"/>
    <w:rsid w:val="004A62CE"/>
    <w:rsid w:val="004B05A4"/>
    <w:rsid w:val="004C1E97"/>
    <w:rsid w:val="004E21F5"/>
    <w:rsid w:val="005009DD"/>
    <w:rsid w:val="00506D0A"/>
    <w:rsid w:val="00510FD3"/>
    <w:rsid w:val="00522ABF"/>
    <w:rsid w:val="00525A0E"/>
    <w:rsid w:val="0053123B"/>
    <w:rsid w:val="00546E13"/>
    <w:rsid w:val="005501D2"/>
    <w:rsid w:val="0055525A"/>
    <w:rsid w:val="00556899"/>
    <w:rsid w:val="00564620"/>
    <w:rsid w:val="00566809"/>
    <w:rsid w:val="00595E63"/>
    <w:rsid w:val="005A7CEE"/>
    <w:rsid w:val="005B2957"/>
    <w:rsid w:val="005B38A5"/>
    <w:rsid w:val="005B64E1"/>
    <w:rsid w:val="005C66CE"/>
    <w:rsid w:val="005D693C"/>
    <w:rsid w:val="005D7A2B"/>
    <w:rsid w:val="005F7ED1"/>
    <w:rsid w:val="00620317"/>
    <w:rsid w:val="0064198E"/>
    <w:rsid w:val="00666301"/>
    <w:rsid w:val="00685F02"/>
    <w:rsid w:val="00690C0E"/>
    <w:rsid w:val="00694A1B"/>
    <w:rsid w:val="006C1017"/>
    <w:rsid w:val="006D0E4B"/>
    <w:rsid w:val="006E6314"/>
    <w:rsid w:val="007056CF"/>
    <w:rsid w:val="007065C3"/>
    <w:rsid w:val="00713CC1"/>
    <w:rsid w:val="007166D3"/>
    <w:rsid w:val="007272CC"/>
    <w:rsid w:val="00730191"/>
    <w:rsid w:val="007368F3"/>
    <w:rsid w:val="0075283E"/>
    <w:rsid w:val="007562E8"/>
    <w:rsid w:val="007820DE"/>
    <w:rsid w:val="00790C13"/>
    <w:rsid w:val="00797AD1"/>
    <w:rsid w:val="007B7043"/>
    <w:rsid w:val="007B7C16"/>
    <w:rsid w:val="007C3C5F"/>
    <w:rsid w:val="007C3D3A"/>
    <w:rsid w:val="007D12A7"/>
    <w:rsid w:val="007D4A13"/>
    <w:rsid w:val="007E3FE4"/>
    <w:rsid w:val="007F0413"/>
    <w:rsid w:val="007F0992"/>
    <w:rsid w:val="007F4FD7"/>
    <w:rsid w:val="00830992"/>
    <w:rsid w:val="00830D4B"/>
    <w:rsid w:val="0084217B"/>
    <w:rsid w:val="0084389A"/>
    <w:rsid w:val="008676DA"/>
    <w:rsid w:val="0087007C"/>
    <w:rsid w:val="008809E5"/>
    <w:rsid w:val="00887AC6"/>
    <w:rsid w:val="00887C33"/>
    <w:rsid w:val="00894B7E"/>
    <w:rsid w:val="008950A2"/>
    <w:rsid w:val="008A4D38"/>
    <w:rsid w:val="008A69A7"/>
    <w:rsid w:val="008B014E"/>
    <w:rsid w:val="008C130D"/>
    <w:rsid w:val="008C7EB8"/>
    <w:rsid w:val="008E350E"/>
    <w:rsid w:val="008E5717"/>
    <w:rsid w:val="008E7225"/>
    <w:rsid w:val="008F77A1"/>
    <w:rsid w:val="00901454"/>
    <w:rsid w:val="00903EEF"/>
    <w:rsid w:val="0090584A"/>
    <w:rsid w:val="00910F2B"/>
    <w:rsid w:val="00941AF3"/>
    <w:rsid w:val="00945927"/>
    <w:rsid w:val="0094657C"/>
    <w:rsid w:val="009561EA"/>
    <w:rsid w:val="0097173B"/>
    <w:rsid w:val="00973FBE"/>
    <w:rsid w:val="009756D8"/>
    <w:rsid w:val="00981988"/>
    <w:rsid w:val="00981AB0"/>
    <w:rsid w:val="00993DC7"/>
    <w:rsid w:val="009A0470"/>
    <w:rsid w:val="009A34FC"/>
    <w:rsid w:val="009C422A"/>
    <w:rsid w:val="009C4333"/>
    <w:rsid w:val="009D32FA"/>
    <w:rsid w:val="009D347B"/>
    <w:rsid w:val="009E7843"/>
    <w:rsid w:val="009F5088"/>
    <w:rsid w:val="009F74A7"/>
    <w:rsid w:val="00A0398C"/>
    <w:rsid w:val="00A2365D"/>
    <w:rsid w:val="00A3442A"/>
    <w:rsid w:val="00A40C0E"/>
    <w:rsid w:val="00A421F3"/>
    <w:rsid w:val="00A77DE1"/>
    <w:rsid w:val="00A8187B"/>
    <w:rsid w:val="00AA57B9"/>
    <w:rsid w:val="00AB4D34"/>
    <w:rsid w:val="00AD418C"/>
    <w:rsid w:val="00AE73D2"/>
    <w:rsid w:val="00AE7809"/>
    <w:rsid w:val="00B06A81"/>
    <w:rsid w:val="00B17388"/>
    <w:rsid w:val="00B476F8"/>
    <w:rsid w:val="00B67937"/>
    <w:rsid w:val="00B73AEA"/>
    <w:rsid w:val="00B74EB9"/>
    <w:rsid w:val="00BA3E9C"/>
    <w:rsid w:val="00BA76D6"/>
    <w:rsid w:val="00BC1522"/>
    <w:rsid w:val="00BC5CF4"/>
    <w:rsid w:val="00BD1BF9"/>
    <w:rsid w:val="00BE4A28"/>
    <w:rsid w:val="00BF1C3D"/>
    <w:rsid w:val="00C00798"/>
    <w:rsid w:val="00C1117F"/>
    <w:rsid w:val="00C1336E"/>
    <w:rsid w:val="00C2095F"/>
    <w:rsid w:val="00C2301C"/>
    <w:rsid w:val="00C26E79"/>
    <w:rsid w:val="00C331FE"/>
    <w:rsid w:val="00C457FB"/>
    <w:rsid w:val="00C505CA"/>
    <w:rsid w:val="00C65294"/>
    <w:rsid w:val="00C85BA0"/>
    <w:rsid w:val="00C9585A"/>
    <w:rsid w:val="00CE2813"/>
    <w:rsid w:val="00CF415F"/>
    <w:rsid w:val="00D0230A"/>
    <w:rsid w:val="00D06052"/>
    <w:rsid w:val="00D1325B"/>
    <w:rsid w:val="00D36212"/>
    <w:rsid w:val="00D41C3A"/>
    <w:rsid w:val="00D47F7E"/>
    <w:rsid w:val="00D708CA"/>
    <w:rsid w:val="00DE55D8"/>
    <w:rsid w:val="00DF1D58"/>
    <w:rsid w:val="00DF506E"/>
    <w:rsid w:val="00E1401A"/>
    <w:rsid w:val="00E2343C"/>
    <w:rsid w:val="00E412D5"/>
    <w:rsid w:val="00E555D0"/>
    <w:rsid w:val="00E56BCE"/>
    <w:rsid w:val="00E63C54"/>
    <w:rsid w:val="00E67F9F"/>
    <w:rsid w:val="00E71843"/>
    <w:rsid w:val="00E72731"/>
    <w:rsid w:val="00E842A4"/>
    <w:rsid w:val="00E876AB"/>
    <w:rsid w:val="00E90BE7"/>
    <w:rsid w:val="00EA0A73"/>
    <w:rsid w:val="00EC1184"/>
    <w:rsid w:val="00EC13A5"/>
    <w:rsid w:val="00EF2E27"/>
    <w:rsid w:val="00F03249"/>
    <w:rsid w:val="00F03BB3"/>
    <w:rsid w:val="00F11B1C"/>
    <w:rsid w:val="00F11E03"/>
    <w:rsid w:val="00F37F8D"/>
    <w:rsid w:val="00F43E40"/>
    <w:rsid w:val="00F5063A"/>
    <w:rsid w:val="00F612A5"/>
    <w:rsid w:val="00F62F66"/>
    <w:rsid w:val="00F71495"/>
    <w:rsid w:val="00F90A83"/>
    <w:rsid w:val="00FB447C"/>
    <w:rsid w:val="00FE116B"/>
    <w:rsid w:val="00FE1D54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none [3052]">
      <v:fill color="none [3052]"/>
      <v:textbox inset=",,,2.16pt"/>
    </o:shapedefaults>
    <o:shapelayout v:ext="edit">
      <o:idmap v:ext="edit" data="1"/>
    </o:shapelayout>
  </w:shapeDefaults>
  <w:decimalSymbol w:val="."/>
  <w:listSeparator w:val=","/>
  <w14:docId w14:val="24D7EFF4"/>
  <w15:docId w15:val="{0788B854-8016-4F6E-8AF8-DAC2EFE9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F02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532"/>
  </w:style>
  <w:style w:type="paragraph" w:styleId="Footer">
    <w:name w:val="footer"/>
    <w:basedOn w:val="Normal"/>
    <w:link w:val="FooterChar"/>
    <w:uiPriority w:val="99"/>
    <w:unhideWhenUsed/>
    <w:rsid w:val="00007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532"/>
  </w:style>
  <w:style w:type="paragraph" w:styleId="BalloonText">
    <w:name w:val="Balloon Text"/>
    <w:basedOn w:val="Normal"/>
    <w:link w:val="BalloonTextChar"/>
    <w:uiPriority w:val="99"/>
    <w:semiHidden/>
    <w:unhideWhenUsed/>
    <w:rsid w:val="00007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5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01A"/>
    <w:pPr>
      <w:ind w:left="720"/>
      <w:contextualSpacing/>
    </w:pPr>
  </w:style>
  <w:style w:type="table" w:styleId="TableGrid">
    <w:name w:val="Table Grid"/>
    <w:basedOn w:val="TableNormal"/>
    <w:uiPriority w:val="59"/>
    <w:rsid w:val="000F6A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93DC6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6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6D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1449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nto\Documents\Performance%20Management\Performance%20Evaluations\Performance%20Evaluation%20Manager%20FY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9099D-EA46-4FA3-B745-6FBDBDE0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Performance Evaluation Manager FY2012</Template>
  <TotalTime>143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LPinto</dc:creator>
  <cp:lastModifiedBy>Lisa Pinto</cp:lastModifiedBy>
  <cp:revision>13</cp:revision>
  <cp:lastPrinted>2013-02-08T13:50:00Z</cp:lastPrinted>
  <dcterms:created xsi:type="dcterms:W3CDTF">2015-03-27T13:59:00Z</dcterms:created>
  <dcterms:modified xsi:type="dcterms:W3CDTF">2016-05-04T21:23:00Z</dcterms:modified>
</cp:coreProperties>
</file>