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1A" w:rsidRPr="00F03249" w:rsidRDefault="00981AB0" w:rsidP="00090151">
      <w:pPr>
        <w:jc w:val="center"/>
        <w:rPr>
          <w:b/>
          <w:bCs/>
          <w:caps/>
          <w:sz w:val="24"/>
          <w:szCs w:val="28"/>
        </w:rPr>
      </w:pPr>
      <w:permStart w:id="1283795178" w:edGrp="everyone"/>
      <w:permEnd w:id="1283795178"/>
      <w:r>
        <w:rPr>
          <w:b/>
          <w:bCs/>
          <w:caps/>
          <w:sz w:val="24"/>
          <w:szCs w:val="28"/>
        </w:rPr>
        <w:t xml:space="preserve">Annual Performance Appraisal Form </w:t>
      </w:r>
      <w:r w:rsidR="00065BB6">
        <w:rPr>
          <w:b/>
          <w:bCs/>
          <w:caps/>
          <w:sz w:val="24"/>
          <w:szCs w:val="28"/>
        </w:rPr>
        <w:t xml:space="preserve">    </w:t>
      </w:r>
      <w:r w:rsidRPr="00981AB0">
        <w:rPr>
          <w:bCs/>
          <w:caps/>
          <w:sz w:val="24"/>
          <w:szCs w:val="28"/>
        </w:rPr>
        <w:t>(</w:t>
      </w:r>
      <w:r w:rsidR="000F5CFE">
        <w:rPr>
          <w:bCs/>
          <w:caps/>
          <w:sz w:val="24"/>
          <w:szCs w:val="28"/>
        </w:rPr>
        <w:t>NON-</w:t>
      </w:r>
      <w:r w:rsidRPr="00981AB0">
        <w:rPr>
          <w:bCs/>
          <w:caps/>
          <w:sz w:val="24"/>
          <w:szCs w:val="28"/>
        </w:rPr>
        <w:t>Management)</w:t>
      </w:r>
    </w:p>
    <w:p w:rsidR="00B476F8" w:rsidRDefault="00B476F8">
      <w:pPr>
        <w:rPr>
          <w:rFonts w:ascii="Gill Sans MT" w:hAnsi="Gill Sans MT"/>
        </w:rPr>
      </w:pPr>
    </w:p>
    <w:p w:rsidR="00B67937" w:rsidRPr="00376A27" w:rsidRDefault="00B67937" w:rsidP="00B67937">
      <w:pPr>
        <w:rPr>
          <w:sz w:val="16"/>
          <w:szCs w:val="16"/>
        </w:rPr>
      </w:pPr>
      <w:r w:rsidRPr="002D7439">
        <w:rPr>
          <w:sz w:val="22"/>
          <w:szCs w:val="22"/>
        </w:rPr>
        <w:t xml:space="preserve">Name of Employee </w:t>
      </w:r>
      <w:permStart w:id="515987909" w:edGrp="everyone"/>
      <w:r w:rsidRPr="002D7439">
        <w:rPr>
          <w:sz w:val="22"/>
          <w:szCs w:val="22"/>
        </w:rPr>
        <w:t xml:space="preserve"> </w:t>
      </w:r>
      <w:r>
        <w:rPr>
          <w:sz w:val="22"/>
          <w:szCs w:val="22"/>
        </w:rPr>
        <w:t xml:space="preserve">_______________________________ </w:t>
      </w:r>
      <w:permEnd w:id="515987909"/>
      <w:r>
        <w:rPr>
          <w:sz w:val="22"/>
          <w:szCs w:val="22"/>
        </w:rPr>
        <w:t xml:space="preserve"> </w:t>
      </w:r>
      <w:r w:rsidRPr="002D7439">
        <w:rPr>
          <w:sz w:val="22"/>
          <w:szCs w:val="22"/>
        </w:rPr>
        <w:t>Position Title</w:t>
      </w:r>
      <w:r>
        <w:rPr>
          <w:sz w:val="22"/>
          <w:szCs w:val="22"/>
        </w:rPr>
        <w:t xml:space="preserve"> </w:t>
      </w:r>
      <w:permStart w:id="1500125607" w:edGrp="everyone"/>
      <w:r>
        <w:rPr>
          <w:sz w:val="22"/>
          <w:szCs w:val="22"/>
        </w:rPr>
        <w:t>________________________</w:t>
      </w:r>
      <w:r w:rsidRPr="002D7439">
        <w:rPr>
          <w:sz w:val="22"/>
          <w:szCs w:val="22"/>
        </w:rPr>
        <w:tab/>
      </w:r>
      <w:permEnd w:id="1500125607"/>
      <w:r w:rsidRPr="002D7439">
        <w:rPr>
          <w:sz w:val="22"/>
          <w:szCs w:val="22"/>
        </w:rPr>
        <w:tab/>
      </w:r>
    </w:p>
    <w:p w:rsidR="00B67937" w:rsidRPr="002D7439" w:rsidRDefault="00B67937" w:rsidP="00B67937">
      <w:pPr>
        <w:spacing w:before="120"/>
        <w:rPr>
          <w:sz w:val="22"/>
          <w:szCs w:val="22"/>
        </w:rPr>
      </w:pPr>
      <w:r w:rsidRPr="002D7439">
        <w:rPr>
          <w:sz w:val="22"/>
          <w:szCs w:val="22"/>
        </w:rPr>
        <w:t>Supervisor Name</w:t>
      </w:r>
      <w:r>
        <w:rPr>
          <w:sz w:val="22"/>
          <w:szCs w:val="22"/>
        </w:rPr>
        <w:t xml:space="preserve">  </w:t>
      </w:r>
      <w:permStart w:id="1373666164" w:edGrp="everyone"/>
      <w:r>
        <w:rPr>
          <w:sz w:val="22"/>
          <w:szCs w:val="22"/>
        </w:rPr>
        <w:t>_________________________________</w:t>
      </w:r>
      <w:permEnd w:id="1373666164"/>
      <w:r>
        <w:rPr>
          <w:sz w:val="22"/>
          <w:szCs w:val="22"/>
        </w:rPr>
        <w:t xml:space="preserve">  </w:t>
      </w:r>
      <w:r w:rsidRPr="002D7439">
        <w:rPr>
          <w:sz w:val="22"/>
          <w:szCs w:val="22"/>
        </w:rPr>
        <w:t>Position Title</w:t>
      </w:r>
      <w:r>
        <w:rPr>
          <w:sz w:val="22"/>
          <w:szCs w:val="22"/>
        </w:rPr>
        <w:t xml:space="preserve"> </w:t>
      </w:r>
      <w:permStart w:id="1015961266" w:edGrp="everyone"/>
      <w:r>
        <w:rPr>
          <w:sz w:val="22"/>
          <w:szCs w:val="22"/>
        </w:rPr>
        <w:t>________________________</w:t>
      </w:r>
      <w:permEnd w:id="1015961266"/>
    </w:p>
    <w:p w:rsidR="00981AB0" w:rsidRPr="002D7439" w:rsidRDefault="00B67937" w:rsidP="00B67937">
      <w:pPr>
        <w:spacing w:before="120"/>
        <w:rPr>
          <w:sz w:val="22"/>
          <w:szCs w:val="22"/>
        </w:rPr>
      </w:pPr>
      <w:r>
        <w:rPr>
          <w:sz w:val="22"/>
          <w:szCs w:val="22"/>
        </w:rPr>
        <w:t>Review Period (fro</w:t>
      </w:r>
      <w:r w:rsidR="001A2E4E">
        <w:rPr>
          <w:sz w:val="22"/>
          <w:szCs w:val="22"/>
        </w:rPr>
        <w:t xml:space="preserve">m)  </w:t>
      </w:r>
      <w:permStart w:id="237651946" w:edGrp="everyone"/>
      <w:r>
        <w:rPr>
          <w:sz w:val="22"/>
          <w:szCs w:val="22"/>
        </w:rPr>
        <w:t xml:space="preserve">  _________________  </w:t>
      </w:r>
      <w:permEnd w:id="237651946"/>
      <w:r w:rsidR="001A2E4E">
        <w:rPr>
          <w:sz w:val="22"/>
          <w:szCs w:val="22"/>
        </w:rPr>
        <w:t xml:space="preserve"> t</w:t>
      </w:r>
      <w:r>
        <w:rPr>
          <w:sz w:val="22"/>
          <w:szCs w:val="22"/>
        </w:rPr>
        <w:t xml:space="preserve">o  </w:t>
      </w:r>
      <w:permStart w:id="2145976923" w:edGrp="everyone"/>
      <w:r>
        <w:rPr>
          <w:sz w:val="22"/>
          <w:szCs w:val="22"/>
        </w:rPr>
        <w:t>________________________</w:t>
      </w:r>
      <w:permEnd w:id="2145976923"/>
    </w:p>
    <w:p w:rsidR="00981AB0" w:rsidRDefault="00981AB0" w:rsidP="00981AB0">
      <w:pPr>
        <w:rPr>
          <w:sz w:val="22"/>
          <w:szCs w:val="22"/>
        </w:rPr>
      </w:pPr>
    </w:p>
    <w:p w:rsidR="007368F3" w:rsidRPr="007368F3" w:rsidRDefault="007368F3" w:rsidP="000135E5">
      <w:pPr>
        <w:pBdr>
          <w:top w:val="single" w:sz="4" w:space="1" w:color="auto"/>
          <w:left w:val="single" w:sz="4" w:space="4" w:color="auto"/>
          <w:bottom w:val="single" w:sz="4" w:space="1" w:color="auto"/>
          <w:right w:val="single" w:sz="4" w:space="4" w:color="auto"/>
        </w:pBdr>
        <w:rPr>
          <w:b/>
          <w:sz w:val="24"/>
          <w:szCs w:val="24"/>
        </w:rPr>
      </w:pPr>
      <w:r w:rsidRPr="007368F3">
        <w:rPr>
          <w:b/>
          <w:sz w:val="24"/>
          <w:szCs w:val="24"/>
        </w:rPr>
        <w:t>Part I:  Evaluation of Employee Performance</w:t>
      </w:r>
      <w:r w:rsidR="00127BEF">
        <w:rPr>
          <w:b/>
          <w:sz w:val="24"/>
          <w:szCs w:val="24"/>
        </w:rPr>
        <w:t xml:space="preserve"> in each Category</w:t>
      </w:r>
      <w:r w:rsidRPr="007368F3">
        <w:rPr>
          <w:b/>
          <w:sz w:val="24"/>
          <w:szCs w:val="24"/>
        </w:rPr>
        <w:t xml:space="preserve"> </w:t>
      </w:r>
    </w:p>
    <w:p w:rsidR="007368F3" w:rsidRPr="007368F3" w:rsidRDefault="007368F3" w:rsidP="00981AB0">
      <w:pPr>
        <w:rPr>
          <w:sz w:val="16"/>
          <w:szCs w:val="16"/>
        </w:rPr>
      </w:pPr>
    </w:p>
    <w:p w:rsidR="001C0A8D" w:rsidRDefault="00044F64" w:rsidP="00B67937">
      <w:pPr>
        <w:rPr>
          <w:sz w:val="22"/>
          <w:szCs w:val="22"/>
        </w:rPr>
      </w:pPr>
      <w:r w:rsidRPr="00044F64">
        <w:rPr>
          <w:i/>
          <w:sz w:val="22"/>
          <w:szCs w:val="22"/>
          <w:u w:val="single"/>
        </w:rPr>
        <w:t>Directions:</w:t>
      </w:r>
      <w:r>
        <w:rPr>
          <w:sz w:val="22"/>
          <w:szCs w:val="22"/>
        </w:rPr>
        <w:t xml:space="preserve">  </w:t>
      </w:r>
      <w:r w:rsidR="004736D2">
        <w:rPr>
          <w:sz w:val="22"/>
          <w:szCs w:val="22"/>
        </w:rPr>
        <w:t xml:space="preserve">Examine the descriptions under each category and select the appropriate rating. </w:t>
      </w:r>
      <w:r w:rsidR="004736D2" w:rsidRPr="00127BEF">
        <w:rPr>
          <w:sz w:val="22"/>
          <w:szCs w:val="22"/>
          <w:u w:val="single"/>
        </w:rPr>
        <w:t xml:space="preserve">Selections </w:t>
      </w:r>
      <w:r w:rsidR="00C331FE" w:rsidRPr="00127BEF">
        <w:rPr>
          <w:sz w:val="22"/>
          <w:szCs w:val="22"/>
          <w:u w:val="single"/>
        </w:rPr>
        <w:t>must</w:t>
      </w:r>
      <w:r w:rsidR="004736D2" w:rsidRPr="00127BEF">
        <w:rPr>
          <w:sz w:val="22"/>
          <w:szCs w:val="22"/>
          <w:u w:val="single"/>
        </w:rPr>
        <w:t xml:space="preserve"> be supported by narrative </w:t>
      </w:r>
      <w:r w:rsidR="00981988" w:rsidRPr="00127BEF">
        <w:rPr>
          <w:sz w:val="22"/>
          <w:szCs w:val="22"/>
          <w:u w:val="single"/>
        </w:rPr>
        <w:t xml:space="preserve">in the Comments section </w:t>
      </w:r>
      <w:r w:rsidR="004736D2" w:rsidRPr="00127BEF">
        <w:rPr>
          <w:sz w:val="22"/>
          <w:szCs w:val="22"/>
          <w:u w:val="single"/>
        </w:rPr>
        <w:t>that lists clear examples</w:t>
      </w:r>
      <w:r w:rsidR="00C331FE" w:rsidRPr="00127BEF">
        <w:rPr>
          <w:sz w:val="22"/>
          <w:szCs w:val="22"/>
          <w:u w:val="single"/>
        </w:rPr>
        <w:t xml:space="preserve"> and results </w:t>
      </w:r>
      <w:r w:rsidR="004736D2" w:rsidRPr="00127BEF">
        <w:rPr>
          <w:sz w:val="22"/>
          <w:szCs w:val="22"/>
          <w:u w:val="single"/>
        </w:rPr>
        <w:t>that justify the rating selected</w:t>
      </w:r>
      <w:r w:rsidR="004736D2">
        <w:rPr>
          <w:sz w:val="22"/>
          <w:szCs w:val="22"/>
        </w:rPr>
        <w:t xml:space="preserve">. Supervisors should </w:t>
      </w:r>
      <w:r w:rsidR="000F5CFE">
        <w:rPr>
          <w:sz w:val="22"/>
          <w:szCs w:val="22"/>
        </w:rPr>
        <w:t xml:space="preserve">be </w:t>
      </w:r>
      <w:r w:rsidR="00993DC7">
        <w:rPr>
          <w:sz w:val="22"/>
          <w:szCs w:val="22"/>
        </w:rPr>
        <w:t>prepared</w:t>
      </w:r>
      <w:r w:rsidR="00C331FE">
        <w:rPr>
          <w:sz w:val="22"/>
          <w:szCs w:val="22"/>
        </w:rPr>
        <w:t xml:space="preserve"> to effectively communicate</w:t>
      </w:r>
      <w:r w:rsidR="00564620">
        <w:rPr>
          <w:sz w:val="22"/>
          <w:szCs w:val="22"/>
        </w:rPr>
        <w:t xml:space="preserve"> to the employee</w:t>
      </w:r>
      <w:r w:rsidR="00C331FE">
        <w:rPr>
          <w:sz w:val="22"/>
          <w:szCs w:val="22"/>
        </w:rPr>
        <w:t xml:space="preserve"> </w:t>
      </w:r>
      <w:r w:rsidR="00564620">
        <w:rPr>
          <w:sz w:val="22"/>
          <w:szCs w:val="22"/>
        </w:rPr>
        <w:t>any</w:t>
      </w:r>
      <w:r w:rsidR="003A6A2E">
        <w:rPr>
          <w:sz w:val="22"/>
          <w:szCs w:val="22"/>
        </w:rPr>
        <w:t xml:space="preserve"> distinctions</w:t>
      </w:r>
      <w:r w:rsidR="00564620">
        <w:rPr>
          <w:sz w:val="22"/>
          <w:szCs w:val="22"/>
        </w:rPr>
        <w:t xml:space="preserve"> between the standard and the actual performance by clearly illustrated examples</w:t>
      </w:r>
      <w:r w:rsidR="004736D2">
        <w:rPr>
          <w:sz w:val="22"/>
          <w:szCs w:val="22"/>
        </w:rPr>
        <w:t xml:space="preserve">. </w:t>
      </w:r>
      <w:r w:rsidR="00BE4A28">
        <w:rPr>
          <w:sz w:val="22"/>
          <w:szCs w:val="22"/>
        </w:rPr>
        <w:t>Supervisors should also note any specific desired improvements in that area.</w:t>
      </w:r>
    </w:p>
    <w:p w:rsidR="001C0A8D" w:rsidRDefault="001C0A8D" w:rsidP="00981AB0">
      <w:pPr>
        <w:rPr>
          <w:rFonts w:ascii="Gill Sans MT" w:hAnsi="Gill Sans MT"/>
          <w:b/>
          <w:bCs/>
          <w:sz w:val="22"/>
          <w:szCs w:val="22"/>
        </w:rPr>
      </w:pPr>
    </w:p>
    <w:p w:rsidR="009E7843" w:rsidRDefault="009E7843" w:rsidP="009E7843">
      <w:pPr>
        <w:rPr>
          <w:rFonts w:ascii="Gill Sans MT" w:hAnsi="Gill Sans MT"/>
          <w:b/>
          <w:bCs/>
          <w:sz w:val="22"/>
          <w:szCs w:val="22"/>
        </w:rPr>
      </w:pPr>
      <w:r w:rsidRPr="00730191">
        <w:rPr>
          <w:rFonts w:ascii="Gill Sans MT" w:hAnsi="Gill Sans MT"/>
          <w:b/>
          <w:bCs/>
          <w:sz w:val="22"/>
          <w:szCs w:val="22"/>
        </w:rPr>
        <w:t>Rating Scale</w:t>
      </w:r>
      <w:permStart w:id="1831233738" w:edGrp="everyone"/>
      <w:permEnd w:id="1831233738"/>
    </w:p>
    <w:p w:rsidR="009E7843" w:rsidRDefault="009E7843" w:rsidP="009E7843">
      <w:pPr>
        <w:rPr>
          <w:sz w:val="22"/>
          <w:szCs w:val="22"/>
        </w:rPr>
      </w:pPr>
      <w:r>
        <w:rPr>
          <w:sz w:val="22"/>
          <w:szCs w:val="22"/>
        </w:rPr>
        <w:t xml:space="preserve">The five-tiered rating scale below should be used to rate the employee’s performance in each of the categories that follow. </w:t>
      </w:r>
    </w:p>
    <w:p w:rsidR="009E7843" w:rsidRPr="00730191" w:rsidRDefault="009E7843" w:rsidP="00981AB0">
      <w:pPr>
        <w:rPr>
          <w:rFonts w:ascii="Gill Sans MT" w:hAnsi="Gill Sans MT"/>
          <w:b/>
          <w:bCs/>
          <w:sz w:val="22"/>
          <w:szCs w:val="22"/>
        </w:rPr>
      </w:pPr>
    </w:p>
    <w:p w:rsidR="00B67937" w:rsidRPr="00B06A81" w:rsidRDefault="00B67937" w:rsidP="00B67937">
      <w:pPr>
        <w:shd w:val="clear" w:color="auto" w:fill="D9D9D9" w:themeFill="background1" w:themeFillShade="D9"/>
        <w:rPr>
          <w:rFonts w:ascii="Gill Sans MT" w:hAnsi="Gill Sans MT"/>
          <w:b/>
          <w:bCs/>
        </w:rPr>
      </w:pPr>
      <w:r w:rsidRPr="00B06A81">
        <w:rPr>
          <w:rFonts w:ascii="Gill Sans MT" w:hAnsi="Gill Sans MT"/>
          <w:b/>
          <w:bCs/>
        </w:rPr>
        <w:t>Consistently Exceeded Performance Standards</w:t>
      </w:r>
      <w:r>
        <w:rPr>
          <w:rFonts w:ascii="Gill Sans MT" w:hAnsi="Gill Sans MT"/>
          <w:b/>
          <w:bCs/>
        </w:rPr>
        <w:t xml:space="preserve">  (5)</w:t>
      </w:r>
    </w:p>
    <w:p w:rsidR="00B67937" w:rsidRDefault="00B67937" w:rsidP="00B67937">
      <w:pPr>
        <w:shd w:val="clear" w:color="auto" w:fill="D9D9D9" w:themeFill="background1" w:themeFillShade="D9"/>
        <w:ind w:left="360"/>
        <w:rPr>
          <w:sz w:val="22"/>
          <w:szCs w:val="22"/>
        </w:rPr>
      </w:pPr>
      <w:r>
        <w:rPr>
          <w:sz w:val="22"/>
          <w:szCs w:val="22"/>
        </w:rPr>
        <w:t>Regularly made exceptional contributions that had a significant and positive impact on the performance of the Office, Pastoral Center, and/or Archdiocese of Miami entities.</w:t>
      </w:r>
    </w:p>
    <w:p w:rsidR="00B67937" w:rsidRPr="00B06A81" w:rsidRDefault="00B67937" w:rsidP="00B67937">
      <w:pPr>
        <w:shd w:val="clear" w:color="auto" w:fill="D9D9D9" w:themeFill="background1" w:themeFillShade="D9"/>
        <w:rPr>
          <w:rFonts w:ascii="Gill Sans MT" w:hAnsi="Gill Sans MT"/>
          <w:b/>
          <w:bCs/>
        </w:rPr>
      </w:pPr>
      <w:r w:rsidRPr="00B06A81">
        <w:rPr>
          <w:rFonts w:ascii="Gill Sans MT" w:hAnsi="Gill Sans MT"/>
          <w:b/>
          <w:bCs/>
        </w:rPr>
        <w:t xml:space="preserve">Exceeded Performance Standards </w:t>
      </w:r>
      <w:r>
        <w:rPr>
          <w:rFonts w:ascii="Gill Sans MT" w:hAnsi="Gill Sans MT"/>
          <w:b/>
          <w:bCs/>
        </w:rPr>
        <w:t xml:space="preserve">  (4)</w:t>
      </w:r>
    </w:p>
    <w:p w:rsidR="00B67937" w:rsidRDefault="00B67937" w:rsidP="00B67937">
      <w:pPr>
        <w:shd w:val="clear" w:color="auto" w:fill="D9D9D9" w:themeFill="background1" w:themeFillShade="D9"/>
        <w:ind w:left="360"/>
        <w:rPr>
          <w:sz w:val="22"/>
          <w:szCs w:val="22"/>
        </w:rPr>
      </w:pPr>
      <w:r>
        <w:rPr>
          <w:sz w:val="22"/>
          <w:szCs w:val="22"/>
        </w:rPr>
        <w:t>Significantly exceeded performance standards often in several areas</w:t>
      </w:r>
      <w:r w:rsidR="008C130D">
        <w:rPr>
          <w:sz w:val="22"/>
          <w:szCs w:val="22"/>
        </w:rPr>
        <w:t>.</w:t>
      </w:r>
    </w:p>
    <w:p w:rsidR="00B67937" w:rsidRPr="00B06A81" w:rsidRDefault="00B67937" w:rsidP="00B67937">
      <w:pPr>
        <w:shd w:val="clear" w:color="auto" w:fill="D9D9D9" w:themeFill="background1" w:themeFillShade="D9"/>
        <w:rPr>
          <w:rFonts w:ascii="Gill Sans MT" w:hAnsi="Gill Sans MT"/>
          <w:b/>
          <w:bCs/>
        </w:rPr>
      </w:pPr>
      <w:r w:rsidRPr="00B06A81">
        <w:rPr>
          <w:rFonts w:ascii="Gill Sans MT" w:hAnsi="Gill Sans MT"/>
          <w:b/>
          <w:bCs/>
        </w:rPr>
        <w:t>Met Performance Standards</w:t>
      </w:r>
      <w:r>
        <w:rPr>
          <w:rFonts w:ascii="Gill Sans MT" w:hAnsi="Gill Sans MT"/>
          <w:b/>
          <w:bCs/>
        </w:rPr>
        <w:t xml:space="preserve">    (3)</w:t>
      </w:r>
    </w:p>
    <w:p w:rsidR="00B67937" w:rsidRDefault="00B6737A" w:rsidP="00B67937">
      <w:pPr>
        <w:shd w:val="clear" w:color="auto" w:fill="D9D9D9" w:themeFill="background1" w:themeFillShade="D9"/>
        <w:ind w:left="360"/>
        <w:rPr>
          <w:sz w:val="22"/>
          <w:szCs w:val="22"/>
        </w:rPr>
      </w:pPr>
      <w:r>
        <w:rPr>
          <w:sz w:val="22"/>
          <w:szCs w:val="22"/>
        </w:rPr>
        <w:t>A</w:t>
      </w:r>
      <w:permStart w:id="128261792" w:edGrp="everyone"/>
      <w:permEnd w:id="128261792"/>
      <w:r>
        <w:rPr>
          <w:sz w:val="22"/>
          <w:szCs w:val="22"/>
        </w:rPr>
        <w:t xml:space="preserve"> good, productive employee who does the job well. </w:t>
      </w:r>
      <w:r w:rsidR="00B67937">
        <w:rPr>
          <w:sz w:val="22"/>
          <w:szCs w:val="22"/>
        </w:rPr>
        <w:t>Consistently met all performance standards and objectives and occasionally exceeded some</w:t>
      </w:r>
      <w:r w:rsidR="008C130D">
        <w:rPr>
          <w:sz w:val="22"/>
          <w:szCs w:val="22"/>
        </w:rPr>
        <w:t>.</w:t>
      </w:r>
    </w:p>
    <w:p w:rsidR="00B67937" w:rsidRPr="00B06A81" w:rsidRDefault="00B67937" w:rsidP="00B67937">
      <w:pPr>
        <w:shd w:val="clear" w:color="auto" w:fill="D9D9D9" w:themeFill="background1" w:themeFillShade="D9"/>
        <w:rPr>
          <w:rFonts w:ascii="Gill Sans MT" w:hAnsi="Gill Sans MT"/>
          <w:b/>
          <w:bCs/>
        </w:rPr>
      </w:pPr>
      <w:r w:rsidRPr="00B06A81">
        <w:rPr>
          <w:rFonts w:ascii="Gill Sans MT" w:hAnsi="Gill Sans MT"/>
          <w:b/>
          <w:bCs/>
        </w:rPr>
        <w:t xml:space="preserve">Improvement Needed in </w:t>
      </w:r>
      <w:r>
        <w:rPr>
          <w:rFonts w:ascii="Gill Sans MT" w:hAnsi="Gill Sans MT"/>
          <w:b/>
          <w:bCs/>
        </w:rPr>
        <w:t>S</w:t>
      </w:r>
      <w:r w:rsidRPr="00B06A81">
        <w:rPr>
          <w:rFonts w:ascii="Gill Sans MT" w:hAnsi="Gill Sans MT"/>
          <w:b/>
          <w:bCs/>
        </w:rPr>
        <w:t xml:space="preserve">ome </w:t>
      </w:r>
      <w:r>
        <w:rPr>
          <w:rFonts w:ascii="Gill Sans MT" w:hAnsi="Gill Sans MT"/>
          <w:b/>
          <w:bCs/>
        </w:rPr>
        <w:t>A</w:t>
      </w:r>
      <w:r w:rsidRPr="00B06A81">
        <w:rPr>
          <w:rFonts w:ascii="Gill Sans MT" w:hAnsi="Gill Sans MT"/>
          <w:b/>
          <w:bCs/>
        </w:rPr>
        <w:t>reas</w:t>
      </w:r>
      <w:r>
        <w:rPr>
          <w:rFonts w:ascii="Gill Sans MT" w:hAnsi="Gill Sans MT"/>
          <w:b/>
          <w:bCs/>
        </w:rPr>
        <w:t xml:space="preserve">    (2)</w:t>
      </w:r>
    </w:p>
    <w:p w:rsidR="00B67937" w:rsidRDefault="00B67937" w:rsidP="00B67937">
      <w:pPr>
        <w:shd w:val="clear" w:color="auto" w:fill="D9D9D9" w:themeFill="background1" w:themeFillShade="D9"/>
        <w:ind w:left="360"/>
        <w:rPr>
          <w:sz w:val="22"/>
          <w:szCs w:val="22"/>
        </w:rPr>
      </w:pPr>
      <w:r>
        <w:rPr>
          <w:sz w:val="22"/>
          <w:szCs w:val="22"/>
        </w:rPr>
        <w:t>Did not consistently meet all performance standards or job requirements and occasionally achieved unsatisfactory results</w:t>
      </w:r>
      <w:r w:rsidR="008C130D">
        <w:rPr>
          <w:sz w:val="22"/>
          <w:szCs w:val="22"/>
        </w:rPr>
        <w:t>.</w:t>
      </w:r>
    </w:p>
    <w:p w:rsidR="00B67937" w:rsidRPr="00B06A81" w:rsidRDefault="00B67937" w:rsidP="00B67937">
      <w:pPr>
        <w:shd w:val="clear" w:color="auto" w:fill="D9D9D9" w:themeFill="background1" w:themeFillShade="D9"/>
        <w:rPr>
          <w:rFonts w:ascii="Gill Sans MT" w:hAnsi="Gill Sans MT"/>
          <w:b/>
          <w:bCs/>
        </w:rPr>
      </w:pPr>
      <w:r w:rsidRPr="00B06A81">
        <w:rPr>
          <w:rFonts w:ascii="Gill Sans MT" w:hAnsi="Gill Sans MT"/>
          <w:b/>
          <w:bCs/>
        </w:rPr>
        <w:t xml:space="preserve">Consistently Below </w:t>
      </w:r>
      <w:r>
        <w:rPr>
          <w:rFonts w:ascii="Gill Sans MT" w:hAnsi="Gill Sans MT"/>
          <w:b/>
          <w:bCs/>
        </w:rPr>
        <w:t>Performance Standards    (1)</w:t>
      </w:r>
    </w:p>
    <w:p w:rsidR="00B67937" w:rsidRDefault="00B67937" w:rsidP="00B67937">
      <w:pPr>
        <w:shd w:val="clear" w:color="auto" w:fill="D9D9D9" w:themeFill="background1" w:themeFillShade="D9"/>
        <w:ind w:left="360"/>
        <w:rPr>
          <w:sz w:val="22"/>
          <w:szCs w:val="22"/>
        </w:rPr>
      </w:pPr>
      <w:r>
        <w:rPr>
          <w:sz w:val="22"/>
          <w:szCs w:val="22"/>
        </w:rPr>
        <w:t>Unable or unwilling to complete all job requirements; requiring support and constant supervision</w:t>
      </w:r>
      <w:r w:rsidR="008C130D">
        <w:rPr>
          <w:sz w:val="22"/>
          <w:szCs w:val="22"/>
        </w:rPr>
        <w:t>.</w:t>
      </w:r>
    </w:p>
    <w:p w:rsidR="00B67937" w:rsidRPr="002D7439" w:rsidRDefault="00B67937" w:rsidP="00B67937">
      <w:pPr>
        <w:rPr>
          <w:sz w:val="22"/>
          <w:szCs w:val="22"/>
        </w:rPr>
      </w:pPr>
    </w:p>
    <w:p w:rsidR="00AD418C" w:rsidRDefault="00AD418C" w:rsidP="00AD418C">
      <w:pPr>
        <w:rPr>
          <w:rFonts w:ascii="Gill Sans MT" w:hAnsi="Gill Sans MT"/>
          <w:b/>
          <w:bCs/>
          <w:sz w:val="22"/>
          <w:szCs w:val="22"/>
        </w:rPr>
      </w:pPr>
      <w:r>
        <w:rPr>
          <w:rFonts w:ascii="Gill Sans MT" w:hAnsi="Gill Sans MT"/>
          <w:b/>
          <w:bCs/>
          <w:sz w:val="22"/>
          <w:szCs w:val="22"/>
        </w:rPr>
        <w:t>Categories</w:t>
      </w:r>
    </w:p>
    <w:p w:rsidR="00AD418C" w:rsidRDefault="00AD418C" w:rsidP="00AD418C">
      <w:pPr>
        <w:rPr>
          <w:sz w:val="22"/>
          <w:szCs w:val="22"/>
        </w:rPr>
      </w:pPr>
      <w:r>
        <w:rPr>
          <w:sz w:val="22"/>
          <w:szCs w:val="22"/>
        </w:rPr>
        <w:t xml:space="preserve">Each category describes a desired competency for </w:t>
      </w:r>
      <w:r w:rsidR="000F5CFE">
        <w:rPr>
          <w:sz w:val="22"/>
          <w:szCs w:val="22"/>
        </w:rPr>
        <w:t>a non-management employee</w:t>
      </w:r>
      <w:r>
        <w:rPr>
          <w:sz w:val="22"/>
          <w:szCs w:val="22"/>
        </w:rPr>
        <w:t xml:space="preserve"> working for the Archdiocese of Miami entities. The descriptions under each category are examples only and not an exhaustive list. </w:t>
      </w:r>
    </w:p>
    <w:p w:rsidR="00AD418C" w:rsidRPr="00730191" w:rsidRDefault="00AD418C" w:rsidP="00AD418C">
      <w:pPr>
        <w:rPr>
          <w:rFonts w:ascii="Gill Sans MT" w:hAnsi="Gill Sans MT"/>
          <w:b/>
          <w:bCs/>
          <w:sz w:val="22"/>
          <w:szCs w:val="22"/>
        </w:rPr>
      </w:pPr>
    </w:p>
    <w:p w:rsidR="000F5CFE" w:rsidRPr="00467B7D" w:rsidRDefault="000F5CFE" w:rsidP="000F5CFE">
      <w:pPr>
        <w:rPr>
          <w:b/>
          <w:bCs/>
        </w:rPr>
      </w:pPr>
      <w:r w:rsidRPr="00467B7D">
        <w:rPr>
          <w:b/>
          <w:bCs/>
        </w:rPr>
        <w:t>1.  Position Knowledge and Skills</w:t>
      </w:r>
    </w:p>
    <w:p w:rsidR="000F5CFE" w:rsidRPr="00467B7D" w:rsidRDefault="000F5CFE" w:rsidP="000F5CFE">
      <w:pPr>
        <w:numPr>
          <w:ilvl w:val="0"/>
          <w:numId w:val="8"/>
        </w:numPr>
      </w:pPr>
      <w:r w:rsidRPr="00467B7D">
        <w:t>Maintains and demonstrates familiarity with requirements and expectations of the position and understands the procedures, process</w:t>
      </w:r>
      <w:r>
        <w:t>es</w:t>
      </w:r>
      <w:r w:rsidRPr="00467B7D">
        <w:t xml:space="preserve">, and </w:t>
      </w:r>
      <w:r w:rsidR="000432A6">
        <w:t xml:space="preserve">practices </w:t>
      </w:r>
      <w:r w:rsidRPr="00467B7D">
        <w:t>needed to perform the job.</w:t>
      </w:r>
    </w:p>
    <w:p w:rsidR="000F5CFE" w:rsidRPr="00467B7D" w:rsidRDefault="000F5CFE" w:rsidP="000F5CFE">
      <w:pPr>
        <w:numPr>
          <w:ilvl w:val="0"/>
          <w:numId w:val="8"/>
        </w:numPr>
      </w:pPr>
      <w:r w:rsidRPr="00467B7D">
        <w:t xml:space="preserve">Demonstrates understanding of how position relates to others in </w:t>
      </w:r>
      <w:r w:rsidR="00D92F64">
        <w:t>work area and entity of service</w:t>
      </w:r>
      <w:r w:rsidRPr="00467B7D">
        <w:t>.</w:t>
      </w:r>
    </w:p>
    <w:p w:rsidR="000F5CFE" w:rsidRDefault="000F5CFE" w:rsidP="000F5CFE">
      <w:pPr>
        <w:numPr>
          <w:ilvl w:val="0"/>
          <w:numId w:val="8"/>
        </w:numPr>
      </w:pPr>
      <w:r w:rsidRPr="00467B7D">
        <w:t>Keeps knowledge and skills current with standards in field</w:t>
      </w:r>
      <w:r>
        <w:t>; a</w:t>
      </w:r>
      <w:r w:rsidRPr="00467B7D">
        <w:t xml:space="preserve">ctively seeks learning opportunities to </w:t>
      </w:r>
      <w:r>
        <w:t>do so</w:t>
      </w:r>
      <w:r w:rsidRPr="00467B7D">
        <w:t>.</w:t>
      </w:r>
    </w:p>
    <w:p w:rsidR="009D32FA" w:rsidRDefault="000F5CFE" w:rsidP="000F5CFE">
      <w:pPr>
        <w:numPr>
          <w:ilvl w:val="0"/>
          <w:numId w:val="8"/>
        </w:numPr>
      </w:pPr>
      <w:r>
        <w:t>Learns and uses new technologies to achieve best results</w:t>
      </w:r>
      <w:r w:rsidR="00CC0146">
        <w:t>.</w:t>
      </w:r>
    </w:p>
    <w:p w:rsidR="008A69A7" w:rsidRDefault="008A69A7" w:rsidP="008A69A7">
      <w:pPr>
        <w:ind w:left="360"/>
        <w:rPr>
          <w:b/>
        </w:rPr>
      </w:pPr>
    </w:p>
    <w:p w:rsidR="00FE116B" w:rsidRPr="004E21F5" w:rsidRDefault="00FE116B" w:rsidP="00FE116B">
      <w:pPr>
        <w:ind w:left="360"/>
        <w:rPr>
          <w:b/>
        </w:rPr>
      </w:pPr>
      <w:r w:rsidRPr="004E21F5">
        <w:rPr>
          <w:b/>
        </w:rPr>
        <w:t xml:space="preserve">Rating:  </w:t>
      </w:r>
      <w:permStart w:id="375392196"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ermEnd w:id="375392196"/>
    </w:p>
    <w:p w:rsidR="008A69A7" w:rsidRPr="008A69A7" w:rsidRDefault="008A69A7" w:rsidP="008A69A7">
      <w:pPr>
        <w:spacing w:before="120"/>
        <w:ind w:left="360"/>
        <w:rPr>
          <w:b/>
        </w:rPr>
      </w:pPr>
      <w:r w:rsidRPr="008A69A7">
        <w:rPr>
          <w:b/>
        </w:rPr>
        <w:t>Comments</w:t>
      </w:r>
      <w:permStart w:id="1352993440" w:edGrp="everyone"/>
      <w:r w:rsidRPr="008A69A7">
        <w:rPr>
          <w:b/>
        </w:rPr>
        <w:t xml:space="preserve">:  </w:t>
      </w:r>
    </w:p>
    <w:p w:rsidR="008A69A7" w:rsidRPr="008A69A7" w:rsidRDefault="008A69A7" w:rsidP="008A69A7">
      <w:pPr>
        <w:ind w:left="360"/>
        <w:rPr>
          <w:color w:val="FF0000"/>
        </w:rPr>
      </w:pPr>
    </w:p>
    <w:p w:rsidR="008A69A7" w:rsidRPr="008A69A7" w:rsidRDefault="008A69A7" w:rsidP="008A69A7">
      <w:pPr>
        <w:ind w:left="360"/>
        <w:rPr>
          <w:color w:val="FF0000"/>
        </w:rPr>
      </w:pPr>
    </w:p>
    <w:p w:rsidR="008A69A7" w:rsidRPr="008A69A7" w:rsidRDefault="008A69A7" w:rsidP="008A69A7">
      <w:pPr>
        <w:ind w:left="360"/>
        <w:rPr>
          <w:color w:val="FF0000"/>
        </w:rPr>
      </w:pPr>
    </w:p>
    <w:p w:rsidR="008A69A7" w:rsidRPr="008A69A7" w:rsidRDefault="008A69A7" w:rsidP="008A69A7">
      <w:pPr>
        <w:ind w:left="360"/>
        <w:rPr>
          <w:color w:val="FF0000"/>
        </w:rPr>
      </w:pPr>
    </w:p>
    <w:p w:rsidR="008A69A7" w:rsidRPr="008A69A7" w:rsidRDefault="008A69A7" w:rsidP="008A69A7">
      <w:pPr>
        <w:ind w:left="360"/>
        <w:rPr>
          <w:color w:val="FF0000"/>
        </w:rPr>
      </w:pPr>
    </w:p>
    <w:permEnd w:id="1352993440"/>
    <w:p w:rsidR="008A69A7" w:rsidRPr="008A69A7" w:rsidRDefault="008A69A7" w:rsidP="008A69A7">
      <w:pPr>
        <w:ind w:left="360"/>
        <w:rPr>
          <w:color w:val="FF0000"/>
        </w:rPr>
      </w:pPr>
    </w:p>
    <w:p w:rsidR="000F5CFE" w:rsidRDefault="000F5CFE" w:rsidP="000F5CFE">
      <w:pPr>
        <w:rPr>
          <w:b/>
          <w:bCs/>
        </w:rPr>
      </w:pPr>
    </w:p>
    <w:p w:rsidR="000F5CFE" w:rsidRPr="00467B7D" w:rsidRDefault="000F5CFE" w:rsidP="000F5CFE">
      <w:pPr>
        <w:rPr>
          <w:b/>
          <w:bCs/>
        </w:rPr>
      </w:pPr>
      <w:r w:rsidRPr="00467B7D">
        <w:rPr>
          <w:b/>
          <w:bCs/>
        </w:rPr>
        <w:t>2.  Work Quality</w:t>
      </w:r>
    </w:p>
    <w:p w:rsidR="000F5CFE" w:rsidRPr="00467B7D" w:rsidRDefault="000F5CFE" w:rsidP="000F5CFE">
      <w:pPr>
        <w:numPr>
          <w:ilvl w:val="0"/>
          <w:numId w:val="9"/>
        </w:numPr>
      </w:pPr>
      <w:r w:rsidRPr="00467B7D">
        <w:t>Completes work thoroughly and accurately</w:t>
      </w:r>
      <w:r>
        <w:t>, resulting in minimal adjustments and/or revisions</w:t>
      </w:r>
      <w:r w:rsidRPr="00467B7D">
        <w:t>.</w:t>
      </w:r>
    </w:p>
    <w:p w:rsidR="000F5CFE" w:rsidRPr="00467B7D" w:rsidRDefault="000F5CFE" w:rsidP="000F5CFE">
      <w:pPr>
        <w:numPr>
          <w:ilvl w:val="0"/>
          <w:numId w:val="9"/>
        </w:numPr>
      </w:pPr>
      <w:r w:rsidRPr="00467B7D">
        <w:t>Monitors and evaluates own work to ensure quality:  systematically reviewing,</w:t>
      </w:r>
      <w:r>
        <w:t xml:space="preserve"> testing,</w:t>
      </w:r>
      <w:r w:rsidRPr="00467B7D">
        <w:t xml:space="preserve"> checking, </w:t>
      </w:r>
      <w:r>
        <w:t xml:space="preserve">and </w:t>
      </w:r>
      <w:r w:rsidRPr="00467B7D">
        <w:t>proofreading.</w:t>
      </w:r>
    </w:p>
    <w:p w:rsidR="000F5CFE" w:rsidRDefault="00017AFB" w:rsidP="000F5CFE">
      <w:pPr>
        <w:numPr>
          <w:ilvl w:val="0"/>
          <w:numId w:val="9"/>
        </w:numPr>
      </w:pPr>
      <w:r>
        <w:t xml:space="preserve">Accepts feedback willingly </w:t>
      </w:r>
      <w:r w:rsidR="000F5CFE" w:rsidRPr="00467B7D">
        <w:t>and makes efforts to improve.</w:t>
      </w:r>
    </w:p>
    <w:p w:rsidR="00826C27" w:rsidRPr="00467B7D" w:rsidRDefault="00826C27" w:rsidP="000F5CFE">
      <w:pPr>
        <w:numPr>
          <w:ilvl w:val="0"/>
          <w:numId w:val="9"/>
        </w:numPr>
      </w:pPr>
      <w:r>
        <w:t xml:space="preserve">Keeps work and work area neat, clean and safe according to expectations of </w:t>
      </w:r>
      <w:r w:rsidR="00EC4A4A">
        <w:t xml:space="preserve">the </w:t>
      </w:r>
      <w:r>
        <w:t>position.</w:t>
      </w:r>
    </w:p>
    <w:p w:rsidR="00107786" w:rsidRDefault="00107786" w:rsidP="00107786">
      <w:pPr>
        <w:numPr>
          <w:ilvl w:val="0"/>
          <w:numId w:val="10"/>
        </w:numPr>
      </w:pPr>
      <w:r>
        <w:t>Helps others on team to succeed, pursuing a team approach to achieve the best results.</w:t>
      </w:r>
    </w:p>
    <w:p w:rsidR="000F5CFE" w:rsidRPr="00467B7D" w:rsidRDefault="000F5CFE" w:rsidP="000432A6">
      <w:pPr>
        <w:ind w:left="720"/>
      </w:pPr>
    </w:p>
    <w:p w:rsidR="00FE116B" w:rsidRPr="004E21F5" w:rsidRDefault="00FE116B" w:rsidP="00FE116B">
      <w:pPr>
        <w:ind w:left="360"/>
        <w:rPr>
          <w:b/>
        </w:rPr>
      </w:pPr>
      <w:r w:rsidRPr="004E21F5">
        <w:rPr>
          <w:b/>
        </w:rPr>
        <w:t xml:space="preserve">Rating:  </w:t>
      </w:r>
      <w:permStart w:id="877135959"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ermEnd w:id="877135959"/>
    </w:p>
    <w:p w:rsidR="004E21F5" w:rsidRPr="004E21F5" w:rsidRDefault="004E21F5" w:rsidP="004E21F5">
      <w:pPr>
        <w:spacing w:before="120"/>
        <w:ind w:left="360"/>
        <w:rPr>
          <w:b/>
        </w:rPr>
      </w:pPr>
      <w:r w:rsidRPr="004E21F5">
        <w:rPr>
          <w:b/>
        </w:rPr>
        <w:t>Comments</w:t>
      </w:r>
      <w:permStart w:id="1144346994" w:edGrp="everyone"/>
      <w:r w:rsidRPr="004E21F5">
        <w:rPr>
          <w:b/>
        </w:rPr>
        <w:t xml:space="preserve">:  </w:t>
      </w:r>
    </w:p>
    <w:p w:rsidR="004E21F5" w:rsidRPr="004E21F5" w:rsidRDefault="004E21F5" w:rsidP="004E21F5">
      <w:pPr>
        <w:ind w:left="360"/>
        <w:rPr>
          <w:color w:val="FF0000"/>
        </w:rPr>
      </w:pPr>
    </w:p>
    <w:p w:rsidR="004E21F5" w:rsidRPr="004E21F5" w:rsidRDefault="004E21F5" w:rsidP="004E21F5">
      <w:pPr>
        <w:ind w:left="360"/>
        <w:rPr>
          <w:color w:val="FF0000"/>
        </w:rPr>
      </w:pPr>
    </w:p>
    <w:p w:rsidR="004E21F5" w:rsidRPr="004E21F5" w:rsidRDefault="004E21F5" w:rsidP="004E21F5">
      <w:pPr>
        <w:ind w:left="360"/>
        <w:rPr>
          <w:color w:val="FF0000"/>
        </w:rPr>
      </w:pPr>
    </w:p>
    <w:p w:rsidR="004E21F5" w:rsidRPr="004E21F5" w:rsidRDefault="004E21F5" w:rsidP="004E21F5">
      <w:pPr>
        <w:ind w:left="360"/>
        <w:rPr>
          <w:color w:val="FF0000"/>
        </w:rPr>
      </w:pPr>
    </w:p>
    <w:p w:rsidR="004E21F5" w:rsidRPr="004E21F5" w:rsidRDefault="004E21F5" w:rsidP="004E21F5">
      <w:pPr>
        <w:ind w:left="360"/>
        <w:rPr>
          <w:color w:val="FF0000"/>
        </w:rPr>
      </w:pPr>
    </w:p>
    <w:permEnd w:id="1144346994"/>
    <w:p w:rsidR="004E21F5" w:rsidRPr="004E21F5" w:rsidRDefault="004E21F5" w:rsidP="004E21F5">
      <w:pPr>
        <w:ind w:left="360"/>
        <w:rPr>
          <w:color w:val="FF0000"/>
        </w:rPr>
      </w:pPr>
    </w:p>
    <w:p w:rsidR="000F5CFE" w:rsidRPr="00467B7D" w:rsidRDefault="000F5CFE" w:rsidP="000F5CFE">
      <w:pPr>
        <w:rPr>
          <w:color w:val="FF0000"/>
        </w:rPr>
      </w:pPr>
      <w:r w:rsidRPr="00467B7D">
        <w:rPr>
          <w:b/>
          <w:bCs/>
        </w:rPr>
        <w:t xml:space="preserve">3. </w:t>
      </w:r>
      <w:r w:rsidR="000432A6">
        <w:rPr>
          <w:b/>
          <w:bCs/>
        </w:rPr>
        <w:t xml:space="preserve"> Focus on Client / Person Served</w:t>
      </w:r>
    </w:p>
    <w:p w:rsidR="000F5CFE" w:rsidRPr="00EC4A4A" w:rsidRDefault="000F5CFE" w:rsidP="000F5CFE">
      <w:pPr>
        <w:numPr>
          <w:ilvl w:val="0"/>
          <w:numId w:val="5"/>
        </w:numPr>
      </w:pPr>
      <w:r w:rsidRPr="00467B7D">
        <w:t xml:space="preserve">Appropriately represents Archdiocese </w:t>
      </w:r>
      <w:r>
        <w:t xml:space="preserve">/ parish / school </w:t>
      </w:r>
      <w:r w:rsidRPr="00467B7D">
        <w:t xml:space="preserve">with a service-oriented and positive demeanor so </w:t>
      </w:r>
      <w:r>
        <w:t>all persons served</w:t>
      </w:r>
      <w:r w:rsidRPr="00467B7D">
        <w:t xml:space="preserve"> experience that their needs are addressed in the best manner possible</w:t>
      </w:r>
      <w:r w:rsidR="00546331">
        <w:t>; takes</w:t>
      </w:r>
      <w:r>
        <w:t xml:space="preserve"> responsibility </w:t>
      </w:r>
      <w:r w:rsidR="00F83C1A" w:rsidRPr="00EC4A4A">
        <w:t xml:space="preserve">that the person served is </w:t>
      </w:r>
      <w:r w:rsidR="00546331" w:rsidRPr="00EC4A4A">
        <w:t>treated in a dignified manner</w:t>
      </w:r>
      <w:r w:rsidR="00F83C1A" w:rsidRPr="00EC4A4A">
        <w:t>.</w:t>
      </w:r>
    </w:p>
    <w:p w:rsidR="000F5CFE" w:rsidRPr="00467B7D" w:rsidRDefault="000F5CFE" w:rsidP="000F5CFE">
      <w:pPr>
        <w:numPr>
          <w:ilvl w:val="0"/>
          <w:numId w:val="5"/>
        </w:numPr>
      </w:pPr>
      <w:r w:rsidRPr="00467B7D">
        <w:t xml:space="preserve">Listens attentively, respectfully, patiently, and empathetically, maintaining focus on the needs </w:t>
      </w:r>
      <w:r>
        <w:t xml:space="preserve">of the person served </w:t>
      </w:r>
      <w:r w:rsidRPr="00467B7D">
        <w:t>even in challenging situations.</w:t>
      </w:r>
    </w:p>
    <w:p w:rsidR="000F5CFE" w:rsidRPr="00467B7D" w:rsidRDefault="000F5CFE" w:rsidP="000F5CFE">
      <w:pPr>
        <w:numPr>
          <w:ilvl w:val="0"/>
          <w:numId w:val="5"/>
        </w:numPr>
      </w:pPr>
      <w:r w:rsidRPr="00467B7D">
        <w:t>Demonstrates consideration to the next person to receive the job or task in the process.</w:t>
      </w:r>
    </w:p>
    <w:p w:rsidR="006E6314" w:rsidRPr="00910F2B" w:rsidRDefault="000F5CFE" w:rsidP="000F5CFE">
      <w:pPr>
        <w:numPr>
          <w:ilvl w:val="0"/>
          <w:numId w:val="8"/>
        </w:numPr>
      </w:pPr>
      <w:r w:rsidRPr="00467B7D">
        <w:t>Openly shares information with others and works to find solutions that benefit all parties involved</w:t>
      </w:r>
      <w:r w:rsidR="007820DE">
        <w:t>.</w:t>
      </w:r>
    </w:p>
    <w:p w:rsidR="006E6314" w:rsidRPr="00076700" w:rsidRDefault="006E6314" w:rsidP="006E6314">
      <w:pPr>
        <w:ind w:left="360"/>
        <w:rPr>
          <w:color w:val="FF0000"/>
        </w:rPr>
      </w:pPr>
    </w:p>
    <w:p w:rsidR="00FE116B" w:rsidRPr="004E21F5" w:rsidRDefault="00FE116B" w:rsidP="00FE116B">
      <w:pPr>
        <w:ind w:left="360"/>
        <w:rPr>
          <w:b/>
        </w:rPr>
      </w:pPr>
      <w:r w:rsidRPr="004E21F5">
        <w:rPr>
          <w:b/>
        </w:rPr>
        <w:t xml:space="preserve">Rating:  </w:t>
      </w:r>
      <w:permStart w:id="1393974079"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ermEnd w:id="1393974079"/>
    </w:p>
    <w:p w:rsidR="006E6314" w:rsidRPr="00076700" w:rsidRDefault="006E6314" w:rsidP="006E6314">
      <w:pPr>
        <w:spacing w:before="120"/>
        <w:ind w:left="360"/>
        <w:rPr>
          <w:b/>
        </w:rPr>
      </w:pPr>
      <w:r w:rsidRPr="00076700">
        <w:rPr>
          <w:b/>
        </w:rPr>
        <w:t xml:space="preserve">Comments:  </w:t>
      </w:r>
      <w:permStart w:id="2097301611" w:edGrp="everyone"/>
    </w:p>
    <w:p w:rsidR="006E6314" w:rsidRPr="00076700" w:rsidRDefault="006E6314" w:rsidP="006E6314">
      <w:pPr>
        <w:ind w:left="360"/>
        <w:rPr>
          <w:color w:val="FF0000"/>
        </w:rPr>
      </w:pPr>
    </w:p>
    <w:p w:rsidR="006E6314" w:rsidRPr="00076700" w:rsidRDefault="006E6314" w:rsidP="006E6314">
      <w:pPr>
        <w:ind w:left="360"/>
        <w:rPr>
          <w:color w:val="FF0000"/>
        </w:rPr>
      </w:pPr>
    </w:p>
    <w:p w:rsidR="006E6314" w:rsidRPr="00076700" w:rsidRDefault="006E6314" w:rsidP="006E6314">
      <w:pPr>
        <w:ind w:left="360"/>
        <w:rPr>
          <w:color w:val="FF0000"/>
        </w:rPr>
      </w:pPr>
    </w:p>
    <w:p w:rsidR="006E6314" w:rsidRPr="00076700" w:rsidRDefault="006E6314" w:rsidP="006E6314">
      <w:pPr>
        <w:ind w:left="360"/>
        <w:rPr>
          <w:color w:val="FF0000"/>
        </w:rPr>
      </w:pPr>
    </w:p>
    <w:permEnd w:id="2097301611"/>
    <w:p w:rsidR="006E6314" w:rsidRPr="00076700" w:rsidRDefault="006E6314" w:rsidP="006E6314">
      <w:pPr>
        <w:ind w:left="360"/>
        <w:rPr>
          <w:color w:val="FF0000"/>
        </w:rPr>
      </w:pPr>
    </w:p>
    <w:p w:rsidR="000F5CFE" w:rsidRPr="00467B7D" w:rsidRDefault="000F5CFE" w:rsidP="000F5CFE">
      <w:pPr>
        <w:rPr>
          <w:b/>
          <w:bCs/>
        </w:rPr>
      </w:pPr>
      <w:r>
        <w:rPr>
          <w:b/>
          <w:bCs/>
        </w:rPr>
        <w:t>4</w:t>
      </w:r>
      <w:r w:rsidRPr="00467B7D">
        <w:rPr>
          <w:b/>
          <w:bCs/>
        </w:rPr>
        <w:t>.  Productivity</w:t>
      </w:r>
    </w:p>
    <w:p w:rsidR="000F5CFE" w:rsidRPr="00467B7D" w:rsidRDefault="000F5CFE" w:rsidP="000F5CFE">
      <w:pPr>
        <w:numPr>
          <w:ilvl w:val="0"/>
          <w:numId w:val="6"/>
        </w:numPr>
      </w:pPr>
      <w:r w:rsidRPr="00467B7D">
        <w:t>Produces desired amount of work and results</w:t>
      </w:r>
      <w:r>
        <w:t>, working diligently to accomplish assignments and tasks</w:t>
      </w:r>
      <w:r w:rsidRPr="00467B7D">
        <w:t>.</w:t>
      </w:r>
    </w:p>
    <w:p w:rsidR="000F5CFE" w:rsidRPr="00467B7D" w:rsidRDefault="000F5CFE" w:rsidP="000F5CFE">
      <w:pPr>
        <w:numPr>
          <w:ilvl w:val="0"/>
          <w:numId w:val="6"/>
        </w:numPr>
      </w:pPr>
      <w:r>
        <w:t>Manages time well, understanding priorities and completing</w:t>
      </w:r>
      <w:r w:rsidRPr="00467B7D">
        <w:t xml:space="preserve"> assignments on schedule.</w:t>
      </w:r>
    </w:p>
    <w:p w:rsidR="000F5CFE" w:rsidRPr="00467B7D" w:rsidRDefault="000F5CFE" w:rsidP="000F5CFE">
      <w:pPr>
        <w:numPr>
          <w:ilvl w:val="0"/>
          <w:numId w:val="6"/>
        </w:numPr>
      </w:pPr>
      <w:r w:rsidRPr="00467B7D">
        <w:t>Demonstrates determination in tackling goals, objectives and assignments.</w:t>
      </w:r>
    </w:p>
    <w:p w:rsidR="000F5CFE" w:rsidRPr="00467B7D" w:rsidRDefault="000F5CFE" w:rsidP="000F5CFE">
      <w:pPr>
        <w:numPr>
          <w:ilvl w:val="0"/>
          <w:numId w:val="6"/>
        </w:numPr>
      </w:pPr>
      <w:r w:rsidRPr="00467B7D">
        <w:t>Maintains focus on productivity goals of entire team and not just self.</w:t>
      </w:r>
    </w:p>
    <w:p w:rsidR="00076700" w:rsidRPr="00076700" w:rsidRDefault="00076700" w:rsidP="00076700">
      <w:pPr>
        <w:ind w:left="360"/>
        <w:rPr>
          <w:color w:val="FF0000"/>
        </w:rPr>
      </w:pPr>
    </w:p>
    <w:p w:rsidR="00FE116B" w:rsidRPr="004E21F5" w:rsidRDefault="00FE116B" w:rsidP="00FE116B">
      <w:pPr>
        <w:ind w:left="360"/>
        <w:rPr>
          <w:b/>
        </w:rPr>
      </w:pPr>
      <w:r w:rsidRPr="004E21F5">
        <w:rPr>
          <w:b/>
        </w:rPr>
        <w:t xml:space="preserve">Rating:  </w:t>
      </w:r>
      <w:permStart w:id="1150880389"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
    <w:permEnd w:id="1150880389"/>
    <w:p w:rsidR="00076700" w:rsidRPr="00076700" w:rsidRDefault="00076700" w:rsidP="00076700">
      <w:pPr>
        <w:spacing w:before="120"/>
        <w:ind w:left="360"/>
        <w:rPr>
          <w:b/>
        </w:rPr>
      </w:pPr>
      <w:r w:rsidRPr="00076700">
        <w:rPr>
          <w:b/>
        </w:rPr>
        <w:t xml:space="preserve">Comments:  </w:t>
      </w:r>
      <w:permStart w:id="955539637" w:edGrp="everyone"/>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ermEnd w:id="955539637"/>
    <w:p w:rsidR="00076700" w:rsidRPr="00076700" w:rsidRDefault="00076700" w:rsidP="00076700">
      <w:pPr>
        <w:ind w:left="360"/>
        <w:rPr>
          <w:color w:val="FF0000"/>
        </w:rPr>
      </w:pPr>
    </w:p>
    <w:p w:rsidR="00107786" w:rsidRPr="00467B7D" w:rsidRDefault="00107786" w:rsidP="00107786">
      <w:pPr>
        <w:rPr>
          <w:b/>
          <w:bCs/>
        </w:rPr>
      </w:pPr>
      <w:r>
        <w:rPr>
          <w:b/>
          <w:bCs/>
        </w:rPr>
        <w:t>5</w:t>
      </w:r>
      <w:r w:rsidRPr="00467B7D">
        <w:rPr>
          <w:b/>
          <w:bCs/>
        </w:rPr>
        <w:t>.  Flexibility</w:t>
      </w:r>
    </w:p>
    <w:p w:rsidR="00107786" w:rsidRPr="00467B7D" w:rsidRDefault="00107786" w:rsidP="00107786">
      <w:pPr>
        <w:numPr>
          <w:ilvl w:val="0"/>
          <w:numId w:val="12"/>
        </w:numPr>
      </w:pPr>
      <w:r w:rsidRPr="00467B7D">
        <w:t>Adjusts to the changes in needs, priorities and structure of office, organization, or position, while maintaining effective output.</w:t>
      </w:r>
    </w:p>
    <w:p w:rsidR="00107786" w:rsidRPr="00467B7D" w:rsidRDefault="00107786" w:rsidP="00107786">
      <w:pPr>
        <w:numPr>
          <w:ilvl w:val="0"/>
          <w:numId w:val="12"/>
        </w:numPr>
      </w:pPr>
      <w:r w:rsidRPr="00467B7D">
        <w:t>Accepts a</w:t>
      </w:r>
      <w:r w:rsidR="00017AFB">
        <w:t xml:space="preserve">dditional assignments willingly </w:t>
      </w:r>
      <w:r w:rsidRPr="00467B7D">
        <w:t>and unhesitatingly.</w:t>
      </w:r>
    </w:p>
    <w:p w:rsidR="005D7A2B" w:rsidRPr="007B7C16" w:rsidRDefault="00107786" w:rsidP="00107786">
      <w:pPr>
        <w:numPr>
          <w:ilvl w:val="0"/>
          <w:numId w:val="5"/>
        </w:numPr>
      </w:pPr>
      <w:r w:rsidRPr="00467B7D">
        <w:t>Reviews priorities and is unafraid to ask questions to clarify priorities</w:t>
      </w:r>
      <w:r w:rsidR="005D7A2B" w:rsidRPr="007B7C16">
        <w:t>.</w:t>
      </w:r>
    </w:p>
    <w:p w:rsidR="005D7A2B" w:rsidRDefault="00107786" w:rsidP="00107786">
      <w:pPr>
        <w:tabs>
          <w:tab w:val="left" w:pos="4695"/>
        </w:tabs>
        <w:ind w:left="720"/>
        <w:rPr>
          <w:rFonts w:ascii="Gill Sans MT" w:hAnsi="Gill Sans MT"/>
        </w:rPr>
      </w:pPr>
      <w:r>
        <w:rPr>
          <w:rFonts w:ascii="Gill Sans MT" w:hAnsi="Gill Sans MT"/>
        </w:rPr>
        <w:lastRenderedPageBreak/>
        <w:tab/>
      </w:r>
    </w:p>
    <w:p w:rsidR="00FE116B" w:rsidRPr="004E21F5" w:rsidRDefault="00FE116B" w:rsidP="00FE116B">
      <w:pPr>
        <w:ind w:left="360"/>
        <w:rPr>
          <w:b/>
        </w:rPr>
      </w:pPr>
      <w:r w:rsidRPr="004E21F5">
        <w:rPr>
          <w:b/>
        </w:rPr>
        <w:t xml:space="preserve">Rating:  </w:t>
      </w:r>
      <w:permStart w:id="1493513758"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ermEnd w:id="1493513758"/>
    </w:p>
    <w:p w:rsidR="00076700" w:rsidRPr="00076700" w:rsidRDefault="00076700" w:rsidP="00076700">
      <w:pPr>
        <w:spacing w:before="120"/>
        <w:ind w:left="360"/>
        <w:rPr>
          <w:b/>
        </w:rPr>
      </w:pPr>
      <w:r w:rsidRPr="00076700">
        <w:rPr>
          <w:b/>
        </w:rPr>
        <w:t xml:space="preserve">Comments:  </w:t>
      </w:r>
      <w:permStart w:id="1338863168" w:edGrp="everyone"/>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ermEnd w:id="1338863168"/>
    <w:p w:rsidR="00076700" w:rsidRPr="00076700" w:rsidRDefault="00076700" w:rsidP="00076700">
      <w:pPr>
        <w:ind w:left="360"/>
        <w:rPr>
          <w:color w:val="FF0000"/>
        </w:rPr>
      </w:pPr>
    </w:p>
    <w:p w:rsidR="00107786" w:rsidRPr="00467B7D" w:rsidRDefault="00107786" w:rsidP="00107786">
      <w:pPr>
        <w:rPr>
          <w:b/>
          <w:bCs/>
        </w:rPr>
      </w:pPr>
      <w:r>
        <w:rPr>
          <w:b/>
          <w:bCs/>
        </w:rPr>
        <w:t>6</w:t>
      </w:r>
      <w:r w:rsidRPr="00467B7D">
        <w:rPr>
          <w:b/>
          <w:bCs/>
        </w:rPr>
        <w:t>.  Initiative</w:t>
      </w:r>
    </w:p>
    <w:p w:rsidR="00107786" w:rsidRPr="00467B7D" w:rsidRDefault="00107786" w:rsidP="00107786">
      <w:pPr>
        <w:numPr>
          <w:ilvl w:val="0"/>
          <w:numId w:val="7"/>
        </w:numPr>
      </w:pPr>
      <w:r w:rsidRPr="00467B7D">
        <w:t>Takes action to get things done</w:t>
      </w:r>
      <w:r>
        <w:t>, responding quickly to problems that arise; a self-starter who seeks additional tasks.</w:t>
      </w:r>
    </w:p>
    <w:p w:rsidR="00107786" w:rsidRPr="00467B7D" w:rsidRDefault="00107786" w:rsidP="00107786">
      <w:pPr>
        <w:numPr>
          <w:ilvl w:val="0"/>
          <w:numId w:val="7"/>
        </w:numPr>
      </w:pPr>
      <w:r>
        <w:t>Uses innovative approaches to seek solutions.</w:t>
      </w:r>
    </w:p>
    <w:p w:rsidR="00107786" w:rsidRPr="00467B7D" w:rsidRDefault="00107786" w:rsidP="00107786">
      <w:pPr>
        <w:numPr>
          <w:ilvl w:val="0"/>
          <w:numId w:val="7"/>
        </w:numPr>
      </w:pPr>
      <w:r w:rsidRPr="00467B7D">
        <w:t xml:space="preserve">Contributes to developing and implementing new ideas and </w:t>
      </w:r>
      <w:r w:rsidR="00546331" w:rsidRPr="00EC4A4A">
        <w:t xml:space="preserve">improvements in </w:t>
      </w:r>
      <w:r w:rsidRPr="00EC4A4A">
        <w:t>processes</w:t>
      </w:r>
      <w:r w:rsidRPr="00467B7D">
        <w:t>.</w:t>
      </w:r>
    </w:p>
    <w:p w:rsidR="008F77A1" w:rsidRPr="00910F2B" w:rsidRDefault="00107786" w:rsidP="00107786">
      <w:pPr>
        <w:numPr>
          <w:ilvl w:val="0"/>
          <w:numId w:val="13"/>
        </w:numPr>
      </w:pPr>
      <w:r w:rsidRPr="00467B7D">
        <w:t>Anticipates problems that may arise and takes or suggests measures to prevent them</w:t>
      </w:r>
      <w:r w:rsidR="008F77A1" w:rsidRPr="00910F2B">
        <w:t>.</w:t>
      </w:r>
    </w:p>
    <w:p w:rsidR="00076700" w:rsidRPr="00076700" w:rsidRDefault="00076700" w:rsidP="008F77A1">
      <w:pPr>
        <w:rPr>
          <w:color w:val="FF0000"/>
        </w:rPr>
      </w:pPr>
    </w:p>
    <w:p w:rsidR="00FE116B" w:rsidRPr="004E21F5" w:rsidRDefault="00FE116B" w:rsidP="00FE116B">
      <w:pPr>
        <w:ind w:left="360"/>
        <w:rPr>
          <w:b/>
        </w:rPr>
      </w:pPr>
      <w:r w:rsidRPr="004E21F5">
        <w:rPr>
          <w:b/>
        </w:rPr>
        <w:t xml:space="preserve">Rating:  </w:t>
      </w:r>
      <w:permStart w:id="1916216781"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
    <w:permEnd w:id="1916216781"/>
    <w:p w:rsidR="00076700" w:rsidRPr="00076700" w:rsidRDefault="00076700" w:rsidP="00076700">
      <w:pPr>
        <w:spacing w:before="120"/>
        <w:ind w:left="360"/>
        <w:rPr>
          <w:b/>
        </w:rPr>
      </w:pPr>
      <w:r w:rsidRPr="00076700">
        <w:rPr>
          <w:b/>
        </w:rPr>
        <w:t xml:space="preserve">Comments:  </w:t>
      </w:r>
      <w:permStart w:id="825521013" w:edGrp="everyone"/>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ermEnd w:id="825521013"/>
    <w:p w:rsidR="00076700" w:rsidRPr="00076700" w:rsidRDefault="00076700" w:rsidP="00076700">
      <w:pPr>
        <w:ind w:left="360"/>
        <w:rPr>
          <w:color w:val="FF0000"/>
        </w:rPr>
      </w:pPr>
    </w:p>
    <w:p w:rsidR="00107786" w:rsidRPr="00467B7D" w:rsidRDefault="00107786" w:rsidP="00107786">
      <w:pPr>
        <w:rPr>
          <w:b/>
          <w:bCs/>
        </w:rPr>
      </w:pPr>
      <w:r>
        <w:rPr>
          <w:b/>
          <w:bCs/>
        </w:rPr>
        <w:t>7</w:t>
      </w:r>
      <w:r w:rsidRPr="00467B7D">
        <w:rPr>
          <w:b/>
          <w:bCs/>
        </w:rPr>
        <w:t>.  Dependability</w:t>
      </w:r>
    </w:p>
    <w:p w:rsidR="00107786" w:rsidRPr="00467B7D" w:rsidRDefault="00107786" w:rsidP="00107786">
      <w:pPr>
        <w:numPr>
          <w:ilvl w:val="0"/>
          <w:numId w:val="10"/>
        </w:numPr>
      </w:pPr>
      <w:r w:rsidRPr="00467B7D">
        <w:t>Keeps absences, tardiness and breaks within established guidelines.</w:t>
      </w:r>
    </w:p>
    <w:p w:rsidR="00107786" w:rsidRPr="00467B7D" w:rsidRDefault="00107786" w:rsidP="00107786">
      <w:pPr>
        <w:numPr>
          <w:ilvl w:val="0"/>
          <w:numId w:val="10"/>
        </w:numPr>
      </w:pPr>
      <w:r w:rsidRPr="00467B7D">
        <w:t>Is reliable a</w:t>
      </w:r>
      <w:r>
        <w:t>nd accountable for her/his work; eagerly cooperates when needed.</w:t>
      </w:r>
    </w:p>
    <w:p w:rsidR="00107786" w:rsidRDefault="00107786" w:rsidP="00107786">
      <w:pPr>
        <w:numPr>
          <w:ilvl w:val="0"/>
          <w:numId w:val="10"/>
        </w:numPr>
      </w:pPr>
      <w:r w:rsidRPr="00467B7D">
        <w:t>Meets deadlines and priorities and completes assignments and projects on time.</w:t>
      </w:r>
    </w:p>
    <w:p w:rsidR="008F77A1" w:rsidRDefault="00107786" w:rsidP="00107786">
      <w:pPr>
        <w:numPr>
          <w:ilvl w:val="0"/>
          <w:numId w:val="10"/>
        </w:numPr>
      </w:pPr>
      <w:r>
        <w:t>Demonstrates stewardship of the resources of the Archdiocese / parish / school</w:t>
      </w:r>
      <w:r w:rsidR="008F77A1">
        <w:t>.</w:t>
      </w:r>
    </w:p>
    <w:p w:rsidR="008F77A1" w:rsidRDefault="008F77A1" w:rsidP="008F77A1">
      <w:pPr>
        <w:ind w:left="360"/>
        <w:rPr>
          <w:rFonts w:ascii="Gill Sans MT" w:hAnsi="Gill Sans MT"/>
        </w:rPr>
      </w:pPr>
    </w:p>
    <w:p w:rsidR="00FE116B" w:rsidRPr="004E21F5" w:rsidRDefault="00FE116B" w:rsidP="00FE116B">
      <w:pPr>
        <w:ind w:left="360"/>
        <w:rPr>
          <w:b/>
        </w:rPr>
      </w:pPr>
      <w:r w:rsidRPr="004E21F5">
        <w:rPr>
          <w:b/>
        </w:rPr>
        <w:t xml:space="preserve">Rating:  </w:t>
      </w:r>
      <w:permStart w:id="2102087808"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ermEnd w:id="2102087808"/>
    </w:p>
    <w:p w:rsidR="00076700" w:rsidRPr="00076700" w:rsidRDefault="00076700" w:rsidP="00076700">
      <w:pPr>
        <w:spacing w:before="120"/>
        <w:ind w:left="360"/>
        <w:rPr>
          <w:b/>
        </w:rPr>
      </w:pPr>
      <w:r w:rsidRPr="00076700">
        <w:rPr>
          <w:b/>
        </w:rPr>
        <w:t xml:space="preserve">Comments:  </w:t>
      </w:r>
      <w:permStart w:id="1611663899" w:edGrp="everyone"/>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ermEnd w:id="1611663899"/>
    <w:p w:rsidR="00076700" w:rsidRPr="00076700" w:rsidRDefault="00076700" w:rsidP="00076700">
      <w:pPr>
        <w:ind w:left="360"/>
        <w:rPr>
          <w:color w:val="FF0000"/>
        </w:rPr>
      </w:pPr>
    </w:p>
    <w:p w:rsidR="00107786" w:rsidRPr="00467B7D" w:rsidRDefault="00107786" w:rsidP="00107786">
      <w:pPr>
        <w:rPr>
          <w:b/>
          <w:bCs/>
        </w:rPr>
      </w:pPr>
      <w:r>
        <w:rPr>
          <w:b/>
          <w:bCs/>
        </w:rPr>
        <w:t>8</w:t>
      </w:r>
      <w:r w:rsidRPr="00467B7D">
        <w:rPr>
          <w:b/>
          <w:bCs/>
        </w:rPr>
        <w:t xml:space="preserve">.  Adherence to Guidelines and Acting with Professionalism </w:t>
      </w:r>
    </w:p>
    <w:p w:rsidR="00107786" w:rsidRDefault="00107786" w:rsidP="00107786">
      <w:pPr>
        <w:numPr>
          <w:ilvl w:val="0"/>
          <w:numId w:val="10"/>
        </w:numPr>
      </w:pPr>
      <w:r>
        <w:t>Demonstrates support of the mission and tenets of the Archdiocese / parish / school and positive attitude toward entity where employee serves.</w:t>
      </w:r>
    </w:p>
    <w:p w:rsidR="00107786" w:rsidRPr="00467B7D" w:rsidRDefault="00107786" w:rsidP="00107786">
      <w:pPr>
        <w:numPr>
          <w:ilvl w:val="0"/>
          <w:numId w:val="10"/>
        </w:numPr>
      </w:pPr>
      <w:r w:rsidRPr="00467B7D">
        <w:t>Dem</w:t>
      </w:r>
      <w:r>
        <w:t>onstrates respect for authority; i</w:t>
      </w:r>
      <w:r w:rsidRPr="00467B7D">
        <w:t>nspires trust and respect from others.</w:t>
      </w:r>
    </w:p>
    <w:p w:rsidR="00546331" w:rsidRPr="00EC4A4A" w:rsidRDefault="00546331" w:rsidP="00107786">
      <w:pPr>
        <w:numPr>
          <w:ilvl w:val="0"/>
          <w:numId w:val="10"/>
        </w:numPr>
      </w:pPr>
      <w:r w:rsidRPr="00EC4A4A">
        <w:t>Demonstrates respect for the dignity of those served and other employees. Refrains from gossip and divisiveness.</w:t>
      </w:r>
    </w:p>
    <w:p w:rsidR="00107786" w:rsidRPr="00467B7D" w:rsidRDefault="00107786" w:rsidP="00107786">
      <w:pPr>
        <w:numPr>
          <w:ilvl w:val="0"/>
          <w:numId w:val="10"/>
        </w:numPr>
      </w:pPr>
      <w:permStart w:id="587138799" w:edGrp="everyone"/>
      <w:permEnd w:id="587138799"/>
      <w:r w:rsidRPr="00467B7D">
        <w:t>Adheres to policies and procedures established in the entity and office</w:t>
      </w:r>
      <w:r>
        <w:t xml:space="preserve"> / </w:t>
      </w:r>
      <w:r w:rsidRPr="00467B7D">
        <w:t>position.</w:t>
      </w:r>
    </w:p>
    <w:p w:rsidR="00107786" w:rsidRPr="00467B7D" w:rsidRDefault="00107786" w:rsidP="00107786">
      <w:pPr>
        <w:numPr>
          <w:ilvl w:val="0"/>
          <w:numId w:val="10"/>
        </w:numPr>
      </w:pPr>
      <w:r w:rsidRPr="00467B7D">
        <w:t xml:space="preserve">Follows guidelines on dress code, wearing appropriate (including safety, if required) attire </w:t>
      </w:r>
    </w:p>
    <w:p w:rsidR="00107786" w:rsidRPr="00467B7D" w:rsidRDefault="00107786" w:rsidP="00107786">
      <w:pPr>
        <w:numPr>
          <w:ilvl w:val="0"/>
          <w:numId w:val="10"/>
        </w:numPr>
      </w:pPr>
      <w:r w:rsidRPr="00467B7D">
        <w:t>Maintains effectiveness and professionalism under pressure.</w:t>
      </w:r>
      <w:r>
        <w:t xml:space="preserve"> Works through conflicts that may arise.</w:t>
      </w:r>
    </w:p>
    <w:p w:rsidR="00107786" w:rsidRPr="00467B7D" w:rsidRDefault="00107786" w:rsidP="00107786">
      <w:pPr>
        <w:numPr>
          <w:ilvl w:val="0"/>
          <w:numId w:val="10"/>
        </w:numPr>
      </w:pPr>
      <w:r w:rsidRPr="00467B7D">
        <w:t>Follows procedures established for safety and security. Reports unsafe conditions.</w:t>
      </w:r>
    </w:p>
    <w:p w:rsidR="008F77A1" w:rsidRPr="00433D83" w:rsidRDefault="00107786" w:rsidP="00107786">
      <w:pPr>
        <w:numPr>
          <w:ilvl w:val="0"/>
          <w:numId w:val="13"/>
        </w:numPr>
      </w:pPr>
      <w:r w:rsidRPr="00467B7D">
        <w:t>Protects confidential information</w:t>
      </w:r>
      <w:r w:rsidR="008F77A1" w:rsidRPr="00433D83">
        <w:t>.</w:t>
      </w:r>
    </w:p>
    <w:p w:rsidR="008F77A1" w:rsidRDefault="008F77A1" w:rsidP="008F77A1">
      <w:pPr>
        <w:ind w:left="720"/>
        <w:rPr>
          <w:rFonts w:ascii="Gill Sans MT" w:hAnsi="Gill Sans MT"/>
        </w:rPr>
      </w:pPr>
    </w:p>
    <w:p w:rsidR="00FE116B" w:rsidRPr="004E21F5" w:rsidRDefault="00FE116B" w:rsidP="00FE116B">
      <w:pPr>
        <w:ind w:left="360"/>
        <w:rPr>
          <w:b/>
        </w:rPr>
      </w:pPr>
      <w:r w:rsidRPr="004E21F5">
        <w:rPr>
          <w:b/>
        </w:rPr>
        <w:t xml:space="preserve">Rating:  </w:t>
      </w:r>
      <w:permStart w:id="326456085"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ermEnd w:id="326456085"/>
    </w:p>
    <w:p w:rsidR="00076700" w:rsidRPr="00076700" w:rsidRDefault="00076700" w:rsidP="00076700">
      <w:pPr>
        <w:spacing w:before="120"/>
        <w:ind w:left="360"/>
        <w:rPr>
          <w:b/>
        </w:rPr>
      </w:pPr>
      <w:r w:rsidRPr="00076700">
        <w:rPr>
          <w:b/>
        </w:rPr>
        <w:t>Comments</w:t>
      </w:r>
      <w:permStart w:id="1373779189" w:edGrp="everyone"/>
      <w:r w:rsidRPr="00076700">
        <w:rPr>
          <w:b/>
        </w:rPr>
        <w:t xml:space="preserve">:  </w:t>
      </w: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F37759">
      <w:pPr>
        <w:rPr>
          <w:color w:val="FF0000"/>
        </w:rPr>
      </w:pPr>
    </w:p>
    <w:permEnd w:id="1373779189"/>
    <w:p w:rsidR="00076700" w:rsidRPr="00076700" w:rsidRDefault="00076700" w:rsidP="00076700">
      <w:pPr>
        <w:ind w:left="360"/>
        <w:rPr>
          <w:color w:val="FF0000"/>
        </w:rPr>
      </w:pPr>
    </w:p>
    <w:p w:rsidR="00FA5AE9" w:rsidRPr="00467B7D" w:rsidRDefault="00FA5AE9" w:rsidP="00FA5AE9">
      <w:pPr>
        <w:rPr>
          <w:b/>
          <w:bCs/>
        </w:rPr>
      </w:pPr>
      <w:r>
        <w:rPr>
          <w:b/>
          <w:bCs/>
        </w:rPr>
        <w:t>9</w:t>
      </w:r>
      <w:r w:rsidRPr="00467B7D">
        <w:rPr>
          <w:b/>
          <w:bCs/>
        </w:rPr>
        <w:t>.  Communication</w:t>
      </w:r>
    </w:p>
    <w:p w:rsidR="00FA5AE9" w:rsidRDefault="00FA5AE9" w:rsidP="00FA5AE9">
      <w:pPr>
        <w:numPr>
          <w:ilvl w:val="0"/>
          <w:numId w:val="10"/>
        </w:numPr>
      </w:pPr>
      <w:r w:rsidRPr="00467B7D">
        <w:t xml:space="preserve">Maintains open lines of communication with </w:t>
      </w:r>
      <w:r>
        <w:t>supervisor</w:t>
      </w:r>
      <w:r w:rsidRPr="00467B7D">
        <w:t>, escalating issues appropriately</w:t>
      </w:r>
      <w:r>
        <w:t xml:space="preserve"> and responding in a timely manner.</w:t>
      </w:r>
    </w:p>
    <w:p w:rsidR="00FA5AE9" w:rsidRPr="00467B7D" w:rsidRDefault="00C722AB" w:rsidP="00FA5AE9">
      <w:pPr>
        <w:numPr>
          <w:ilvl w:val="0"/>
          <w:numId w:val="10"/>
        </w:numPr>
      </w:pPr>
      <w:r>
        <w:t>Communicates problems, issues and ideas with clarity, asking questions when not comprehending message.</w:t>
      </w:r>
    </w:p>
    <w:p w:rsidR="00FA5AE9" w:rsidRDefault="00FA5AE9" w:rsidP="00FA5AE9">
      <w:pPr>
        <w:numPr>
          <w:ilvl w:val="0"/>
          <w:numId w:val="10"/>
        </w:numPr>
      </w:pPr>
      <w:r w:rsidRPr="00467B7D">
        <w:t xml:space="preserve">Tailors message </w:t>
      </w:r>
      <w:r w:rsidR="00C722AB">
        <w:t xml:space="preserve">and media </w:t>
      </w:r>
      <w:r w:rsidRPr="00467B7D">
        <w:t>for appropriate audience</w:t>
      </w:r>
      <w:r>
        <w:t xml:space="preserve">, ensuring that the </w:t>
      </w:r>
      <w:r w:rsidRPr="00467B7D">
        <w:t>audience understands the message.</w:t>
      </w:r>
    </w:p>
    <w:p w:rsidR="00CC0146" w:rsidRPr="00467B7D" w:rsidRDefault="00CC0146" w:rsidP="00FA5AE9">
      <w:pPr>
        <w:numPr>
          <w:ilvl w:val="0"/>
          <w:numId w:val="10"/>
        </w:numPr>
      </w:pPr>
      <w:r>
        <w:t xml:space="preserve">Exercises good judgment in selection of communication technologies; strives to </w:t>
      </w:r>
      <w:r w:rsidR="0011631E">
        <w:t>keep abreast of</w:t>
      </w:r>
      <w:r>
        <w:t xml:space="preserve"> communications technologies </w:t>
      </w:r>
      <w:r w:rsidR="0011631E">
        <w:t>best suited for job</w:t>
      </w:r>
    </w:p>
    <w:p w:rsidR="00FA5AE9" w:rsidRPr="00467B7D" w:rsidRDefault="00FA5AE9" w:rsidP="00FA5AE9">
      <w:pPr>
        <w:numPr>
          <w:ilvl w:val="0"/>
          <w:numId w:val="10"/>
        </w:numPr>
      </w:pPr>
      <w:r w:rsidRPr="00467B7D">
        <w:t xml:space="preserve">Uses </w:t>
      </w:r>
      <w:r>
        <w:t xml:space="preserve">respectful and appropriate language, </w:t>
      </w:r>
      <w:r w:rsidRPr="00467B7D">
        <w:t>good grammar and good spelling in oral and written communication</w:t>
      </w:r>
      <w:r>
        <w:t>.</w:t>
      </w:r>
    </w:p>
    <w:p w:rsidR="008F77A1" w:rsidRDefault="008F77A1" w:rsidP="008F77A1">
      <w:pPr>
        <w:ind w:left="360"/>
        <w:rPr>
          <w:color w:val="FF0000"/>
        </w:rPr>
      </w:pPr>
    </w:p>
    <w:p w:rsidR="00FE116B" w:rsidRPr="004E21F5" w:rsidRDefault="00FE116B" w:rsidP="00FE116B">
      <w:pPr>
        <w:ind w:left="360"/>
        <w:rPr>
          <w:b/>
        </w:rPr>
      </w:pPr>
      <w:r w:rsidRPr="004E21F5">
        <w:rPr>
          <w:b/>
        </w:rPr>
        <w:t xml:space="preserve">Rating:  </w:t>
      </w:r>
      <w:permStart w:id="870261212"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
    <w:permEnd w:id="870261212"/>
    <w:p w:rsidR="00076700" w:rsidRPr="00076700" w:rsidRDefault="00076700" w:rsidP="00076700">
      <w:pPr>
        <w:spacing w:before="120"/>
        <w:ind w:left="360"/>
        <w:rPr>
          <w:b/>
        </w:rPr>
      </w:pPr>
      <w:r w:rsidRPr="00076700">
        <w:rPr>
          <w:b/>
        </w:rPr>
        <w:t xml:space="preserve">Comments:  </w:t>
      </w:r>
      <w:permStart w:id="1881746213" w:edGrp="everyone"/>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 w:rsidR="00076700" w:rsidRPr="00076700" w:rsidRDefault="00076700" w:rsidP="00076700">
      <w:pPr>
        <w:ind w:left="360"/>
        <w:rPr>
          <w:color w:val="FF0000"/>
        </w:rPr>
      </w:pPr>
    </w:p>
    <w:permEnd w:id="1881746213"/>
    <w:p w:rsidR="00B67937" w:rsidRDefault="00B67937" w:rsidP="00B67937">
      <w:pPr>
        <w:ind w:left="360"/>
        <w:rPr>
          <w:b/>
          <w:bCs/>
        </w:rPr>
      </w:pPr>
    </w:p>
    <w:p w:rsidR="00090E3A" w:rsidRPr="00B74EB9" w:rsidRDefault="00090E3A" w:rsidP="00090E3A">
      <w:pPr>
        <w:rPr>
          <w:b/>
          <w:bCs/>
        </w:rPr>
      </w:pPr>
      <w:r w:rsidRPr="00B74EB9">
        <w:rPr>
          <w:b/>
          <w:bCs/>
        </w:rPr>
        <w:t>1</w:t>
      </w:r>
      <w:r w:rsidR="00FA5AE9">
        <w:rPr>
          <w:b/>
          <w:bCs/>
        </w:rPr>
        <w:t>0</w:t>
      </w:r>
      <w:r w:rsidRPr="00B74EB9">
        <w:rPr>
          <w:b/>
          <w:bCs/>
        </w:rPr>
        <w:t xml:space="preserve">.  </w:t>
      </w:r>
      <w:r>
        <w:rPr>
          <w:b/>
          <w:bCs/>
        </w:rPr>
        <w:t>Job-Related Category:  _</w:t>
      </w:r>
      <w:permStart w:id="174136611" w:edGrp="everyone"/>
      <w:r>
        <w:rPr>
          <w:b/>
          <w:bCs/>
        </w:rPr>
        <w:t>__________________________________________________________</w:t>
      </w:r>
      <w:permEnd w:id="174136611"/>
    </w:p>
    <w:p w:rsidR="00090E3A" w:rsidRPr="00B74EB9" w:rsidRDefault="00090E3A" w:rsidP="00090E3A">
      <w:pPr>
        <w:numPr>
          <w:ilvl w:val="0"/>
          <w:numId w:val="13"/>
        </w:numPr>
      </w:pPr>
      <w:permStart w:id="605448559" w:edGrp="everyone"/>
      <w:r>
        <w:t>____________________________________________________________________________</w:t>
      </w:r>
      <w:r w:rsidRPr="00B74EB9">
        <w:t>.</w:t>
      </w:r>
    </w:p>
    <w:p w:rsidR="00090E3A" w:rsidRPr="00B74EB9" w:rsidRDefault="00090E3A" w:rsidP="00090E3A">
      <w:pPr>
        <w:numPr>
          <w:ilvl w:val="0"/>
          <w:numId w:val="13"/>
        </w:numPr>
      </w:pPr>
      <w:r>
        <w:t>____________________________________________________________________________</w:t>
      </w:r>
      <w:r w:rsidRPr="00B74EB9">
        <w:t>.</w:t>
      </w:r>
    </w:p>
    <w:p w:rsidR="00090E3A" w:rsidRPr="00B74EB9" w:rsidRDefault="00090E3A" w:rsidP="00090E3A">
      <w:pPr>
        <w:numPr>
          <w:ilvl w:val="0"/>
          <w:numId w:val="13"/>
        </w:numPr>
      </w:pPr>
      <w:r>
        <w:t>____________________________________________________________________________</w:t>
      </w:r>
      <w:r w:rsidRPr="00B74EB9">
        <w:t>.</w:t>
      </w:r>
    </w:p>
    <w:p w:rsidR="00090E3A" w:rsidRPr="00B74EB9" w:rsidRDefault="00090E3A" w:rsidP="00090E3A">
      <w:pPr>
        <w:numPr>
          <w:ilvl w:val="0"/>
          <w:numId w:val="13"/>
        </w:numPr>
      </w:pPr>
      <w:r>
        <w:t>____________________________________________________________________________</w:t>
      </w:r>
      <w:r w:rsidRPr="00B74EB9">
        <w:t>.</w:t>
      </w:r>
    </w:p>
    <w:permEnd w:id="605448559"/>
    <w:p w:rsidR="00090E3A" w:rsidRDefault="00090E3A" w:rsidP="00090E3A">
      <w:pPr>
        <w:ind w:left="360"/>
        <w:rPr>
          <w:color w:val="FF0000"/>
        </w:rPr>
      </w:pPr>
    </w:p>
    <w:p w:rsidR="00090E3A" w:rsidRPr="004E21F5" w:rsidRDefault="00090E3A" w:rsidP="00090E3A">
      <w:pPr>
        <w:ind w:left="360"/>
        <w:rPr>
          <w:b/>
        </w:rPr>
      </w:pPr>
      <w:r w:rsidRPr="004E21F5">
        <w:rPr>
          <w:b/>
        </w:rPr>
        <w:t xml:space="preserve">Rating:  </w:t>
      </w:r>
      <w:permStart w:id="436997704" w:edGrp="everyone"/>
      <w:r w:rsidRPr="00376A27">
        <w:t xml:space="preserve">Consistently Exceeded </w:t>
      </w:r>
      <w:r w:rsidRPr="00376A27">
        <w:rPr>
          <w:b/>
        </w:rPr>
        <w:t>/</w:t>
      </w:r>
      <w:r w:rsidRPr="00376A27">
        <w:t xml:space="preserve"> Exceeded </w:t>
      </w:r>
      <w:r>
        <w:t xml:space="preserve"> </w:t>
      </w:r>
      <w:r w:rsidRPr="00376A27">
        <w:rPr>
          <w:b/>
        </w:rPr>
        <w:t xml:space="preserve">/ </w:t>
      </w:r>
      <w:r w:rsidRPr="00376A27">
        <w:t>Met</w:t>
      </w:r>
      <w:r>
        <w:t xml:space="preserve"> </w:t>
      </w:r>
      <w:r w:rsidRPr="00376A27">
        <w:t xml:space="preserve"> </w:t>
      </w:r>
      <w:r w:rsidRPr="00376A27">
        <w:rPr>
          <w:b/>
        </w:rPr>
        <w:t>/</w:t>
      </w:r>
      <w:r>
        <w:t xml:space="preserve"> </w:t>
      </w:r>
      <w:r w:rsidRPr="00376A27">
        <w:t xml:space="preserve"> Improvement Needed</w:t>
      </w:r>
      <w:r>
        <w:t xml:space="preserve"> </w:t>
      </w:r>
      <w:r w:rsidRPr="00376A27">
        <w:t xml:space="preserve"> </w:t>
      </w:r>
      <w:r w:rsidRPr="00376A27">
        <w:rPr>
          <w:b/>
        </w:rPr>
        <w:t>/</w:t>
      </w:r>
      <w:r w:rsidRPr="00376A27">
        <w:t xml:space="preserve"> </w:t>
      </w:r>
      <w:r>
        <w:t xml:space="preserve"> </w:t>
      </w:r>
      <w:r w:rsidRPr="00376A27">
        <w:t>Consistently Below … Performance Standards</w:t>
      </w:r>
    </w:p>
    <w:permEnd w:id="436997704"/>
    <w:p w:rsidR="00090E3A" w:rsidRPr="00076700" w:rsidRDefault="00090E3A" w:rsidP="00090E3A">
      <w:pPr>
        <w:spacing w:before="120"/>
        <w:ind w:left="360"/>
        <w:rPr>
          <w:b/>
        </w:rPr>
      </w:pPr>
      <w:r w:rsidRPr="00076700">
        <w:rPr>
          <w:b/>
        </w:rPr>
        <w:t xml:space="preserve">Comments:  </w:t>
      </w:r>
      <w:permStart w:id="1030292117" w:edGrp="everyone"/>
    </w:p>
    <w:p w:rsidR="00090E3A" w:rsidRPr="00076700" w:rsidRDefault="00090E3A" w:rsidP="00090E3A">
      <w:pPr>
        <w:ind w:left="360"/>
        <w:rPr>
          <w:color w:val="FF0000"/>
        </w:rPr>
      </w:pPr>
    </w:p>
    <w:p w:rsidR="00090E3A" w:rsidRPr="00076700" w:rsidRDefault="00090E3A" w:rsidP="00090E3A">
      <w:pPr>
        <w:ind w:left="360"/>
        <w:rPr>
          <w:color w:val="FF0000"/>
        </w:rPr>
      </w:pPr>
    </w:p>
    <w:p w:rsidR="00090E3A" w:rsidRPr="00076700" w:rsidRDefault="00090E3A" w:rsidP="00090E3A">
      <w:pPr>
        <w:ind w:left="360"/>
        <w:rPr>
          <w:color w:val="FF0000"/>
        </w:rPr>
      </w:pPr>
    </w:p>
    <w:p w:rsidR="00090E3A" w:rsidRPr="00076700" w:rsidRDefault="00090E3A" w:rsidP="00090E3A">
      <w:pPr>
        <w:ind w:left="360"/>
        <w:rPr>
          <w:color w:val="FF0000"/>
        </w:rPr>
      </w:pPr>
    </w:p>
    <w:p w:rsidR="00FA5AE9" w:rsidRDefault="00FA5AE9" w:rsidP="00090E3A">
      <w:pPr>
        <w:ind w:left="360"/>
        <w:rPr>
          <w:color w:val="FF0000"/>
        </w:rPr>
      </w:pPr>
    </w:p>
    <w:permEnd w:id="1030292117"/>
    <w:p w:rsidR="00FA5AE9" w:rsidRDefault="00FA5AE9" w:rsidP="00090E3A">
      <w:pPr>
        <w:ind w:left="360"/>
        <w:rPr>
          <w:color w:val="FF0000"/>
        </w:rPr>
      </w:pPr>
    </w:p>
    <w:p w:rsidR="00FA5AE9" w:rsidRDefault="00FA5AE9">
      <w:pPr>
        <w:rPr>
          <w:color w:val="FF0000"/>
        </w:rPr>
      </w:pPr>
      <w:r>
        <w:rPr>
          <w:color w:val="FF0000"/>
        </w:rPr>
        <w:br w:type="page"/>
      </w:r>
    </w:p>
    <w:p w:rsidR="00090E3A" w:rsidRPr="00076700" w:rsidRDefault="00090E3A" w:rsidP="00090E3A">
      <w:pPr>
        <w:ind w:left="360"/>
        <w:rPr>
          <w:color w:val="FF0000"/>
        </w:rPr>
      </w:pPr>
    </w:p>
    <w:p w:rsidR="00B67937" w:rsidRPr="007368F3" w:rsidRDefault="00B67937" w:rsidP="00B67937">
      <w:pPr>
        <w:pBdr>
          <w:top w:val="single" w:sz="4" w:space="1" w:color="auto"/>
          <w:left w:val="single" w:sz="4" w:space="4" w:color="auto"/>
          <w:bottom w:val="single" w:sz="4" w:space="1" w:color="auto"/>
          <w:right w:val="single" w:sz="4" w:space="4" w:color="auto"/>
        </w:pBdr>
        <w:rPr>
          <w:b/>
          <w:sz w:val="24"/>
          <w:szCs w:val="24"/>
        </w:rPr>
      </w:pPr>
      <w:r w:rsidRPr="007368F3">
        <w:rPr>
          <w:b/>
          <w:sz w:val="24"/>
          <w:szCs w:val="24"/>
        </w:rPr>
        <w:t xml:space="preserve">Part </w:t>
      </w:r>
      <w:r>
        <w:rPr>
          <w:b/>
          <w:sz w:val="24"/>
          <w:szCs w:val="24"/>
        </w:rPr>
        <w:t>I</w:t>
      </w:r>
      <w:r w:rsidRPr="007368F3">
        <w:rPr>
          <w:b/>
          <w:sz w:val="24"/>
          <w:szCs w:val="24"/>
        </w:rPr>
        <w:t xml:space="preserve">I:  </w:t>
      </w:r>
      <w:r>
        <w:rPr>
          <w:b/>
          <w:sz w:val="24"/>
          <w:szCs w:val="24"/>
        </w:rPr>
        <w:t>Summary of Performance</w:t>
      </w:r>
    </w:p>
    <w:p w:rsidR="00B67937" w:rsidRPr="007166D3" w:rsidRDefault="00B67937" w:rsidP="00B67937">
      <w:pPr>
        <w:rPr>
          <w:rFonts w:ascii="Gill Sans MT" w:hAnsi="Gill Sans MT"/>
          <w:b/>
          <w:bCs/>
          <w:sz w:val="16"/>
          <w:szCs w:val="16"/>
        </w:rPr>
      </w:pPr>
    </w:p>
    <w:p w:rsidR="00B67937" w:rsidRDefault="00B67937" w:rsidP="00B67937">
      <w:pPr>
        <w:rPr>
          <w:rFonts w:ascii="Gill Sans MT" w:hAnsi="Gill Sans MT"/>
          <w:b/>
          <w:bCs/>
          <w:sz w:val="22"/>
          <w:szCs w:val="22"/>
        </w:rPr>
      </w:pPr>
      <w:r>
        <w:rPr>
          <w:rFonts w:ascii="Gill Sans MT" w:hAnsi="Gill Sans MT"/>
          <w:b/>
          <w:bCs/>
          <w:sz w:val="22"/>
          <w:szCs w:val="22"/>
        </w:rPr>
        <w:t>Summary of Ratings to obtain Overall Rating of Performance</w:t>
      </w:r>
    </w:p>
    <w:p w:rsidR="00B67937" w:rsidRDefault="00B67937" w:rsidP="00B67937">
      <w:pPr>
        <w:spacing w:after="120"/>
        <w:rPr>
          <w:sz w:val="22"/>
          <w:szCs w:val="22"/>
        </w:rPr>
      </w:pPr>
      <w:r>
        <w:rPr>
          <w:sz w:val="22"/>
          <w:szCs w:val="22"/>
        </w:rPr>
        <w:t xml:space="preserve">The compilation of ratings selected for each of the above categories should be used to determine the overall performance rating. The six-tiered rating scale below offers a description of overall performance in addition to a scoring guide based on the instances of specific ratings in each category. </w:t>
      </w:r>
    </w:p>
    <w:p w:rsidR="00B67937" w:rsidRPr="00B06A81" w:rsidRDefault="00B67937" w:rsidP="00B67937">
      <w:pPr>
        <w:shd w:val="clear" w:color="auto" w:fill="FFFFFF" w:themeFill="background1"/>
        <w:spacing w:after="60"/>
        <w:rPr>
          <w:rFonts w:ascii="Gill Sans MT" w:hAnsi="Gill Sans MT"/>
          <w:b/>
          <w:bCs/>
        </w:rPr>
      </w:pPr>
      <w:r w:rsidRPr="00564ED8">
        <w:rPr>
          <w:rFonts w:ascii="Gill Sans MT" w:hAnsi="Gill Sans MT"/>
          <w:b/>
          <w:bCs/>
          <w:bdr w:val="single" w:sz="4" w:space="0" w:color="auto"/>
        </w:rPr>
        <w:t>Clearly Outstanding Overall Performance</w:t>
      </w:r>
    </w:p>
    <w:p w:rsidR="00B67937" w:rsidRDefault="00B67937" w:rsidP="00B67937">
      <w:pPr>
        <w:shd w:val="clear" w:color="auto" w:fill="FFFFFF" w:themeFill="background1"/>
        <w:ind w:left="720"/>
        <w:rPr>
          <w:sz w:val="22"/>
          <w:szCs w:val="22"/>
        </w:rPr>
      </w:pPr>
      <w:r w:rsidRPr="00F15C8C">
        <w:rPr>
          <w:b/>
          <w:sz w:val="22"/>
          <w:szCs w:val="22"/>
          <w:u w:val="single"/>
        </w:rPr>
        <w:t>Scoring</w:t>
      </w:r>
      <w:r>
        <w:rPr>
          <w:sz w:val="22"/>
          <w:szCs w:val="22"/>
        </w:rPr>
        <w:t xml:space="preserve">:  </w:t>
      </w:r>
      <w:r w:rsidRPr="00F15C8C">
        <w:rPr>
          <w:rFonts w:ascii="Gill Sans MT" w:hAnsi="Gill Sans MT"/>
          <w:b/>
          <w:bCs/>
        </w:rPr>
        <w:t>Consistently Exceeded Performance Standards</w:t>
      </w:r>
      <w:r>
        <w:rPr>
          <w:sz w:val="22"/>
          <w:szCs w:val="22"/>
        </w:rPr>
        <w:t xml:space="preserve"> in eight or more categories; </w:t>
      </w:r>
    </w:p>
    <w:p w:rsidR="00B67937" w:rsidRDefault="00B67937" w:rsidP="00B67937">
      <w:pPr>
        <w:shd w:val="clear" w:color="auto" w:fill="FFFFFF" w:themeFill="background1"/>
        <w:ind w:left="720"/>
        <w:rPr>
          <w:sz w:val="22"/>
          <w:szCs w:val="22"/>
        </w:rPr>
      </w:pPr>
      <w:r w:rsidRPr="00F15C8C">
        <w:rPr>
          <w:rFonts w:ascii="Gill Sans MT" w:hAnsi="Gill Sans MT"/>
          <w:b/>
          <w:bCs/>
        </w:rPr>
        <w:t>Exceeded Performance Standards</w:t>
      </w:r>
      <w:r>
        <w:rPr>
          <w:sz w:val="22"/>
          <w:szCs w:val="22"/>
        </w:rPr>
        <w:t xml:space="preserve"> in the rest. </w:t>
      </w:r>
    </w:p>
    <w:p w:rsidR="00B67937" w:rsidRDefault="00B67937" w:rsidP="00B67937">
      <w:pPr>
        <w:shd w:val="clear" w:color="auto" w:fill="FFFFFF" w:themeFill="background1"/>
        <w:spacing w:after="120"/>
        <w:ind w:left="720"/>
        <w:rPr>
          <w:sz w:val="22"/>
          <w:szCs w:val="22"/>
        </w:rPr>
      </w:pPr>
      <w:r>
        <w:rPr>
          <w:sz w:val="22"/>
          <w:szCs w:val="22"/>
        </w:rPr>
        <w:t xml:space="preserve">This employee’s contributions have had an extraordinary and positive impact on the performance of the Archdiocese / parish / school. </w:t>
      </w:r>
    </w:p>
    <w:p w:rsidR="00B67937" w:rsidRPr="00564ED8" w:rsidRDefault="00B67937" w:rsidP="00B67937">
      <w:pPr>
        <w:shd w:val="clear" w:color="auto" w:fill="FFFFFF" w:themeFill="background1"/>
        <w:spacing w:after="60"/>
        <w:rPr>
          <w:rFonts w:ascii="Gill Sans MT" w:hAnsi="Gill Sans MT"/>
          <w:b/>
          <w:bCs/>
          <w:bdr w:val="single" w:sz="4" w:space="0" w:color="auto"/>
        </w:rPr>
      </w:pPr>
      <w:r w:rsidRPr="00564ED8">
        <w:rPr>
          <w:rFonts w:ascii="Gill Sans MT" w:hAnsi="Gill Sans MT"/>
          <w:b/>
          <w:bCs/>
          <w:bdr w:val="single" w:sz="4" w:space="0" w:color="auto"/>
        </w:rPr>
        <w:t>Consistently Exceeded Performance Standards</w:t>
      </w:r>
    </w:p>
    <w:p w:rsidR="00B67937" w:rsidRDefault="00B67937" w:rsidP="00B67937">
      <w:pPr>
        <w:shd w:val="clear" w:color="auto" w:fill="FFFFFF" w:themeFill="background1"/>
        <w:ind w:left="720"/>
        <w:rPr>
          <w:sz w:val="22"/>
          <w:szCs w:val="22"/>
        </w:rPr>
      </w:pPr>
      <w:r w:rsidRPr="00F15C8C">
        <w:rPr>
          <w:b/>
          <w:sz w:val="22"/>
          <w:szCs w:val="22"/>
          <w:u w:val="single"/>
        </w:rPr>
        <w:t>Scoring</w:t>
      </w:r>
      <w:r>
        <w:rPr>
          <w:sz w:val="22"/>
          <w:szCs w:val="22"/>
        </w:rPr>
        <w:t xml:space="preserve">:  </w:t>
      </w:r>
      <w:r w:rsidRPr="00F15C8C">
        <w:rPr>
          <w:rFonts w:ascii="Gill Sans MT" w:hAnsi="Gill Sans MT"/>
          <w:b/>
          <w:bCs/>
        </w:rPr>
        <w:t>Consistently Exceeded Performance Standards</w:t>
      </w:r>
      <w:r>
        <w:rPr>
          <w:sz w:val="22"/>
          <w:szCs w:val="22"/>
        </w:rPr>
        <w:t xml:space="preserve"> in six or more categories; </w:t>
      </w:r>
    </w:p>
    <w:p w:rsidR="00B67937" w:rsidRDefault="00B67937" w:rsidP="00B67937">
      <w:pPr>
        <w:shd w:val="clear" w:color="auto" w:fill="FFFFFF" w:themeFill="background1"/>
        <w:ind w:left="720"/>
        <w:rPr>
          <w:sz w:val="22"/>
          <w:szCs w:val="22"/>
        </w:rPr>
      </w:pPr>
      <w:r w:rsidRPr="00F15C8C">
        <w:rPr>
          <w:rFonts w:ascii="Gill Sans MT" w:hAnsi="Gill Sans MT"/>
          <w:b/>
          <w:bCs/>
        </w:rPr>
        <w:t>Exceeded Performance Standards</w:t>
      </w:r>
      <w:r>
        <w:rPr>
          <w:sz w:val="22"/>
          <w:szCs w:val="22"/>
        </w:rPr>
        <w:t xml:space="preserve"> in two or more; </w:t>
      </w:r>
    </w:p>
    <w:p w:rsidR="00B67937" w:rsidRDefault="00B67937" w:rsidP="00B67937">
      <w:pPr>
        <w:shd w:val="clear" w:color="auto" w:fill="FFFFFF" w:themeFill="background1"/>
        <w:ind w:left="720"/>
        <w:rPr>
          <w:sz w:val="22"/>
          <w:szCs w:val="22"/>
        </w:rPr>
      </w:pPr>
      <w:r>
        <w:rPr>
          <w:rFonts w:ascii="Gill Sans MT" w:hAnsi="Gill Sans MT"/>
          <w:b/>
          <w:bCs/>
        </w:rPr>
        <w:t>Met Performance S</w:t>
      </w:r>
      <w:r w:rsidRPr="00FE2081">
        <w:rPr>
          <w:rFonts w:ascii="Gill Sans MT" w:hAnsi="Gill Sans MT"/>
          <w:b/>
          <w:bCs/>
        </w:rPr>
        <w:t>tandards</w:t>
      </w:r>
      <w:r>
        <w:rPr>
          <w:sz w:val="22"/>
          <w:szCs w:val="22"/>
        </w:rPr>
        <w:t xml:space="preserve"> in no more than two categories. </w:t>
      </w:r>
    </w:p>
    <w:p w:rsidR="00B67937" w:rsidRDefault="00B67937" w:rsidP="00B67937">
      <w:pPr>
        <w:shd w:val="clear" w:color="auto" w:fill="FFFFFF" w:themeFill="background1"/>
        <w:spacing w:after="120"/>
        <w:ind w:left="720"/>
        <w:rPr>
          <w:sz w:val="22"/>
          <w:szCs w:val="22"/>
        </w:rPr>
      </w:pPr>
      <w:r>
        <w:rPr>
          <w:sz w:val="22"/>
          <w:szCs w:val="22"/>
        </w:rPr>
        <w:t>This employee’s contributions have had a significant and positive impact on the performance of the Archdiocese / parish / school.</w:t>
      </w:r>
    </w:p>
    <w:p w:rsidR="00B67937" w:rsidRPr="00564ED8" w:rsidRDefault="00B67937" w:rsidP="00B67937">
      <w:pPr>
        <w:shd w:val="clear" w:color="auto" w:fill="FFFFFF" w:themeFill="background1"/>
        <w:spacing w:after="60"/>
        <w:rPr>
          <w:rFonts w:ascii="Gill Sans MT" w:hAnsi="Gill Sans MT"/>
          <w:b/>
          <w:bCs/>
          <w:bdr w:val="single" w:sz="4" w:space="0" w:color="auto"/>
        </w:rPr>
      </w:pPr>
      <w:r w:rsidRPr="00564ED8">
        <w:rPr>
          <w:rFonts w:ascii="Gill Sans MT" w:hAnsi="Gill Sans MT"/>
          <w:b/>
          <w:bCs/>
          <w:bdr w:val="single" w:sz="4" w:space="0" w:color="auto"/>
        </w:rPr>
        <w:t xml:space="preserve">Exceeded Performance Standards </w:t>
      </w:r>
    </w:p>
    <w:p w:rsidR="00B67937" w:rsidRDefault="00B67937" w:rsidP="00B67937">
      <w:pPr>
        <w:shd w:val="clear" w:color="auto" w:fill="FFFFFF" w:themeFill="background1"/>
        <w:ind w:left="720"/>
        <w:rPr>
          <w:sz w:val="22"/>
          <w:szCs w:val="22"/>
        </w:rPr>
      </w:pPr>
      <w:r w:rsidRPr="00F15C8C">
        <w:rPr>
          <w:b/>
          <w:sz w:val="22"/>
          <w:szCs w:val="22"/>
          <w:u w:val="single"/>
        </w:rPr>
        <w:t>Scoring</w:t>
      </w:r>
      <w:r>
        <w:rPr>
          <w:sz w:val="22"/>
          <w:szCs w:val="22"/>
        </w:rPr>
        <w:t xml:space="preserve">:  </w:t>
      </w:r>
      <w:r w:rsidRPr="00F309D8">
        <w:rPr>
          <w:rFonts w:ascii="Gill Sans MT" w:hAnsi="Gill Sans MT"/>
          <w:b/>
          <w:bCs/>
        </w:rPr>
        <w:t>E</w:t>
      </w:r>
      <w:r>
        <w:rPr>
          <w:rFonts w:ascii="Gill Sans MT" w:hAnsi="Gill Sans MT"/>
          <w:b/>
          <w:bCs/>
        </w:rPr>
        <w:t>xceeded P</w:t>
      </w:r>
      <w:r w:rsidRPr="00F309D8">
        <w:rPr>
          <w:rFonts w:ascii="Gill Sans MT" w:hAnsi="Gill Sans MT"/>
          <w:b/>
          <w:bCs/>
        </w:rPr>
        <w:t xml:space="preserve">erformance </w:t>
      </w:r>
      <w:r>
        <w:rPr>
          <w:rFonts w:ascii="Gill Sans MT" w:hAnsi="Gill Sans MT"/>
          <w:b/>
          <w:bCs/>
        </w:rPr>
        <w:t>S</w:t>
      </w:r>
      <w:r w:rsidRPr="00F309D8">
        <w:rPr>
          <w:rFonts w:ascii="Gill Sans MT" w:hAnsi="Gill Sans MT"/>
          <w:b/>
          <w:bCs/>
        </w:rPr>
        <w:t>tandards</w:t>
      </w:r>
      <w:r>
        <w:rPr>
          <w:sz w:val="22"/>
          <w:szCs w:val="22"/>
        </w:rPr>
        <w:t xml:space="preserve"> more often than not; </w:t>
      </w:r>
    </w:p>
    <w:p w:rsidR="00B67937" w:rsidRDefault="00B67937" w:rsidP="00B67937">
      <w:pPr>
        <w:shd w:val="clear" w:color="auto" w:fill="FFFFFF" w:themeFill="background1"/>
        <w:ind w:left="720"/>
        <w:rPr>
          <w:sz w:val="22"/>
          <w:szCs w:val="22"/>
        </w:rPr>
      </w:pPr>
      <w:r>
        <w:rPr>
          <w:sz w:val="22"/>
          <w:szCs w:val="22"/>
        </w:rPr>
        <w:t xml:space="preserve">No more than one category targeted for </w:t>
      </w:r>
      <w:r>
        <w:rPr>
          <w:rFonts w:ascii="Gill Sans MT" w:hAnsi="Gill Sans MT"/>
          <w:b/>
          <w:bCs/>
        </w:rPr>
        <w:t>I</w:t>
      </w:r>
      <w:r w:rsidRPr="00F309D8">
        <w:rPr>
          <w:rFonts w:ascii="Gill Sans MT" w:hAnsi="Gill Sans MT"/>
          <w:b/>
          <w:bCs/>
        </w:rPr>
        <w:t>mprovement.</w:t>
      </w:r>
      <w:r>
        <w:rPr>
          <w:sz w:val="22"/>
          <w:szCs w:val="22"/>
        </w:rPr>
        <w:t xml:space="preserve"> </w:t>
      </w:r>
    </w:p>
    <w:p w:rsidR="00B67937" w:rsidRDefault="00B67937" w:rsidP="00B67937">
      <w:pPr>
        <w:shd w:val="clear" w:color="auto" w:fill="FFFFFF" w:themeFill="background1"/>
        <w:spacing w:after="120"/>
        <w:ind w:left="720"/>
        <w:rPr>
          <w:sz w:val="22"/>
          <w:szCs w:val="22"/>
        </w:rPr>
      </w:pPr>
      <w:r>
        <w:rPr>
          <w:sz w:val="22"/>
          <w:szCs w:val="22"/>
        </w:rPr>
        <w:t xml:space="preserve">This employee’s work has a positive impact on the performance of the Archdiocese / parish / school. </w:t>
      </w:r>
    </w:p>
    <w:p w:rsidR="00B67937" w:rsidRPr="00564ED8" w:rsidRDefault="00B67937" w:rsidP="00B67937">
      <w:pPr>
        <w:shd w:val="clear" w:color="auto" w:fill="FFFFFF" w:themeFill="background1"/>
        <w:spacing w:after="60"/>
        <w:rPr>
          <w:rFonts w:ascii="Gill Sans MT" w:hAnsi="Gill Sans MT"/>
          <w:b/>
          <w:bCs/>
          <w:bdr w:val="single" w:sz="4" w:space="0" w:color="auto"/>
        </w:rPr>
      </w:pPr>
      <w:r w:rsidRPr="00564ED8">
        <w:rPr>
          <w:rFonts w:ascii="Gill Sans MT" w:hAnsi="Gill Sans MT"/>
          <w:b/>
          <w:bCs/>
          <w:bdr w:val="single" w:sz="4" w:space="0" w:color="auto"/>
        </w:rPr>
        <w:t>Met Performance Standards</w:t>
      </w:r>
    </w:p>
    <w:p w:rsidR="00B67937" w:rsidRDefault="00B67937" w:rsidP="00B67937">
      <w:pPr>
        <w:shd w:val="clear" w:color="auto" w:fill="FFFFFF" w:themeFill="background1"/>
        <w:ind w:left="720"/>
        <w:rPr>
          <w:sz w:val="22"/>
          <w:szCs w:val="22"/>
        </w:rPr>
      </w:pPr>
      <w:r w:rsidRPr="00F15C8C">
        <w:rPr>
          <w:b/>
          <w:sz w:val="22"/>
          <w:szCs w:val="22"/>
          <w:u w:val="single"/>
        </w:rPr>
        <w:t>Scoring</w:t>
      </w:r>
      <w:r>
        <w:rPr>
          <w:sz w:val="22"/>
          <w:szCs w:val="22"/>
        </w:rPr>
        <w:t xml:space="preserve">:  </w:t>
      </w:r>
      <w:r>
        <w:rPr>
          <w:rFonts w:ascii="Gill Sans MT" w:hAnsi="Gill Sans MT"/>
          <w:b/>
          <w:bCs/>
        </w:rPr>
        <w:t>Met Performance S</w:t>
      </w:r>
      <w:r w:rsidRPr="00F309D8">
        <w:rPr>
          <w:rFonts w:ascii="Gill Sans MT" w:hAnsi="Gill Sans MT"/>
          <w:b/>
          <w:bCs/>
        </w:rPr>
        <w:t>tandards</w:t>
      </w:r>
      <w:r>
        <w:rPr>
          <w:sz w:val="22"/>
          <w:szCs w:val="22"/>
        </w:rPr>
        <w:t xml:space="preserve"> more often than not; </w:t>
      </w:r>
    </w:p>
    <w:p w:rsidR="00B67937" w:rsidRDefault="00B67937" w:rsidP="00B67937">
      <w:pPr>
        <w:shd w:val="clear" w:color="auto" w:fill="FFFFFF" w:themeFill="background1"/>
        <w:ind w:left="720"/>
        <w:rPr>
          <w:sz w:val="22"/>
          <w:szCs w:val="22"/>
        </w:rPr>
      </w:pPr>
      <w:r>
        <w:rPr>
          <w:sz w:val="22"/>
          <w:szCs w:val="22"/>
        </w:rPr>
        <w:t xml:space="preserve">No more than two categories have been targeted for </w:t>
      </w:r>
      <w:r>
        <w:rPr>
          <w:rFonts w:ascii="Gill Sans MT" w:hAnsi="Gill Sans MT"/>
          <w:b/>
          <w:bCs/>
        </w:rPr>
        <w:t>I</w:t>
      </w:r>
      <w:r w:rsidRPr="00F309D8">
        <w:rPr>
          <w:rFonts w:ascii="Gill Sans MT" w:hAnsi="Gill Sans MT"/>
          <w:b/>
          <w:bCs/>
        </w:rPr>
        <w:t>mprovement.</w:t>
      </w:r>
      <w:r>
        <w:rPr>
          <w:sz w:val="22"/>
          <w:szCs w:val="22"/>
        </w:rPr>
        <w:t xml:space="preserve"> </w:t>
      </w:r>
    </w:p>
    <w:p w:rsidR="00B67937" w:rsidRDefault="00B6737A" w:rsidP="00B67937">
      <w:pPr>
        <w:shd w:val="clear" w:color="auto" w:fill="FFFFFF" w:themeFill="background1"/>
        <w:spacing w:after="120"/>
        <w:ind w:left="720"/>
        <w:rPr>
          <w:sz w:val="22"/>
          <w:szCs w:val="22"/>
        </w:rPr>
      </w:pPr>
      <w:r>
        <w:rPr>
          <w:sz w:val="22"/>
          <w:szCs w:val="22"/>
        </w:rPr>
        <w:t>This is a good, productive employee who does the job well. This employee has consistently met most performance standards and objectives and occasionally exceeded some</w:t>
      </w:r>
      <w:r w:rsidR="00B67937">
        <w:rPr>
          <w:sz w:val="22"/>
          <w:szCs w:val="22"/>
        </w:rPr>
        <w:t xml:space="preserve">. </w:t>
      </w:r>
    </w:p>
    <w:p w:rsidR="00B67937" w:rsidRPr="00564ED8" w:rsidRDefault="00B67937" w:rsidP="00B67937">
      <w:pPr>
        <w:shd w:val="clear" w:color="auto" w:fill="FFFFFF" w:themeFill="background1"/>
        <w:spacing w:after="60"/>
        <w:rPr>
          <w:rFonts w:ascii="Gill Sans MT" w:hAnsi="Gill Sans MT"/>
          <w:b/>
          <w:bCs/>
          <w:bdr w:val="single" w:sz="4" w:space="0" w:color="auto"/>
        </w:rPr>
      </w:pPr>
      <w:r w:rsidRPr="00564ED8">
        <w:rPr>
          <w:rFonts w:ascii="Gill Sans MT" w:hAnsi="Gill Sans MT"/>
          <w:b/>
          <w:bCs/>
          <w:bdr w:val="single" w:sz="4" w:space="0" w:color="auto"/>
        </w:rPr>
        <w:t>Generally Met Performance Standards with some needed improvement</w:t>
      </w:r>
    </w:p>
    <w:p w:rsidR="00B67937" w:rsidRDefault="00B67937" w:rsidP="00B67937">
      <w:pPr>
        <w:shd w:val="clear" w:color="auto" w:fill="FFFFFF" w:themeFill="background1"/>
        <w:ind w:left="720"/>
        <w:rPr>
          <w:sz w:val="22"/>
          <w:szCs w:val="22"/>
        </w:rPr>
      </w:pPr>
      <w:r w:rsidRPr="00F15C8C">
        <w:rPr>
          <w:b/>
          <w:sz w:val="22"/>
          <w:szCs w:val="22"/>
          <w:u w:val="single"/>
        </w:rPr>
        <w:t>Scoring</w:t>
      </w:r>
      <w:r>
        <w:rPr>
          <w:sz w:val="22"/>
          <w:szCs w:val="22"/>
        </w:rPr>
        <w:t xml:space="preserve">:  </w:t>
      </w:r>
      <w:r>
        <w:rPr>
          <w:rFonts w:ascii="Gill Sans MT" w:hAnsi="Gill Sans MT"/>
          <w:b/>
          <w:bCs/>
        </w:rPr>
        <w:t>Met</w:t>
      </w:r>
      <w:r w:rsidRPr="00F309D8">
        <w:rPr>
          <w:rFonts w:ascii="Gill Sans MT" w:hAnsi="Gill Sans MT"/>
          <w:b/>
          <w:bCs/>
        </w:rPr>
        <w:t xml:space="preserve"> </w:t>
      </w:r>
      <w:r>
        <w:rPr>
          <w:rFonts w:ascii="Gill Sans MT" w:hAnsi="Gill Sans MT"/>
          <w:b/>
          <w:bCs/>
        </w:rPr>
        <w:t>P</w:t>
      </w:r>
      <w:r w:rsidRPr="00F309D8">
        <w:rPr>
          <w:rFonts w:ascii="Gill Sans MT" w:hAnsi="Gill Sans MT"/>
          <w:b/>
          <w:bCs/>
        </w:rPr>
        <w:t xml:space="preserve">erformance </w:t>
      </w:r>
      <w:r>
        <w:rPr>
          <w:rFonts w:ascii="Gill Sans MT" w:hAnsi="Gill Sans MT"/>
          <w:b/>
          <w:bCs/>
        </w:rPr>
        <w:t>S</w:t>
      </w:r>
      <w:r w:rsidRPr="00F309D8">
        <w:rPr>
          <w:rFonts w:ascii="Gill Sans MT" w:hAnsi="Gill Sans MT"/>
          <w:b/>
          <w:bCs/>
        </w:rPr>
        <w:t>tandards</w:t>
      </w:r>
      <w:r>
        <w:rPr>
          <w:sz w:val="22"/>
          <w:szCs w:val="22"/>
        </w:rPr>
        <w:t xml:space="preserve"> more often than not; </w:t>
      </w:r>
    </w:p>
    <w:p w:rsidR="00B67937" w:rsidRDefault="00B67937" w:rsidP="00B67937">
      <w:pPr>
        <w:shd w:val="clear" w:color="auto" w:fill="FFFFFF" w:themeFill="background1"/>
        <w:ind w:left="720"/>
        <w:rPr>
          <w:sz w:val="22"/>
          <w:szCs w:val="22"/>
        </w:rPr>
      </w:pPr>
      <w:r>
        <w:rPr>
          <w:sz w:val="22"/>
          <w:szCs w:val="22"/>
        </w:rPr>
        <w:t xml:space="preserve">No more than two categories have been targeted for </w:t>
      </w:r>
      <w:r>
        <w:rPr>
          <w:rFonts w:ascii="Gill Sans MT" w:hAnsi="Gill Sans MT"/>
          <w:b/>
          <w:bCs/>
        </w:rPr>
        <w:t>Needed I</w:t>
      </w:r>
      <w:r w:rsidRPr="00F309D8">
        <w:rPr>
          <w:rFonts w:ascii="Gill Sans MT" w:hAnsi="Gill Sans MT"/>
          <w:b/>
          <w:bCs/>
        </w:rPr>
        <w:t>mprovement</w:t>
      </w:r>
      <w:r>
        <w:rPr>
          <w:sz w:val="22"/>
          <w:szCs w:val="22"/>
        </w:rPr>
        <w:t xml:space="preserve">; </w:t>
      </w:r>
    </w:p>
    <w:p w:rsidR="00B67937" w:rsidRDefault="00B67937" w:rsidP="00B67937">
      <w:pPr>
        <w:shd w:val="clear" w:color="auto" w:fill="FFFFFF" w:themeFill="background1"/>
        <w:ind w:left="720"/>
        <w:rPr>
          <w:sz w:val="22"/>
          <w:szCs w:val="22"/>
        </w:rPr>
      </w:pPr>
      <w:r>
        <w:rPr>
          <w:sz w:val="22"/>
          <w:szCs w:val="22"/>
        </w:rPr>
        <w:t xml:space="preserve">No more than one category has </w:t>
      </w:r>
      <w:r>
        <w:rPr>
          <w:rFonts w:ascii="Gill Sans MT" w:hAnsi="Gill Sans MT"/>
          <w:b/>
          <w:bCs/>
        </w:rPr>
        <w:t>Consistently Below Performance Standards.</w:t>
      </w:r>
      <w:r>
        <w:rPr>
          <w:sz w:val="22"/>
          <w:szCs w:val="22"/>
        </w:rPr>
        <w:t xml:space="preserve"> </w:t>
      </w:r>
    </w:p>
    <w:p w:rsidR="00B67937" w:rsidRDefault="008C130D" w:rsidP="00FE116B">
      <w:pPr>
        <w:shd w:val="clear" w:color="auto" w:fill="FFFFFF" w:themeFill="background1"/>
        <w:ind w:left="720"/>
        <w:rPr>
          <w:sz w:val="22"/>
          <w:szCs w:val="22"/>
        </w:rPr>
      </w:pPr>
      <w:r>
        <w:rPr>
          <w:sz w:val="22"/>
          <w:szCs w:val="22"/>
        </w:rPr>
        <w:t>This employee has met performance standards in most areas of the position; however, has had unsatisfactory results in some areas. A performance improvement plan will accompany this document and another performance evaluation will be completed six months from the date of this review</w:t>
      </w:r>
      <w:r w:rsidR="00B67937">
        <w:rPr>
          <w:sz w:val="22"/>
          <w:szCs w:val="22"/>
        </w:rPr>
        <w:t>.</w:t>
      </w:r>
    </w:p>
    <w:p w:rsidR="00FE116B" w:rsidRDefault="00FE116B" w:rsidP="00FE116B">
      <w:pPr>
        <w:shd w:val="clear" w:color="auto" w:fill="FFFFFF" w:themeFill="background1"/>
        <w:ind w:left="720"/>
        <w:rPr>
          <w:sz w:val="22"/>
          <w:szCs w:val="22"/>
        </w:rPr>
      </w:pPr>
    </w:p>
    <w:p w:rsidR="00FE116B" w:rsidRPr="00564ED8" w:rsidRDefault="00FE116B" w:rsidP="00FE116B">
      <w:pPr>
        <w:shd w:val="clear" w:color="auto" w:fill="FFFFFF" w:themeFill="background1"/>
        <w:spacing w:after="60"/>
        <w:rPr>
          <w:rFonts w:ascii="Gill Sans MT" w:hAnsi="Gill Sans MT"/>
          <w:b/>
          <w:bCs/>
          <w:bdr w:val="single" w:sz="4" w:space="0" w:color="auto"/>
        </w:rPr>
      </w:pPr>
      <w:r w:rsidRPr="00564ED8">
        <w:rPr>
          <w:rFonts w:ascii="Gill Sans MT" w:hAnsi="Gill Sans MT"/>
          <w:b/>
          <w:bCs/>
          <w:bdr w:val="single" w:sz="4" w:space="0" w:color="auto"/>
        </w:rPr>
        <w:t>Did Not Meet Performance Standards</w:t>
      </w:r>
    </w:p>
    <w:p w:rsidR="00B67937" w:rsidRDefault="00B67937" w:rsidP="00B67937">
      <w:pPr>
        <w:shd w:val="clear" w:color="auto" w:fill="FFFFFF" w:themeFill="background1"/>
        <w:ind w:left="720"/>
        <w:rPr>
          <w:sz w:val="22"/>
          <w:szCs w:val="22"/>
        </w:rPr>
      </w:pPr>
      <w:r w:rsidRPr="00F15C8C">
        <w:rPr>
          <w:b/>
          <w:sz w:val="22"/>
          <w:szCs w:val="22"/>
          <w:u w:val="single"/>
        </w:rPr>
        <w:t>Scoring</w:t>
      </w:r>
      <w:r>
        <w:rPr>
          <w:sz w:val="22"/>
          <w:szCs w:val="22"/>
        </w:rPr>
        <w:t xml:space="preserve">:  </w:t>
      </w:r>
      <w:r>
        <w:rPr>
          <w:rFonts w:ascii="Gill Sans MT" w:hAnsi="Gill Sans MT"/>
          <w:b/>
          <w:bCs/>
        </w:rPr>
        <w:t>Consistently Below Performance Standards</w:t>
      </w:r>
      <w:r>
        <w:rPr>
          <w:sz w:val="22"/>
          <w:szCs w:val="22"/>
        </w:rPr>
        <w:t xml:space="preserve"> in </w:t>
      </w:r>
      <w:r w:rsidR="00A27414">
        <w:rPr>
          <w:sz w:val="22"/>
          <w:szCs w:val="22"/>
        </w:rPr>
        <w:t>3</w:t>
      </w:r>
      <w:r>
        <w:rPr>
          <w:sz w:val="22"/>
          <w:szCs w:val="22"/>
        </w:rPr>
        <w:t xml:space="preserve"> or more areas. </w:t>
      </w:r>
    </w:p>
    <w:p w:rsidR="00B67937" w:rsidRDefault="008C130D" w:rsidP="00B67937">
      <w:pPr>
        <w:shd w:val="clear" w:color="auto" w:fill="FFFFFF" w:themeFill="background1"/>
        <w:ind w:left="720"/>
        <w:rPr>
          <w:sz w:val="22"/>
          <w:szCs w:val="22"/>
        </w:rPr>
      </w:pPr>
      <w:r>
        <w:rPr>
          <w:sz w:val="22"/>
          <w:szCs w:val="22"/>
        </w:rPr>
        <w:t>This employee has required continuing support and constant supervision, and must show immediate improvement as indicated in the attached performance improvement plan, in order to remain employed in position. Additional reviews will take place every 30 days for the next three months, and another performance evaluation will be completed six months from the date of this review</w:t>
      </w:r>
      <w:r w:rsidR="00B67937">
        <w:rPr>
          <w:sz w:val="22"/>
          <w:szCs w:val="22"/>
        </w:rPr>
        <w:t>.</w:t>
      </w:r>
    </w:p>
    <w:p w:rsidR="00B67937" w:rsidRDefault="00B67937" w:rsidP="00B67937">
      <w:pPr>
        <w:ind w:left="360"/>
        <w:rPr>
          <w:b/>
        </w:rPr>
      </w:pPr>
    </w:p>
    <w:p w:rsidR="00B67937" w:rsidRPr="00076700" w:rsidRDefault="00E62A8B" w:rsidP="00B67937">
      <w:pPr>
        <w:ind w:left="360"/>
        <w:rPr>
          <w:b/>
        </w:rPr>
      </w:pPr>
      <w:r>
        <w:rPr>
          <w:noProof/>
        </w:rPr>
        <mc:AlternateContent>
          <mc:Choice Requires="wps">
            <w:drawing>
              <wp:anchor distT="0" distB="0" distL="114300" distR="114300" simplePos="0" relativeHeight="251797504" behindDoc="0" locked="0" layoutInCell="1" allowOverlap="1">
                <wp:simplePos x="0" y="0"/>
                <wp:positionH relativeFrom="column">
                  <wp:posOffset>2028825</wp:posOffset>
                </wp:positionH>
                <wp:positionV relativeFrom="paragraph">
                  <wp:posOffset>134620</wp:posOffset>
                </wp:positionV>
                <wp:extent cx="4143375" cy="635"/>
                <wp:effectExtent l="9525" t="10160" r="9525" b="8255"/>
                <wp:wrapNone/>
                <wp:docPr id="16"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9A806D0" id="_x0000_t32" coordsize="21600,21600" o:spt="32" o:oned="t" path="m,l21600,21600e" filled="f">
                <v:path arrowok="t" fillok="f" o:connecttype="none"/>
                <o:lock v:ext="edit" shapetype="t"/>
              </v:shapetype>
              <v:shape id="AutoShape 159" o:spid="_x0000_s1026" type="#_x0000_t32" style="position:absolute;margin-left:159.75pt;margin-top:10.6pt;width:326.25pt;height:.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s7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"/>
            </w:pict>
          </mc:Fallback>
        </mc:AlternateContent>
      </w:r>
      <w:r w:rsidR="00B67937">
        <w:rPr>
          <w:b/>
        </w:rPr>
        <w:t xml:space="preserve">Overall </w:t>
      </w:r>
      <w:r w:rsidR="00B67937" w:rsidRPr="00076700">
        <w:rPr>
          <w:b/>
        </w:rPr>
        <w:t xml:space="preserve">Rating </w:t>
      </w:r>
      <w:r w:rsidR="00B67937">
        <w:rPr>
          <w:b/>
        </w:rPr>
        <w:t>of Performance</w:t>
      </w:r>
      <w:r w:rsidR="00B67937" w:rsidRPr="00076700">
        <w:rPr>
          <w:b/>
        </w:rPr>
        <w:t xml:space="preserve">:  </w:t>
      </w:r>
      <w:permStart w:id="1472471117" w:edGrp="everyone"/>
    </w:p>
    <w:permEnd w:id="1472471117"/>
    <w:p w:rsidR="00B67937" w:rsidRPr="007166D3" w:rsidRDefault="00B67937" w:rsidP="00B67937">
      <w:pPr>
        <w:spacing w:before="60"/>
        <w:ind w:left="360"/>
        <w:rPr>
          <w:b/>
          <w:sz w:val="16"/>
          <w:szCs w:val="16"/>
        </w:rPr>
      </w:pPr>
    </w:p>
    <w:p w:rsidR="00B67937" w:rsidRPr="00076700" w:rsidRDefault="00E62A8B" w:rsidP="00B67937">
      <w:pPr>
        <w:ind w:left="360"/>
        <w:rPr>
          <w:b/>
        </w:rPr>
      </w:pPr>
      <w:r>
        <w:rPr>
          <w:noProof/>
        </w:rPr>
        <mc:AlternateContent>
          <mc:Choice Requires="wps">
            <w:drawing>
              <wp:anchor distT="0" distB="0" distL="114300" distR="114300" simplePos="0" relativeHeight="251798528" behindDoc="0" locked="0" layoutInCell="1" allowOverlap="1">
                <wp:simplePos x="0" y="0"/>
                <wp:positionH relativeFrom="column">
                  <wp:posOffset>2124075</wp:posOffset>
                </wp:positionH>
                <wp:positionV relativeFrom="paragraph">
                  <wp:posOffset>125730</wp:posOffset>
                </wp:positionV>
                <wp:extent cx="4048125" cy="635"/>
                <wp:effectExtent l="9525" t="6985" r="9525" b="11430"/>
                <wp:wrapNone/>
                <wp:docPr id="15"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5B76B8" id="AutoShape 160" o:spid="_x0000_s1026" type="#_x0000_t32" style="position:absolute;margin-left:167.25pt;margin-top:9.9pt;width:318.75pt;height:.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"/>
            </w:pict>
          </mc:Fallback>
        </mc:AlternateContent>
      </w:r>
      <w:r w:rsidR="00B67937">
        <w:rPr>
          <w:b/>
        </w:rPr>
        <w:t xml:space="preserve">Additional Supervisor </w:t>
      </w:r>
      <w:r w:rsidR="00B67937" w:rsidRPr="00076700">
        <w:rPr>
          <w:b/>
        </w:rPr>
        <w:t>Comments</w:t>
      </w:r>
      <w:permStart w:id="1345336098" w:edGrp="everyone"/>
      <w:r w:rsidR="00B67937" w:rsidRPr="00076700">
        <w:rPr>
          <w:b/>
        </w:rPr>
        <w:t xml:space="preserve">:  </w:t>
      </w:r>
    </w:p>
    <w:p w:rsidR="00B67937" w:rsidRPr="00076700" w:rsidRDefault="00B67937" w:rsidP="00B67937">
      <w:pPr>
        <w:ind w:left="360"/>
        <w:rPr>
          <w:color w:val="FF0000"/>
        </w:rPr>
      </w:pPr>
    </w:p>
    <w:p w:rsidR="00B67937" w:rsidRPr="00076700" w:rsidRDefault="00E62A8B" w:rsidP="00B67937">
      <w:pPr>
        <w:ind w:left="360"/>
        <w:rPr>
          <w:color w:val="FF0000"/>
        </w:rPr>
      </w:pPr>
      <w:r>
        <w:rPr>
          <w:noProof/>
        </w:rPr>
        <mc:AlternateContent>
          <mc:Choice Requires="wps">
            <w:drawing>
              <wp:anchor distT="0" distB="0" distL="114300" distR="114300" simplePos="0" relativeHeight="251799552" behindDoc="0" locked="0" layoutInCell="1" allowOverlap="1">
                <wp:simplePos x="0" y="0"/>
                <wp:positionH relativeFrom="column">
                  <wp:posOffset>241300</wp:posOffset>
                </wp:positionH>
                <wp:positionV relativeFrom="paragraph">
                  <wp:posOffset>59055</wp:posOffset>
                </wp:positionV>
                <wp:extent cx="5930900" cy="0"/>
                <wp:effectExtent l="12700" t="13335" r="9525" b="5715"/>
                <wp:wrapNone/>
                <wp:docPr id="1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B5F795" id="AutoShape 161" o:spid="_x0000_s1026" type="#_x0000_t32" style="position:absolute;margin-left:19pt;margin-top:4.65pt;width:467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fnIQ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"/>
            </w:pict>
          </mc:Fallback>
        </mc:AlternateContent>
      </w:r>
    </w:p>
    <w:permEnd w:id="1345336098"/>
    <w:p w:rsidR="00B67937" w:rsidRPr="00076700" w:rsidRDefault="00E62A8B" w:rsidP="00B67937">
      <w:pPr>
        <w:ind w:left="360"/>
        <w:rPr>
          <w:color w:val="FF0000"/>
        </w:rPr>
      </w:pPr>
      <w:r>
        <w:rPr>
          <w:noProof/>
        </w:rPr>
        <w:lastRenderedPageBreak/>
        <mc:AlternateContent>
          <mc:Choice Requires="wps">
            <w:drawing>
              <wp:anchor distT="0" distB="0" distL="114300" distR="114300" simplePos="0" relativeHeight="251800576" behindDoc="0" locked="0" layoutInCell="1" allowOverlap="1">
                <wp:simplePos x="0" y="0"/>
                <wp:positionH relativeFrom="column">
                  <wp:posOffset>241300</wp:posOffset>
                </wp:positionH>
                <wp:positionV relativeFrom="paragraph">
                  <wp:posOffset>135255</wp:posOffset>
                </wp:positionV>
                <wp:extent cx="5930900" cy="0"/>
                <wp:effectExtent l="12700" t="10795" r="9525" b="8255"/>
                <wp:wrapNone/>
                <wp:docPr id="13"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05BD46" id="AutoShape 162" o:spid="_x0000_s1026" type="#_x0000_t32" style="position:absolute;margin-left:19pt;margin-top:10.65pt;width:467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RdIA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"/>
            </w:pict>
          </mc:Fallback>
        </mc:AlternateContent>
      </w:r>
      <w:permStart w:id="650054713" w:edGrp="everyone"/>
    </w:p>
    <w:p w:rsidR="00E2343C" w:rsidRPr="00076700" w:rsidRDefault="00E2343C" w:rsidP="00E2343C">
      <w:pPr>
        <w:ind w:left="360"/>
        <w:rPr>
          <w:color w:val="FF0000"/>
        </w:rPr>
      </w:pPr>
    </w:p>
    <w:p w:rsidR="00E2343C" w:rsidRPr="00076700" w:rsidRDefault="00E62A8B" w:rsidP="00E2343C">
      <w:pPr>
        <w:ind w:left="360"/>
        <w:rPr>
          <w:color w:val="FF0000"/>
        </w:rPr>
      </w:pPr>
      <w:r>
        <w:rPr>
          <w:noProof/>
        </w:rPr>
        <mc:AlternateContent>
          <mc:Choice Requires="wps">
            <w:drawing>
              <wp:anchor distT="0" distB="0" distL="114300" distR="114300" simplePos="0" relativeHeight="251821056" behindDoc="0" locked="0" layoutInCell="1" allowOverlap="1">
                <wp:simplePos x="0" y="0"/>
                <wp:positionH relativeFrom="column">
                  <wp:posOffset>241300</wp:posOffset>
                </wp:positionH>
                <wp:positionV relativeFrom="paragraph">
                  <wp:posOffset>135255</wp:posOffset>
                </wp:positionV>
                <wp:extent cx="5930900" cy="0"/>
                <wp:effectExtent l="12700" t="7620" r="9525" b="11430"/>
                <wp:wrapNone/>
                <wp:docPr id="1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72C7E2" id="AutoShape 180" o:spid="_x0000_s1026" type="#_x0000_t32" style="position:absolute;margin-left:19pt;margin-top:10.65pt;width:4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m/IQIAAD4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"/>
            </w:pict>
          </mc:Fallback>
        </mc:AlternateContent>
      </w:r>
    </w:p>
    <w:p w:rsidR="00B67937" w:rsidRPr="00076700" w:rsidRDefault="00B67937" w:rsidP="00B67937">
      <w:pPr>
        <w:ind w:left="360"/>
        <w:rPr>
          <w:color w:val="FF0000"/>
        </w:rPr>
      </w:pPr>
    </w:p>
    <w:p w:rsidR="00B67937" w:rsidRPr="00076700" w:rsidRDefault="00E62A8B" w:rsidP="00B67937">
      <w:pPr>
        <w:ind w:left="360"/>
        <w:rPr>
          <w:color w:val="FF0000"/>
        </w:rPr>
      </w:pPr>
      <w:r>
        <w:rPr>
          <w:noProof/>
        </w:rPr>
        <mc:AlternateContent>
          <mc:Choice Requires="wps">
            <w:drawing>
              <wp:anchor distT="0" distB="0" distL="114300" distR="114300" simplePos="0" relativeHeight="251801600" behindDoc="0" locked="0" layoutInCell="1" allowOverlap="1">
                <wp:simplePos x="0" y="0"/>
                <wp:positionH relativeFrom="column">
                  <wp:posOffset>241300</wp:posOffset>
                </wp:positionH>
                <wp:positionV relativeFrom="paragraph">
                  <wp:posOffset>78105</wp:posOffset>
                </wp:positionV>
                <wp:extent cx="5930900" cy="0"/>
                <wp:effectExtent l="12700" t="13970" r="9525" b="5080"/>
                <wp:wrapNone/>
                <wp:docPr id="1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67085" id="AutoShape 163" o:spid="_x0000_s1026" type="#_x0000_t32" style="position:absolute;margin-left:19pt;margin-top:6.15pt;width:467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DoIAIAAD4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"/>
            </w:pict>
          </mc:Fallback>
        </mc:AlternateContent>
      </w:r>
    </w:p>
    <w:permEnd w:id="650054713"/>
    <w:p w:rsidR="00B67937" w:rsidRDefault="00B67937" w:rsidP="00B67937">
      <w:pPr>
        <w:rPr>
          <w:sz w:val="22"/>
          <w:szCs w:val="22"/>
        </w:rPr>
      </w:pPr>
    </w:p>
    <w:p w:rsidR="00B67937" w:rsidRDefault="00B67937" w:rsidP="00B67937">
      <w:pPr>
        <w:rPr>
          <w:rFonts w:ascii="Gill Sans MT" w:hAnsi="Gill Sans MT"/>
          <w:b/>
          <w:bCs/>
          <w:sz w:val="22"/>
          <w:szCs w:val="22"/>
        </w:rPr>
      </w:pPr>
      <w:r>
        <w:rPr>
          <w:rFonts w:ascii="Gill Sans MT" w:hAnsi="Gill Sans MT"/>
          <w:b/>
          <w:bCs/>
          <w:sz w:val="22"/>
          <w:szCs w:val="22"/>
        </w:rPr>
        <w:t>Expectations for Future</w:t>
      </w:r>
    </w:p>
    <w:p w:rsidR="00B67937" w:rsidRPr="008D7859" w:rsidRDefault="00FA5AE9" w:rsidP="00B67937">
      <w:pPr>
        <w:pStyle w:val="ListParagraph"/>
        <w:numPr>
          <w:ilvl w:val="0"/>
          <w:numId w:val="14"/>
        </w:numPr>
        <w:rPr>
          <w:sz w:val="22"/>
          <w:szCs w:val="22"/>
        </w:rPr>
      </w:pPr>
      <w:r>
        <w:rPr>
          <w:sz w:val="22"/>
          <w:szCs w:val="22"/>
        </w:rPr>
        <w:t>Employees</w:t>
      </w:r>
      <w:r w:rsidR="00B67937" w:rsidRPr="008D7859">
        <w:rPr>
          <w:sz w:val="22"/>
          <w:szCs w:val="22"/>
        </w:rPr>
        <w:t xml:space="preserve"> who have exceeded (in any degree) or met performance standards will be given a development plan with goals for the next year.</w:t>
      </w:r>
    </w:p>
    <w:p w:rsidR="00B67937" w:rsidRPr="008D7859" w:rsidRDefault="00FA5AE9" w:rsidP="00B67937">
      <w:pPr>
        <w:pStyle w:val="ListParagraph"/>
        <w:numPr>
          <w:ilvl w:val="0"/>
          <w:numId w:val="14"/>
        </w:numPr>
        <w:rPr>
          <w:sz w:val="22"/>
          <w:szCs w:val="22"/>
        </w:rPr>
      </w:pPr>
      <w:r>
        <w:rPr>
          <w:sz w:val="22"/>
          <w:szCs w:val="22"/>
        </w:rPr>
        <w:t>Employees</w:t>
      </w:r>
      <w:r w:rsidR="00B67937" w:rsidRPr="008D7859">
        <w:rPr>
          <w:sz w:val="22"/>
          <w:szCs w:val="22"/>
        </w:rPr>
        <w:t xml:space="preserve"> whose overall performance needs significant improvement will be given a performance improvement plan and will have another evaluation of performance </w:t>
      </w:r>
      <w:r w:rsidR="00084E44">
        <w:rPr>
          <w:sz w:val="22"/>
          <w:szCs w:val="22"/>
        </w:rPr>
        <w:t>six months from date of this review</w:t>
      </w:r>
      <w:r w:rsidR="00B67937" w:rsidRPr="008D7859">
        <w:rPr>
          <w:sz w:val="22"/>
          <w:szCs w:val="22"/>
        </w:rPr>
        <w:t xml:space="preserve">. </w:t>
      </w:r>
    </w:p>
    <w:p w:rsidR="00B67937" w:rsidRPr="008E7225" w:rsidRDefault="00B67937" w:rsidP="00B67937">
      <w:pPr>
        <w:spacing w:before="120" w:after="120"/>
        <w:ind w:left="360"/>
        <w:rPr>
          <w:b/>
        </w:rPr>
      </w:pPr>
      <w:r w:rsidRPr="008E7225">
        <w:rPr>
          <w:b/>
        </w:rPr>
        <w:t xml:space="preserve">Attached  (circle one):  </w:t>
      </w:r>
      <w:r>
        <w:rPr>
          <w:b/>
        </w:rPr>
        <w:t xml:space="preserve"> </w:t>
      </w:r>
      <w:permStart w:id="1626089109" w:edGrp="everyone"/>
      <w:r w:rsidRPr="008E7225">
        <w:rPr>
          <w:b/>
        </w:rPr>
        <w:t>Goals for FY201</w:t>
      </w:r>
      <w:r w:rsidR="0041632D">
        <w:rPr>
          <w:b/>
        </w:rPr>
        <w:t>7</w:t>
      </w:r>
      <w:r w:rsidRPr="008E7225">
        <w:rPr>
          <w:b/>
        </w:rPr>
        <w:t xml:space="preserve">   /   Performance Improvement Plan</w:t>
      </w:r>
      <w:permEnd w:id="1626089109"/>
    </w:p>
    <w:p w:rsidR="00B67937" w:rsidRPr="00076700" w:rsidRDefault="00B67937" w:rsidP="00B67937">
      <w:pPr>
        <w:spacing w:before="120"/>
        <w:ind w:left="360"/>
        <w:rPr>
          <w:b/>
        </w:rPr>
      </w:pPr>
      <w:r w:rsidRPr="00F71495">
        <w:rPr>
          <w:b/>
          <w:noProof/>
        </w:rPr>
        <w:t>Employee</w:t>
      </w:r>
      <w:r>
        <w:rPr>
          <w:b/>
        </w:rPr>
        <w:t xml:space="preserve"> </w:t>
      </w:r>
      <w:r w:rsidRPr="00076700">
        <w:rPr>
          <w:b/>
        </w:rPr>
        <w:t xml:space="preserve">Comments:  </w:t>
      </w:r>
      <w:permStart w:id="1177689054" w:edGrp="everyone"/>
    </w:p>
    <w:p w:rsidR="00B67937" w:rsidRPr="00076700" w:rsidRDefault="00E62A8B" w:rsidP="00B67937">
      <w:pPr>
        <w:ind w:left="360"/>
        <w:rPr>
          <w:color w:val="FF0000"/>
        </w:rPr>
      </w:pPr>
      <w:r>
        <w:rPr>
          <w:b/>
          <w:noProof/>
        </w:rPr>
        <mc:AlternateContent>
          <mc:Choice Requires="wps">
            <w:drawing>
              <wp:anchor distT="0" distB="0" distL="114300" distR="114300" simplePos="0" relativeHeight="251802624" behindDoc="0" locked="0" layoutInCell="1" allowOverlap="1">
                <wp:simplePos x="0" y="0"/>
                <wp:positionH relativeFrom="column">
                  <wp:posOffset>1485900</wp:posOffset>
                </wp:positionH>
                <wp:positionV relativeFrom="paragraph">
                  <wp:posOffset>-3175</wp:posOffset>
                </wp:positionV>
                <wp:extent cx="4686300" cy="0"/>
                <wp:effectExtent l="9525" t="12700" r="9525" b="6350"/>
                <wp:wrapNone/>
                <wp:docPr id="10"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5BE89" id="AutoShape 164" o:spid="_x0000_s1026" type="#_x0000_t32" style="position:absolute;margin-left:117pt;margin-top:-.25pt;width:369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"/>
            </w:pict>
          </mc:Fallback>
        </mc:AlternateContent>
      </w:r>
    </w:p>
    <w:p w:rsidR="00B67937" w:rsidRPr="00076700" w:rsidRDefault="00E62A8B" w:rsidP="00B67937">
      <w:pPr>
        <w:ind w:left="360"/>
        <w:rPr>
          <w:color w:val="FF0000"/>
        </w:rPr>
      </w:pPr>
      <w:r>
        <w:rPr>
          <w:noProof/>
        </w:rPr>
        <mc:AlternateContent>
          <mc:Choice Requires="wps">
            <w:drawing>
              <wp:anchor distT="0" distB="0" distL="114300" distR="114300" simplePos="0" relativeHeight="251803648" behindDoc="0" locked="0" layoutInCell="1" allowOverlap="1">
                <wp:simplePos x="0" y="0"/>
                <wp:positionH relativeFrom="column">
                  <wp:posOffset>241300</wp:posOffset>
                </wp:positionH>
                <wp:positionV relativeFrom="paragraph">
                  <wp:posOffset>59055</wp:posOffset>
                </wp:positionV>
                <wp:extent cx="5930900" cy="0"/>
                <wp:effectExtent l="12700" t="11430" r="9525" b="7620"/>
                <wp:wrapNone/>
                <wp:docPr id="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FAAC98" id="AutoShape 165" o:spid="_x0000_s1026" type="#_x0000_t32" style="position:absolute;margin-left:19pt;margin-top:4.65pt;width:467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4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"/>
            </w:pict>
          </mc:Fallback>
        </mc:AlternateContent>
      </w:r>
    </w:p>
    <w:p w:rsidR="00B67937" w:rsidRPr="00076700" w:rsidRDefault="00E62A8B" w:rsidP="00B67937">
      <w:pPr>
        <w:ind w:left="360"/>
        <w:rPr>
          <w:color w:val="FF0000"/>
        </w:rPr>
      </w:pPr>
      <w:r>
        <w:rPr>
          <w:noProof/>
        </w:rPr>
        <mc:AlternateContent>
          <mc:Choice Requires="wps">
            <w:drawing>
              <wp:anchor distT="0" distB="0" distL="114300" distR="114300" simplePos="0" relativeHeight="251804672" behindDoc="0" locked="0" layoutInCell="1" allowOverlap="1">
                <wp:simplePos x="0" y="0"/>
                <wp:positionH relativeFrom="column">
                  <wp:posOffset>241300</wp:posOffset>
                </wp:positionH>
                <wp:positionV relativeFrom="paragraph">
                  <wp:posOffset>135255</wp:posOffset>
                </wp:positionV>
                <wp:extent cx="5930900" cy="0"/>
                <wp:effectExtent l="12700" t="5080" r="9525" b="13970"/>
                <wp:wrapNone/>
                <wp:docPr id="8"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BC66DA" id="AutoShape 166" o:spid="_x0000_s1026" type="#_x0000_t32" style="position:absolute;margin-left:19pt;margin-top:10.65pt;width:467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90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"/>
            </w:pict>
          </mc:Fallback>
        </mc:AlternateContent>
      </w:r>
    </w:p>
    <w:p w:rsidR="00B67937" w:rsidRPr="00076700" w:rsidRDefault="00B67937" w:rsidP="00B67937">
      <w:pPr>
        <w:ind w:left="360"/>
        <w:rPr>
          <w:color w:val="FF0000"/>
        </w:rPr>
      </w:pPr>
    </w:p>
    <w:p w:rsidR="00B67937" w:rsidRPr="00076700" w:rsidRDefault="00E62A8B" w:rsidP="00B67937">
      <w:pPr>
        <w:ind w:left="360"/>
        <w:rPr>
          <w:color w:val="FF0000"/>
        </w:rPr>
      </w:pPr>
      <w:r>
        <w:rPr>
          <w:noProof/>
        </w:rPr>
        <mc:AlternateContent>
          <mc:Choice Requires="wps">
            <w:drawing>
              <wp:anchor distT="0" distB="0" distL="114300" distR="114300" simplePos="0" relativeHeight="251805696" behindDoc="0" locked="0" layoutInCell="1" allowOverlap="1">
                <wp:simplePos x="0" y="0"/>
                <wp:positionH relativeFrom="column">
                  <wp:posOffset>241300</wp:posOffset>
                </wp:positionH>
                <wp:positionV relativeFrom="paragraph">
                  <wp:posOffset>78105</wp:posOffset>
                </wp:positionV>
                <wp:extent cx="5930900" cy="0"/>
                <wp:effectExtent l="12700" t="11430" r="9525" b="7620"/>
                <wp:wrapNone/>
                <wp:docPr id="7"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8CBD26" id="AutoShape 167" o:spid="_x0000_s1026" type="#_x0000_t32" style="position:absolute;margin-left:19pt;margin-top:6.15pt;width:467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IS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"/>
            </w:pict>
          </mc:Fallback>
        </mc:AlternateContent>
      </w:r>
    </w:p>
    <w:p w:rsidR="00B67937" w:rsidRPr="00076700" w:rsidRDefault="00B67937" w:rsidP="00B67937">
      <w:pPr>
        <w:ind w:left="360"/>
        <w:rPr>
          <w:color w:val="FF0000"/>
        </w:rPr>
      </w:pPr>
    </w:p>
    <w:p w:rsidR="00B67937" w:rsidRPr="00076700" w:rsidRDefault="00E62A8B" w:rsidP="00B67937">
      <w:pPr>
        <w:ind w:left="360"/>
        <w:rPr>
          <w:color w:val="FF0000"/>
        </w:rPr>
      </w:pPr>
      <w:r>
        <w:rPr>
          <w:noProof/>
        </w:rPr>
        <mc:AlternateContent>
          <mc:Choice Requires="wps">
            <w:drawing>
              <wp:anchor distT="0" distB="0" distL="114300" distR="114300" simplePos="0" relativeHeight="251806720" behindDoc="0" locked="0" layoutInCell="1" allowOverlap="1">
                <wp:simplePos x="0" y="0"/>
                <wp:positionH relativeFrom="column">
                  <wp:posOffset>241300</wp:posOffset>
                </wp:positionH>
                <wp:positionV relativeFrom="paragraph">
                  <wp:posOffset>27305</wp:posOffset>
                </wp:positionV>
                <wp:extent cx="5930900" cy="0"/>
                <wp:effectExtent l="12700" t="5080" r="9525" b="13970"/>
                <wp:wrapNone/>
                <wp:docPr id="6"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578DD" id="AutoShape 168" o:spid="_x0000_s1026" type="#_x0000_t32" style="position:absolute;margin-left:19pt;margin-top:2.15pt;width:467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xR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ibzcOABuMKiKvU1oYW6VG9mmdNvzukdNUR1fIY/nYykJ2FjORdSrg4A2V2wxfNIIZA&#10;hTitY2P7AAlzQMe4lNNtKfzoEYWP08VDukh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"/>
            </w:pict>
          </mc:Fallback>
        </mc:AlternateContent>
      </w:r>
    </w:p>
    <w:p w:rsidR="00B67937" w:rsidRPr="00076700" w:rsidRDefault="00E62A8B" w:rsidP="00B67937">
      <w:pPr>
        <w:ind w:left="360"/>
        <w:rPr>
          <w:color w:val="FF0000"/>
        </w:rPr>
      </w:pPr>
      <w:r>
        <w:rPr>
          <w:noProof/>
        </w:rPr>
        <mc:AlternateContent>
          <mc:Choice Requires="wps">
            <w:drawing>
              <wp:anchor distT="0" distB="0" distL="114300" distR="114300" simplePos="0" relativeHeight="251807744" behindDoc="0" locked="0" layoutInCell="1" allowOverlap="1">
                <wp:simplePos x="0" y="0"/>
                <wp:positionH relativeFrom="column">
                  <wp:posOffset>241300</wp:posOffset>
                </wp:positionH>
                <wp:positionV relativeFrom="paragraph">
                  <wp:posOffset>103505</wp:posOffset>
                </wp:positionV>
                <wp:extent cx="5930900" cy="0"/>
                <wp:effectExtent l="12700" t="8255" r="9525" b="10795"/>
                <wp:wrapNone/>
                <wp:docPr id="5"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BBBC0D" id="AutoShape 169" o:spid="_x0000_s1026" type="#_x0000_t32" style="position:absolute;margin-left:19pt;margin-top:8.15pt;width:467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dbIAIAAD0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"/>
            </w:pict>
          </mc:Fallback>
        </mc:AlternateContent>
      </w:r>
    </w:p>
    <w:p w:rsidR="00B67937" w:rsidRPr="00076700" w:rsidRDefault="00E62A8B" w:rsidP="00B67937">
      <w:pPr>
        <w:ind w:left="360"/>
        <w:rPr>
          <w:color w:val="FF0000"/>
        </w:rPr>
      </w:pPr>
      <w:r>
        <w:rPr>
          <w:noProof/>
        </w:rPr>
        <mc:AlternateContent>
          <mc:Choice Requires="wps">
            <w:drawing>
              <wp:anchor distT="0" distB="0" distL="114300" distR="114300" simplePos="0" relativeHeight="251808768" behindDoc="0" locked="0" layoutInCell="1" allowOverlap="1">
                <wp:simplePos x="0" y="0"/>
                <wp:positionH relativeFrom="column">
                  <wp:posOffset>241300</wp:posOffset>
                </wp:positionH>
                <wp:positionV relativeFrom="paragraph">
                  <wp:posOffset>198755</wp:posOffset>
                </wp:positionV>
                <wp:extent cx="5930900" cy="0"/>
                <wp:effectExtent l="12700" t="11430" r="9525" b="7620"/>
                <wp:wrapNone/>
                <wp:docPr id="4"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E3BEB" id="AutoShape 170" o:spid="_x0000_s1026" type="#_x0000_t32" style="position:absolute;margin-left:19pt;margin-top:15.65pt;width:467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"/>
            </w:pict>
          </mc:Fallback>
        </mc:AlternateContent>
      </w:r>
    </w:p>
    <w:p w:rsidR="00B67937" w:rsidRPr="00076700" w:rsidRDefault="00B67937" w:rsidP="00B67937">
      <w:pPr>
        <w:ind w:left="360"/>
        <w:rPr>
          <w:sz w:val="22"/>
          <w:szCs w:val="22"/>
        </w:rPr>
      </w:pPr>
    </w:p>
    <w:permStart w:id="498937609" w:edGrp="everyone"/>
    <w:permStart w:id="1681263645" w:edGrp="everyone"/>
    <w:permStart w:id="1308442249" w:edGrp="everyone"/>
    <w:permEnd w:id="1177689054"/>
    <w:permEnd w:id="498937609"/>
    <w:permEnd w:id="1681263645"/>
    <w:permEnd w:id="1308442249"/>
    <w:p w:rsidR="00F71495" w:rsidRPr="00076700" w:rsidRDefault="00E62A8B" w:rsidP="00F71495">
      <w:pPr>
        <w:ind w:left="360"/>
        <w:rPr>
          <w:b/>
          <w:bCs/>
        </w:rPr>
      </w:pPr>
      <w:r>
        <w:rPr>
          <w:rFonts w:ascii="Calibri" w:hAnsi="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111760</wp:posOffset>
                </wp:positionV>
                <wp:extent cx="5924550" cy="1931035"/>
                <wp:effectExtent l="9525" t="12065" r="9525"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931035"/>
                        </a:xfrm>
                        <a:prstGeom prst="rect">
                          <a:avLst/>
                        </a:prstGeom>
                        <a:solidFill>
                          <a:schemeClr val="bg1">
                            <a:lumMod val="95000"/>
                            <a:lumOff val="0"/>
                          </a:schemeClr>
                        </a:solidFill>
                        <a:ln w="9525">
                          <a:solidFill>
                            <a:srgbClr val="000000"/>
                          </a:solidFill>
                          <a:miter lim="800000"/>
                          <a:headEnd/>
                          <a:tailEnd/>
                        </a:ln>
                      </wps:spPr>
                      <wps:txbx>
                        <w:txbxContent>
                          <w:p w:rsidR="00B67937" w:rsidRPr="003C264E" w:rsidRDefault="00B67937" w:rsidP="00B67937">
                            <w:pPr>
                              <w:rPr>
                                <w:b/>
                                <w:caps/>
                                <w:sz w:val="24"/>
                                <w:szCs w:val="24"/>
                              </w:rPr>
                            </w:pPr>
                            <w:r w:rsidRPr="003C264E">
                              <w:rPr>
                                <w:b/>
                                <w:caps/>
                                <w:sz w:val="24"/>
                                <w:szCs w:val="24"/>
                              </w:rPr>
                              <w:t>Signatures:</w:t>
                            </w:r>
                          </w:p>
                          <w:p w:rsidR="00B67937" w:rsidRDefault="00B67937" w:rsidP="00B67937"/>
                          <w:p w:rsidR="00B67937" w:rsidRDefault="00B67937" w:rsidP="00B67937">
                            <w:r>
                              <w:t>Supervisor:   _____________________________________________    Date  ___________________________</w:t>
                            </w:r>
                          </w:p>
                          <w:p w:rsidR="00B67937" w:rsidRPr="00AE73D2" w:rsidRDefault="00B67937" w:rsidP="00B67937">
                            <w:pPr>
                              <w:rPr>
                                <w:sz w:val="16"/>
                                <w:szCs w:val="16"/>
                              </w:rPr>
                            </w:pPr>
                          </w:p>
                          <w:p w:rsidR="00B67937" w:rsidRPr="00AE73D2" w:rsidRDefault="00B67937" w:rsidP="00B67937">
                            <w:pPr>
                              <w:rPr>
                                <w:sz w:val="16"/>
                                <w:szCs w:val="16"/>
                              </w:rPr>
                            </w:pPr>
                          </w:p>
                          <w:p w:rsidR="00B67937" w:rsidRDefault="00B67937" w:rsidP="00B67937">
                            <w:r>
                              <w:t xml:space="preserve">I hereby acknowledge receipt of this evaluation.  (Employee Signature, below:)  </w:t>
                            </w:r>
                          </w:p>
                          <w:p w:rsidR="00B67937" w:rsidRDefault="00B67937" w:rsidP="00B67937"/>
                          <w:p w:rsidR="00B67937" w:rsidRDefault="00B67937" w:rsidP="00B67937">
                            <w:r>
                              <w:t>________________________________________________________   Date  ___________________________</w:t>
                            </w:r>
                          </w:p>
                          <w:p w:rsidR="00B67937" w:rsidRDefault="00B67937" w:rsidP="00B67937">
                            <w:pPr>
                              <w:jc w:val="right"/>
                            </w:pPr>
                          </w:p>
                          <w:p w:rsidR="00B67937" w:rsidRDefault="00B67937" w:rsidP="00B67937">
                            <w:r>
                              <w:t>Pastor, Principal or COO   _________________________________</w:t>
                            </w:r>
                            <w:r>
                              <w:tab/>
                              <w:t>Date  ___________________________</w:t>
                            </w:r>
                          </w:p>
                          <w:p w:rsidR="00B67937" w:rsidRPr="00CF7272" w:rsidRDefault="00B67937" w:rsidP="00B67937"/>
                          <w:p w:rsidR="00B67937" w:rsidRPr="00CF7272" w:rsidRDefault="00B67937" w:rsidP="00B67937">
                            <w:r w:rsidRPr="00CF7272">
                              <w:t>Copy:  Personnel Folder</w:t>
                            </w:r>
                          </w:p>
                          <w:p w:rsidR="0097173B" w:rsidRDefault="0097173B" w:rsidP="00AE73D2">
                            <w:pPr>
                              <w:jc w:val="right"/>
                            </w:pPr>
                          </w:p>
                        </w:txbxContent>
                      </wps:txbx>
                      <wps:bodyPr rot="0" vert="horz" wrap="square" lIns="91440" tIns="45720"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9.5pt;margin-top:8.8pt;width:466.5pt;height:15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" fillcolor="#f2f2f2 [3052]">
                <v:textbox inset=",,,2.16pt">
                  <w:txbxContent>
                    <w:p w:rsidR="00B67937" w:rsidRPr="003C264E" w:rsidRDefault="00B67937" w:rsidP="00B67937">
                      <w:pPr>
                        <w:rPr>
                          <w:b/>
                          <w:caps/>
                          <w:sz w:val="24"/>
                          <w:szCs w:val="24"/>
                        </w:rPr>
                      </w:pPr>
                      <w:r w:rsidRPr="003C264E">
                        <w:rPr>
                          <w:b/>
                          <w:caps/>
                          <w:sz w:val="24"/>
                          <w:szCs w:val="24"/>
                        </w:rPr>
                        <w:t>Signatures:</w:t>
                      </w:r>
                    </w:p>
                    <w:p w:rsidR="00B67937" w:rsidRDefault="00B67937" w:rsidP="00B67937"/>
                    <w:p w:rsidR="00B67937" w:rsidRDefault="00B67937" w:rsidP="00B67937">
                      <w:r>
                        <w:t>Supervisor:   _____________________________________________    Date  ___________________________</w:t>
                      </w:r>
                    </w:p>
                    <w:p w:rsidR="00B67937" w:rsidRPr="00AE73D2" w:rsidRDefault="00B67937" w:rsidP="00B67937">
                      <w:pPr>
                        <w:rPr>
                          <w:sz w:val="16"/>
                          <w:szCs w:val="16"/>
                        </w:rPr>
                      </w:pPr>
                    </w:p>
                    <w:p w:rsidR="00B67937" w:rsidRPr="00AE73D2" w:rsidRDefault="00B67937" w:rsidP="00B67937">
                      <w:pPr>
                        <w:rPr>
                          <w:sz w:val="16"/>
                          <w:szCs w:val="16"/>
                        </w:rPr>
                      </w:pPr>
                    </w:p>
                    <w:p w:rsidR="00B67937" w:rsidRDefault="00B67937" w:rsidP="00B67937">
                      <w:r>
                        <w:t xml:space="preserve">I hereby acknowledge receipt of this evaluation.  (Employee Signature, below:)  </w:t>
                      </w:r>
                    </w:p>
                    <w:p w:rsidR="00B67937" w:rsidRDefault="00B67937" w:rsidP="00B67937"/>
                    <w:p w:rsidR="00B67937" w:rsidRDefault="00B67937" w:rsidP="00B67937">
                      <w:r>
                        <w:t>________________________________________________________   Date  ___________________________</w:t>
                      </w:r>
                    </w:p>
                    <w:p w:rsidR="00B67937" w:rsidRDefault="00B67937" w:rsidP="00B67937">
                      <w:pPr>
                        <w:jc w:val="right"/>
                      </w:pPr>
                    </w:p>
                    <w:p w:rsidR="00B67937" w:rsidRDefault="00B67937" w:rsidP="00B67937">
                      <w:r>
                        <w:t>Pastor, Principal or COO   _________________________________</w:t>
                      </w:r>
                      <w:r>
                        <w:tab/>
                        <w:t>Date  ___________________________</w:t>
                      </w:r>
                    </w:p>
                    <w:p w:rsidR="00B67937" w:rsidRPr="00CF7272" w:rsidRDefault="00B67937" w:rsidP="00B67937"/>
                    <w:p w:rsidR="00B67937" w:rsidRPr="00CF7272" w:rsidRDefault="00B67937" w:rsidP="00B67937">
                      <w:r w:rsidRPr="00CF7272">
                        <w:t>Copy:  Personnel Folder</w:t>
                      </w:r>
                    </w:p>
                    <w:p w:rsidR="0097173B" w:rsidRDefault="0097173B" w:rsidP="00AE73D2">
                      <w:pPr>
                        <w:jc w:val="right"/>
                      </w:pPr>
                    </w:p>
                  </w:txbxContent>
                </v:textbox>
              </v:shape>
            </w:pict>
          </mc:Fallback>
        </mc:AlternateContent>
      </w:r>
    </w:p>
    <w:p w:rsidR="00506D0A" w:rsidRDefault="00506D0A">
      <w:pPr>
        <w:rPr>
          <w:sz w:val="22"/>
          <w:szCs w:val="22"/>
        </w:rPr>
      </w:pPr>
    </w:p>
    <w:sectPr w:rsidR="00506D0A" w:rsidSect="002272E5">
      <w:headerReference w:type="default" r:id="rId8"/>
      <w:footerReference w:type="default" r:id="rId9"/>
      <w:type w:val="continuous"/>
      <w:pgSz w:w="12240" w:h="15840"/>
      <w:pgMar w:top="1080" w:right="720" w:bottom="720"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0EC" w:rsidRDefault="007550EC" w:rsidP="00007532">
      <w:r>
        <w:separator/>
      </w:r>
    </w:p>
  </w:endnote>
  <w:endnote w:type="continuationSeparator" w:id="0">
    <w:p w:rsidR="007550EC" w:rsidRDefault="007550EC" w:rsidP="0000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F0" w:rsidRDefault="00803CF0">
    <w:pPr>
      <w:pStyle w:val="Footer"/>
      <w:pBdr>
        <w:top w:val="thinThickSmallGap" w:sz="24" w:space="1" w:color="622423" w:themeColor="accent2" w:themeShade="7F"/>
      </w:pBdr>
      <w:rPr>
        <w:rFonts w:asciiTheme="majorHAnsi" w:hAnsiTheme="majorHAnsi"/>
      </w:rPr>
    </w:pPr>
    <w:r>
      <w:rPr>
        <w:rFonts w:asciiTheme="majorHAnsi" w:hAnsiTheme="majorHAnsi"/>
      </w:rPr>
      <w:t xml:space="preserve">FORM HR-26, Rev. </w:t>
    </w:r>
    <w:r w:rsidR="00581A40">
      <w:rPr>
        <w:rFonts w:asciiTheme="majorHAnsi" w:hAnsiTheme="majorHAnsi"/>
      </w:rPr>
      <w:t>May</w:t>
    </w:r>
    <w:r w:rsidR="001A2E4E">
      <w:rPr>
        <w:rFonts w:asciiTheme="majorHAnsi" w:hAnsiTheme="majorHAnsi"/>
      </w:rPr>
      <w:t xml:space="preserve"> 201</w:t>
    </w:r>
    <w:r w:rsidR="00581A40">
      <w:rPr>
        <w:rFonts w:asciiTheme="majorHAnsi" w:hAnsiTheme="majorHAnsi"/>
      </w:rPr>
      <w:t>6</w:t>
    </w:r>
    <w:r>
      <w:rPr>
        <w:rFonts w:asciiTheme="majorHAnsi" w:hAnsiTheme="majorHAnsi"/>
      </w:rPr>
      <w:ptab w:relativeTo="margin" w:alignment="right" w:leader="none"/>
    </w:r>
    <w:r>
      <w:rPr>
        <w:rFonts w:asciiTheme="majorHAnsi" w:hAnsiTheme="majorHAns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00883340" w:rsidRPr="00883340">
      <w:rPr>
        <w:rFonts w:asciiTheme="majorHAnsi" w:hAnsiTheme="majorHAnsi"/>
        <w:noProof/>
      </w:rPr>
      <w:t>2</w:t>
    </w:r>
    <w:r>
      <w:rPr>
        <w:rFonts w:asciiTheme="majorHAnsi" w:hAnsiTheme="majorHAnsi"/>
        <w:noProof/>
      </w:rPr>
      <w:fldChar w:fldCharType="end"/>
    </w:r>
  </w:p>
  <w:p w:rsidR="0097173B" w:rsidRDefault="00971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0EC" w:rsidRDefault="007550EC" w:rsidP="00007532">
      <w:r>
        <w:separator/>
      </w:r>
    </w:p>
  </w:footnote>
  <w:footnote w:type="continuationSeparator" w:id="0">
    <w:p w:rsidR="007550EC" w:rsidRDefault="007550EC" w:rsidP="00007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3B" w:rsidRDefault="00E62A8B" w:rsidP="00007532">
    <w:pPr>
      <w:pStyle w:val="Header"/>
      <w:rPr>
        <w:rFonts w:ascii="Palatino Linotype" w:hAnsi="Palatino Linotype"/>
      </w:rPr>
    </w:pPr>
    <w:r>
      <w:rPr>
        <w:rFonts w:ascii="Palatino Linotype" w:hAnsi="Palatino Linotype"/>
        <w:noProof/>
      </w:rPr>
      <mc:AlternateContent>
        <mc:Choice Requires="wps">
          <w:drawing>
            <wp:anchor distT="0" distB="0" distL="114300" distR="114300" simplePos="0" relativeHeight="251657728" behindDoc="0" locked="0" layoutInCell="1" allowOverlap="1">
              <wp:simplePos x="0" y="0"/>
              <wp:positionH relativeFrom="column">
                <wp:posOffset>-504825</wp:posOffset>
              </wp:positionH>
              <wp:positionV relativeFrom="paragraph">
                <wp:posOffset>-66675</wp:posOffset>
              </wp:positionV>
              <wp:extent cx="1005840" cy="120015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73B" w:rsidRDefault="0097173B">
                          <w:r>
                            <w:rPr>
                              <w:noProof/>
                            </w:rPr>
                            <w:drawing>
                              <wp:inline distT="0" distB="0" distL="0" distR="0">
                                <wp:extent cx="716280" cy="1059180"/>
                                <wp:effectExtent l="19050" t="0" r="7620" b="0"/>
                                <wp:docPr id="1" name="Picture 1" descr="Description: AD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OM logo small.jpg"/>
                                        <pic:cNvPicPr>
                                          <a:picLocks noChangeAspect="1" noChangeArrowheads="1"/>
                                        </pic:cNvPicPr>
                                      </pic:nvPicPr>
                                      <pic:blipFill>
                                        <a:blip r:embed="rId1"/>
                                        <a:srcRect/>
                                        <a:stretch>
                                          <a:fillRect/>
                                        </a:stretch>
                                      </pic:blipFill>
                                      <pic:spPr bwMode="auto">
                                        <a:xfrm>
                                          <a:off x="0" y="0"/>
                                          <a:ext cx="716280" cy="10591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75pt;margin-top:-5.25pt;width:79.2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" stroked="f">
              <v:textbox>
                <w:txbxContent>
                  <w:p w:rsidR="0097173B" w:rsidRDefault="0097173B">
                    <w:r>
                      <w:rPr>
                        <w:noProof/>
                      </w:rPr>
                      <w:drawing>
                        <wp:inline distT="0" distB="0" distL="0" distR="0">
                          <wp:extent cx="716280" cy="1059180"/>
                          <wp:effectExtent l="19050" t="0" r="7620" b="0"/>
                          <wp:docPr id="1" name="Picture 1" descr="Description: AD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OM logo small.jpg"/>
                                  <pic:cNvPicPr>
                                    <a:picLocks noChangeAspect="1" noChangeArrowheads="1"/>
                                  </pic:cNvPicPr>
                                </pic:nvPicPr>
                                <pic:blipFill>
                                  <a:blip r:embed="rId2"/>
                                  <a:srcRect/>
                                  <a:stretch>
                                    <a:fillRect/>
                                  </a:stretch>
                                </pic:blipFill>
                                <pic:spPr bwMode="auto">
                                  <a:xfrm>
                                    <a:off x="0" y="0"/>
                                    <a:ext cx="716280" cy="1059180"/>
                                  </a:xfrm>
                                  <a:prstGeom prst="rect">
                                    <a:avLst/>
                                  </a:prstGeom>
                                  <a:noFill/>
                                  <a:ln w="9525">
                                    <a:noFill/>
                                    <a:miter lim="800000"/>
                                    <a:headEnd/>
                                    <a:tailEnd/>
                                  </a:ln>
                                </pic:spPr>
                              </pic:pic>
                            </a:graphicData>
                          </a:graphic>
                        </wp:inline>
                      </w:drawing>
                    </w:r>
                  </w:p>
                </w:txbxContent>
              </v:textbox>
            </v:shape>
          </w:pict>
        </mc:Fallback>
      </mc:AlternateContent>
    </w:r>
  </w:p>
  <w:p w:rsidR="0097173B" w:rsidRDefault="0097173B" w:rsidP="00007532">
    <w:pPr>
      <w:pStyle w:val="Header"/>
      <w:jc w:val="center"/>
      <w:rPr>
        <w:b/>
        <w:caps/>
        <w:sz w:val="36"/>
        <w:szCs w:val="28"/>
      </w:rPr>
    </w:pPr>
  </w:p>
  <w:p w:rsidR="0097173B" w:rsidRPr="00EF2E27" w:rsidRDefault="0097173B" w:rsidP="00007532">
    <w:pPr>
      <w:pStyle w:val="Header"/>
      <w:jc w:val="center"/>
      <w:rPr>
        <w:b/>
        <w:caps/>
        <w:sz w:val="36"/>
      </w:rPr>
    </w:pPr>
    <w:r w:rsidRPr="00EF2E27">
      <w:rPr>
        <w:b/>
        <w:caps/>
        <w:sz w:val="36"/>
        <w:szCs w:val="28"/>
      </w:rPr>
      <w:t>A</w:t>
    </w:r>
    <w:r w:rsidRPr="00EF2E27">
      <w:rPr>
        <w:b/>
        <w:caps/>
        <w:sz w:val="36"/>
      </w:rPr>
      <w:t xml:space="preserve">RCHDIOCESE OF </w:t>
    </w:r>
    <w:r w:rsidRPr="00EF2E27">
      <w:rPr>
        <w:b/>
        <w:caps/>
        <w:sz w:val="36"/>
        <w:szCs w:val="28"/>
      </w:rPr>
      <w:t>M</w:t>
    </w:r>
    <w:r w:rsidRPr="00EF2E27">
      <w:rPr>
        <w:b/>
        <w:caps/>
        <w:sz w:val="36"/>
      </w:rPr>
      <w:t xml:space="preserve">IAMI </w:t>
    </w:r>
  </w:p>
  <w:p w:rsidR="0097173B" w:rsidRPr="00EF2E27" w:rsidRDefault="0097173B" w:rsidP="00EF2E27">
    <w:pPr>
      <w:pStyle w:val="Header"/>
      <w:spacing w:before="180"/>
      <w:jc w:val="center"/>
      <w:rPr>
        <w:i/>
        <w:sz w:val="24"/>
        <w:szCs w:val="24"/>
      </w:rPr>
    </w:pPr>
    <w:r w:rsidRPr="00EF2E27">
      <w:rPr>
        <w:i/>
        <w:sz w:val="24"/>
        <w:szCs w:val="24"/>
      </w:rPr>
      <w:t>Office of Human Resources</w:t>
    </w:r>
  </w:p>
  <w:p w:rsidR="0097173B" w:rsidRDefault="00971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841"/>
    <w:multiLevelType w:val="hybridMultilevel"/>
    <w:tmpl w:val="994A3A94"/>
    <w:lvl w:ilvl="0" w:tplc="C5D4F57A">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E2CBD"/>
    <w:multiLevelType w:val="hybridMultilevel"/>
    <w:tmpl w:val="1DE8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C90"/>
    <w:multiLevelType w:val="hybridMultilevel"/>
    <w:tmpl w:val="D350440E"/>
    <w:lvl w:ilvl="0" w:tplc="C5D4F57A">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FDB01EC"/>
    <w:multiLevelType w:val="hybridMultilevel"/>
    <w:tmpl w:val="F760E4F0"/>
    <w:lvl w:ilvl="0" w:tplc="C5D4F57A">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4EB1027"/>
    <w:multiLevelType w:val="hybridMultilevel"/>
    <w:tmpl w:val="D43242C8"/>
    <w:lvl w:ilvl="0" w:tplc="C5D4F57A">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5C00EB"/>
    <w:multiLevelType w:val="hybridMultilevel"/>
    <w:tmpl w:val="C346F2E6"/>
    <w:lvl w:ilvl="0" w:tplc="C5D4F57A">
      <w:start w:val="1"/>
      <w:numFmt w:val="bullet"/>
      <w:lvlText w:val=""/>
      <w:lvlJc w:val="left"/>
      <w:pPr>
        <w:tabs>
          <w:tab w:val="num" w:pos="720"/>
        </w:tabs>
        <w:ind w:left="720" w:hanging="360"/>
      </w:pPr>
      <w:rPr>
        <w:rFonts w:ascii="Symbol" w:hAnsi="Symbol" w:hint="default"/>
        <w:color w:val="auto"/>
      </w:rPr>
    </w:lvl>
    <w:lvl w:ilvl="1" w:tplc="022820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C247E5D"/>
    <w:multiLevelType w:val="hybridMultilevel"/>
    <w:tmpl w:val="1DB2BB70"/>
    <w:lvl w:ilvl="0" w:tplc="C5D4F57A">
      <w:start w:val="1"/>
      <w:numFmt w:val="bullet"/>
      <w:lvlText w:val=""/>
      <w:lvlJc w:val="left"/>
      <w:pPr>
        <w:tabs>
          <w:tab w:val="num" w:pos="720"/>
        </w:tabs>
        <w:ind w:left="720" w:hanging="360"/>
      </w:pPr>
      <w:rPr>
        <w:rFonts w:ascii="Symbol" w:hAnsi="Symbol" w:hint="default"/>
        <w:color w:val="auto"/>
      </w:rPr>
    </w:lvl>
    <w:lvl w:ilvl="1" w:tplc="C5D4F57A">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FEE4C7D"/>
    <w:multiLevelType w:val="hybridMultilevel"/>
    <w:tmpl w:val="370E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F3EA3"/>
    <w:multiLevelType w:val="hybridMultilevel"/>
    <w:tmpl w:val="802ED7FA"/>
    <w:lvl w:ilvl="0" w:tplc="C5D4F57A">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569D1AA5"/>
    <w:multiLevelType w:val="hybridMultilevel"/>
    <w:tmpl w:val="A60CA110"/>
    <w:lvl w:ilvl="0" w:tplc="C5D4F57A">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626C0C5A"/>
    <w:multiLevelType w:val="hybridMultilevel"/>
    <w:tmpl w:val="3758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554D5"/>
    <w:multiLevelType w:val="hybridMultilevel"/>
    <w:tmpl w:val="800CE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021DE"/>
    <w:multiLevelType w:val="hybridMultilevel"/>
    <w:tmpl w:val="015A12F8"/>
    <w:lvl w:ilvl="0" w:tplc="4FDE5F6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587C04"/>
    <w:multiLevelType w:val="hybridMultilevel"/>
    <w:tmpl w:val="D1903C3A"/>
    <w:lvl w:ilvl="0" w:tplc="C5D4F57A">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1"/>
  </w:num>
  <w:num w:numId="3">
    <w:abstractNumId w:val="1"/>
  </w:num>
  <w:num w:numId="4">
    <w:abstractNumId w:val="12"/>
  </w:num>
  <w:num w:numId="5">
    <w:abstractNumId w:val="5"/>
  </w:num>
  <w:num w:numId="6">
    <w:abstractNumId w:val="2"/>
  </w:num>
  <w:num w:numId="7">
    <w:abstractNumId w:val="9"/>
  </w:num>
  <w:num w:numId="8">
    <w:abstractNumId w:val="3"/>
  </w:num>
  <w:num w:numId="9">
    <w:abstractNumId w:val="8"/>
  </w:num>
  <w:num w:numId="10">
    <w:abstractNumId w:val="4"/>
  </w:num>
  <w:num w:numId="11">
    <w:abstractNumId w:val="13"/>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1" w:cryptProviderType="rsaAES" w:cryptAlgorithmClass="hash" w:cryptAlgorithmType="typeAny" w:cryptAlgorithmSid="14" w:cryptSpinCount="100000" w:hash="NrfmW9Bt92IVUJZ5PZ4hiLC6dqOPMSfAbfwsNvr0LPDLpoCAsfaUaddYb6czlV6kf6PEjDDPFNsBZuLwBmToqQ==" w:salt="wowDYPsekqRiU8ZJzcqGKQ=="/>
  <w:defaultTabStop w:val="720"/>
  <w:drawingGridHorizontalSpacing w:val="100"/>
  <w:displayHorizontalDrawingGridEvery w:val="2"/>
  <w:characterSpacingControl w:val="doNotCompress"/>
  <w:hdrShapeDefaults>
    <o:shapedefaults v:ext="edit" spidmax="2049" style="mso-width-relative:margin;mso-height-relative:margin" fillcolor="none [3052]">
      <v:fill color="none [3052]"/>
      <v:textbox inset=",,,2.1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9C"/>
    <w:rsid w:val="0000116F"/>
    <w:rsid w:val="0000161C"/>
    <w:rsid w:val="000059C9"/>
    <w:rsid w:val="00007532"/>
    <w:rsid w:val="000135E5"/>
    <w:rsid w:val="00016DC3"/>
    <w:rsid w:val="00017AFB"/>
    <w:rsid w:val="00037E55"/>
    <w:rsid w:val="000432A6"/>
    <w:rsid w:val="00044F64"/>
    <w:rsid w:val="00050298"/>
    <w:rsid w:val="000515A4"/>
    <w:rsid w:val="00060396"/>
    <w:rsid w:val="00065BB6"/>
    <w:rsid w:val="0006723F"/>
    <w:rsid w:val="0007448C"/>
    <w:rsid w:val="000746AC"/>
    <w:rsid w:val="00076700"/>
    <w:rsid w:val="00084E44"/>
    <w:rsid w:val="00085827"/>
    <w:rsid w:val="00090151"/>
    <w:rsid w:val="00090E3A"/>
    <w:rsid w:val="00093DC6"/>
    <w:rsid w:val="000969B0"/>
    <w:rsid w:val="000B579C"/>
    <w:rsid w:val="000C1EE5"/>
    <w:rsid w:val="000D6D55"/>
    <w:rsid w:val="000E60B6"/>
    <w:rsid w:val="000F1C60"/>
    <w:rsid w:val="000F5CFE"/>
    <w:rsid w:val="000F6AFC"/>
    <w:rsid w:val="00107786"/>
    <w:rsid w:val="001101D8"/>
    <w:rsid w:val="00111CFD"/>
    <w:rsid w:val="0011631E"/>
    <w:rsid w:val="00127BEF"/>
    <w:rsid w:val="00160C2C"/>
    <w:rsid w:val="0017134A"/>
    <w:rsid w:val="001779D9"/>
    <w:rsid w:val="001A2E4E"/>
    <w:rsid w:val="001A325D"/>
    <w:rsid w:val="001B1065"/>
    <w:rsid w:val="001B3A87"/>
    <w:rsid w:val="001C0A8D"/>
    <w:rsid w:val="001C458D"/>
    <w:rsid w:val="001D7FAC"/>
    <w:rsid w:val="001E5F12"/>
    <w:rsid w:val="001F32BE"/>
    <w:rsid w:val="001F52CC"/>
    <w:rsid w:val="002005AC"/>
    <w:rsid w:val="00205CFE"/>
    <w:rsid w:val="00215E8F"/>
    <w:rsid w:val="002169F3"/>
    <w:rsid w:val="002272E5"/>
    <w:rsid w:val="0027187B"/>
    <w:rsid w:val="0028755B"/>
    <w:rsid w:val="00287603"/>
    <w:rsid w:val="00297EFC"/>
    <w:rsid w:val="002A7AAB"/>
    <w:rsid w:val="002B1A4F"/>
    <w:rsid w:val="002B4D4B"/>
    <w:rsid w:val="002B59E5"/>
    <w:rsid w:val="002C153A"/>
    <w:rsid w:val="002C7E97"/>
    <w:rsid w:val="002D2395"/>
    <w:rsid w:val="002D351E"/>
    <w:rsid w:val="002D6C04"/>
    <w:rsid w:val="002D7439"/>
    <w:rsid w:val="00306A10"/>
    <w:rsid w:val="0030740C"/>
    <w:rsid w:val="00321334"/>
    <w:rsid w:val="0032571E"/>
    <w:rsid w:val="00335554"/>
    <w:rsid w:val="0034313C"/>
    <w:rsid w:val="003A6A2E"/>
    <w:rsid w:val="003C264E"/>
    <w:rsid w:val="003C36C4"/>
    <w:rsid w:val="003E2E31"/>
    <w:rsid w:val="003E2F13"/>
    <w:rsid w:val="004036D7"/>
    <w:rsid w:val="0041632D"/>
    <w:rsid w:val="00433D83"/>
    <w:rsid w:val="004560D4"/>
    <w:rsid w:val="00462B2D"/>
    <w:rsid w:val="00466721"/>
    <w:rsid w:val="00467B7D"/>
    <w:rsid w:val="00472E2C"/>
    <w:rsid w:val="004736D2"/>
    <w:rsid w:val="004770B1"/>
    <w:rsid w:val="00492E90"/>
    <w:rsid w:val="004A62CE"/>
    <w:rsid w:val="004B05A4"/>
    <w:rsid w:val="004C1E97"/>
    <w:rsid w:val="004E21F5"/>
    <w:rsid w:val="005009DD"/>
    <w:rsid w:val="00506D0A"/>
    <w:rsid w:val="00510FD3"/>
    <w:rsid w:val="00522ABF"/>
    <w:rsid w:val="00525A0E"/>
    <w:rsid w:val="00546331"/>
    <w:rsid w:val="00546E13"/>
    <w:rsid w:val="005501D2"/>
    <w:rsid w:val="0055525A"/>
    <w:rsid w:val="005552B1"/>
    <w:rsid w:val="00564620"/>
    <w:rsid w:val="00566809"/>
    <w:rsid w:val="00581A40"/>
    <w:rsid w:val="005A7CEE"/>
    <w:rsid w:val="005B2957"/>
    <w:rsid w:val="005B64E1"/>
    <w:rsid w:val="005C66CE"/>
    <w:rsid w:val="005D693C"/>
    <w:rsid w:val="005D7A2B"/>
    <w:rsid w:val="00606082"/>
    <w:rsid w:val="00666301"/>
    <w:rsid w:val="00685F02"/>
    <w:rsid w:val="00690C0E"/>
    <w:rsid w:val="00694A1B"/>
    <w:rsid w:val="006B6873"/>
    <w:rsid w:val="006C1017"/>
    <w:rsid w:val="006D0E4B"/>
    <w:rsid w:val="006E6314"/>
    <w:rsid w:val="007056CF"/>
    <w:rsid w:val="007065C3"/>
    <w:rsid w:val="00713CC1"/>
    <w:rsid w:val="007166D3"/>
    <w:rsid w:val="007272CC"/>
    <w:rsid w:val="00730191"/>
    <w:rsid w:val="007368F3"/>
    <w:rsid w:val="0075038E"/>
    <w:rsid w:val="0075283E"/>
    <w:rsid w:val="007550EC"/>
    <w:rsid w:val="007562E8"/>
    <w:rsid w:val="007600AE"/>
    <w:rsid w:val="007820DE"/>
    <w:rsid w:val="00790C13"/>
    <w:rsid w:val="00797AD1"/>
    <w:rsid w:val="007B7043"/>
    <w:rsid w:val="007B7C16"/>
    <w:rsid w:val="007C3D3A"/>
    <w:rsid w:val="007D12A7"/>
    <w:rsid w:val="007E3FE4"/>
    <w:rsid w:val="007E7C49"/>
    <w:rsid w:val="007F0413"/>
    <w:rsid w:val="007F0992"/>
    <w:rsid w:val="007F4FD7"/>
    <w:rsid w:val="00803CF0"/>
    <w:rsid w:val="00826C27"/>
    <w:rsid w:val="00830992"/>
    <w:rsid w:val="00830D4B"/>
    <w:rsid w:val="0084389A"/>
    <w:rsid w:val="008676DA"/>
    <w:rsid w:val="008809E5"/>
    <w:rsid w:val="00883340"/>
    <w:rsid w:val="00887AC6"/>
    <w:rsid w:val="00887C33"/>
    <w:rsid w:val="00894B7E"/>
    <w:rsid w:val="008950A2"/>
    <w:rsid w:val="008A4D38"/>
    <w:rsid w:val="008A69A7"/>
    <w:rsid w:val="008B014E"/>
    <w:rsid w:val="008C130D"/>
    <w:rsid w:val="008E350E"/>
    <w:rsid w:val="008E5717"/>
    <w:rsid w:val="008E7225"/>
    <w:rsid w:val="008F77A1"/>
    <w:rsid w:val="00901454"/>
    <w:rsid w:val="0090584A"/>
    <w:rsid w:val="00910F2B"/>
    <w:rsid w:val="00941AF3"/>
    <w:rsid w:val="00945927"/>
    <w:rsid w:val="009561EA"/>
    <w:rsid w:val="0097173B"/>
    <w:rsid w:val="009756D8"/>
    <w:rsid w:val="00981988"/>
    <w:rsid w:val="00981AB0"/>
    <w:rsid w:val="00993DC7"/>
    <w:rsid w:val="009A0470"/>
    <w:rsid w:val="009A34FC"/>
    <w:rsid w:val="009C4333"/>
    <w:rsid w:val="009D32FA"/>
    <w:rsid w:val="009D347B"/>
    <w:rsid w:val="009E7843"/>
    <w:rsid w:val="009F5088"/>
    <w:rsid w:val="009F74A7"/>
    <w:rsid w:val="00A0398C"/>
    <w:rsid w:val="00A2365D"/>
    <w:rsid w:val="00A27414"/>
    <w:rsid w:val="00A40C0E"/>
    <w:rsid w:val="00A77DE1"/>
    <w:rsid w:val="00AA5605"/>
    <w:rsid w:val="00AA57B9"/>
    <w:rsid w:val="00AB4D34"/>
    <w:rsid w:val="00AD418C"/>
    <w:rsid w:val="00AE73D2"/>
    <w:rsid w:val="00AE7809"/>
    <w:rsid w:val="00B06A81"/>
    <w:rsid w:val="00B16231"/>
    <w:rsid w:val="00B17388"/>
    <w:rsid w:val="00B33FC5"/>
    <w:rsid w:val="00B37A04"/>
    <w:rsid w:val="00B476F8"/>
    <w:rsid w:val="00B6737A"/>
    <w:rsid w:val="00B67937"/>
    <w:rsid w:val="00B74EB9"/>
    <w:rsid w:val="00BA3E9C"/>
    <w:rsid w:val="00BA76D6"/>
    <w:rsid w:val="00BD1BF9"/>
    <w:rsid w:val="00BE4A28"/>
    <w:rsid w:val="00BF1C3D"/>
    <w:rsid w:val="00C00798"/>
    <w:rsid w:val="00C1117F"/>
    <w:rsid w:val="00C1336E"/>
    <w:rsid w:val="00C2095F"/>
    <w:rsid w:val="00C2301C"/>
    <w:rsid w:val="00C331FE"/>
    <w:rsid w:val="00C457FB"/>
    <w:rsid w:val="00C505CA"/>
    <w:rsid w:val="00C65294"/>
    <w:rsid w:val="00C722AB"/>
    <w:rsid w:val="00C76C1D"/>
    <w:rsid w:val="00C85BA0"/>
    <w:rsid w:val="00C9585A"/>
    <w:rsid w:val="00CC0146"/>
    <w:rsid w:val="00CE2813"/>
    <w:rsid w:val="00CF415F"/>
    <w:rsid w:val="00D0230A"/>
    <w:rsid w:val="00D06052"/>
    <w:rsid w:val="00D1325B"/>
    <w:rsid w:val="00D41C3A"/>
    <w:rsid w:val="00D47F7E"/>
    <w:rsid w:val="00D708CA"/>
    <w:rsid w:val="00D92F64"/>
    <w:rsid w:val="00DE55D8"/>
    <w:rsid w:val="00DF1D58"/>
    <w:rsid w:val="00DF506E"/>
    <w:rsid w:val="00E1401A"/>
    <w:rsid w:val="00E2343C"/>
    <w:rsid w:val="00E56BCE"/>
    <w:rsid w:val="00E62A8B"/>
    <w:rsid w:val="00E63C54"/>
    <w:rsid w:val="00E72731"/>
    <w:rsid w:val="00E842A4"/>
    <w:rsid w:val="00E876AB"/>
    <w:rsid w:val="00EA0A73"/>
    <w:rsid w:val="00EC1184"/>
    <w:rsid w:val="00EC13A5"/>
    <w:rsid w:val="00EC4A4A"/>
    <w:rsid w:val="00EF2E27"/>
    <w:rsid w:val="00F03249"/>
    <w:rsid w:val="00F03BB3"/>
    <w:rsid w:val="00F11DFA"/>
    <w:rsid w:val="00F11E03"/>
    <w:rsid w:val="00F14714"/>
    <w:rsid w:val="00F16CF1"/>
    <w:rsid w:val="00F37759"/>
    <w:rsid w:val="00F37F8D"/>
    <w:rsid w:val="00F43E40"/>
    <w:rsid w:val="00F5063A"/>
    <w:rsid w:val="00F612A5"/>
    <w:rsid w:val="00F71495"/>
    <w:rsid w:val="00F83C1A"/>
    <w:rsid w:val="00F90A83"/>
    <w:rsid w:val="00FA5AE9"/>
    <w:rsid w:val="00FB447C"/>
    <w:rsid w:val="00FE116B"/>
    <w:rsid w:val="00FF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052]">
      <v:fill color="none [3052]"/>
      <v:textbox inset=",,,2.16pt"/>
    </o:shapedefaults>
    <o:shapelayout v:ext="edit">
      <o:idmap v:ext="edit" data="1"/>
    </o:shapelayout>
  </w:shapeDefaults>
  <w:decimalSymbol w:val="."/>
  <w:listSeparator w:val=","/>
  <w15:docId w15:val="{DDB2EE65-B707-4D0F-BC3E-EB0E69FB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F0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532"/>
    <w:pPr>
      <w:tabs>
        <w:tab w:val="center" w:pos="4680"/>
        <w:tab w:val="right" w:pos="9360"/>
      </w:tabs>
    </w:pPr>
  </w:style>
  <w:style w:type="character" w:customStyle="1" w:styleId="HeaderChar">
    <w:name w:val="Header Char"/>
    <w:basedOn w:val="DefaultParagraphFont"/>
    <w:link w:val="Header"/>
    <w:uiPriority w:val="99"/>
    <w:rsid w:val="00007532"/>
  </w:style>
  <w:style w:type="paragraph" w:styleId="Footer">
    <w:name w:val="footer"/>
    <w:basedOn w:val="Normal"/>
    <w:link w:val="FooterChar"/>
    <w:uiPriority w:val="99"/>
    <w:unhideWhenUsed/>
    <w:rsid w:val="00007532"/>
    <w:pPr>
      <w:tabs>
        <w:tab w:val="center" w:pos="4680"/>
        <w:tab w:val="right" w:pos="9360"/>
      </w:tabs>
    </w:pPr>
  </w:style>
  <w:style w:type="character" w:customStyle="1" w:styleId="FooterChar">
    <w:name w:val="Footer Char"/>
    <w:basedOn w:val="DefaultParagraphFont"/>
    <w:link w:val="Footer"/>
    <w:uiPriority w:val="99"/>
    <w:rsid w:val="00007532"/>
  </w:style>
  <w:style w:type="paragraph" w:styleId="BalloonText">
    <w:name w:val="Balloon Text"/>
    <w:basedOn w:val="Normal"/>
    <w:link w:val="BalloonTextChar"/>
    <w:uiPriority w:val="99"/>
    <w:semiHidden/>
    <w:unhideWhenUsed/>
    <w:rsid w:val="00007532"/>
    <w:rPr>
      <w:rFonts w:ascii="Tahoma" w:hAnsi="Tahoma" w:cs="Tahoma"/>
      <w:sz w:val="16"/>
      <w:szCs w:val="16"/>
    </w:rPr>
  </w:style>
  <w:style w:type="character" w:customStyle="1" w:styleId="BalloonTextChar">
    <w:name w:val="Balloon Text Char"/>
    <w:link w:val="BalloonText"/>
    <w:uiPriority w:val="99"/>
    <w:semiHidden/>
    <w:rsid w:val="00007532"/>
    <w:rPr>
      <w:rFonts w:ascii="Tahoma" w:hAnsi="Tahoma" w:cs="Tahoma"/>
      <w:sz w:val="16"/>
      <w:szCs w:val="16"/>
    </w:rPr>
  </w:style>
  <w:style w:type="paragraph" w:styleId="ListParagraph">
    <w:name w:val="List Paragraph"/>
    <w:basedOn w:val="Normal"/>
    <w:uiPriority w:val="34"/>
    <w:qFormat/>
    <w:rsid w:val="00E1401A"/>
    <w:pPr>
      <w:ind w:left="720"/>
      <w:contextualSpacing/>
    </w:pPr>
  </w:style>
  <w:style w:type="table" w:styleId="TableGrid">
    <w:name w:val="Table Grid"/>
    <w:basedOn w:val="TableNormal"/>
    <w:uiPriority w:val="59"/>
    <w:rsid w:val="000F6A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93DC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943356">
      <w:bodyDiv w:val="1"/>
      <w:marLeft w:val="0"/>
      <w:marRight w:val="0"/>
      <w:marTop w:val="0"/>
      <w:marBottom w:val="0"/>
      <w:divBdr>
        <w:top w:val="none" w:sz="0" w:space="0" w:color="auto"/>
        <w:left w:val="none" w:sz="0" w:space="0" w:color="auto"/>
        <w:bottom w:val="none" w:sz="0" w:space="0" w:color="auto"/>
        <w:right w:val="none" w:sz="0" w:space="0" w:color="auto"/>
      </w:divBdr>
      <w:divsChild>
        <w:div w:id="2031108032">
          <w:marLeft w:val="0"/>
          <w:marRight w:val="0"/>
          <w:marTop w:val="0"/>
          <w:marBottom w:val="0"/>
          <w:divBdr>
            <w:top w:val="none" w:sz="0" w:space="0" w:color="auto"/>
            <w:left w:val="none" w:sz="0" w:space="0" w:color="auto"/>
            <w:bottom w:val="none" w:sz="0" w:space="0" w:color="auto"/>
            <w:right w:val="none" w:sz="0" w:space="0" w:color="auto"/>
          </w:divBdr>
          <w:divsChild>
            <w:div w:id="1443646696">
              <w:marLeft w:val="0"/>
              <w:marRight w:val="0"/>
              <w:marTop w:val="0"/>
              <w:marBottom w:val="0"/>
              <w:divBdr>
                <w:top w:val="none" w:sz="0" w:space="0" w:color="auto"/>
                <w:left w:val="none" w:sz="0" w:space="0" w:color="auto"/>
                <w:bottom w:val="none" w:sz="0" w:space="0" w:color="auto"/>
                <w:right w:val="none" w:sz="0" w:space="0" w:color="auto"/>
              </w:divBdr>
              <w:divsChild>
                <w:div w:id="9926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into\Documents\Performance%20Management\Performance%20Evaluations\Performance%20Evaluation%20Manager%20FY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4FC1-FD6B-4E06-9AA3-8B0A9909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Evaluation Manager FY2012</Template>
  <TotalTime>42</TotalTime>
  <Pages>6</Pages>
  <Words>1686</Words>
  <Characters>9612</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LPinto</dc:creator>
  <cp:lastModifiedBy>Lisa Pinto</cp:lastModifiedBy>
  <cp:revision>5</cp:revision>
  <cp:lastPrinted>2013-02-08T18:59:00Z</cp:lastPrinted>
  <dcterms:created xsi:type="dcterms:W3CDTF">2016-05-04T16:49:00Z</dcterms:created>
  <dcterms:modified xsi:type="dcterms:W3CDTF">2016-05-04T21:18:00Z</dcterms:modified>
</cp:coreProperties>
</file>