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F01C42" w:rsidRPr="00F01C42" w:rsidTr="00A1751A">
        <w:tc>
          <w:tcPr>
            <w:tcW w:w="10998" w:type="dxa"/>
            <w:shd w:val="clear" w:color="auto" w:fill="A6A6A6" w:themeFill="background1" w:themeFillShade="A6"/>
            <w:vAlign w:val="center"/>
          </w:tcPr>
          <w:p w:rsidR="00F01C42" w:rsidRPr="00F01C42" w:rsidRDefault="00F01C42" w:rsidP="00BF141B">
            <w:pPr>
              <w:spacing w:before="60" w:after="6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F01C42">
              <w:rPr>
                <w:rFonts w:ascii="Arial Narrow" w:hAnsi="Arial Narrow"/>
                <w:b/>
                <w:sz w:val="40"/>
                <w:szCs w:val="40"/>
              </w:rPr>
              <w:t>***Replace this text with your school name***</w:t>
            </w:r>
          </w:p>
        </w:tc>
      </w:tr>
      <w:tr w:rsidR="00BF141B" w:rsidTr="00A1751A">
        <w:tc>
          <w:tcPr>
            <w:tcW w:w="10998" w:type="dxa"/>
            <w:shd w:val="clear" w:color="auto" w:fill="A6A6A6" w:themeFill="background1" w:themeFillShade="A6"/>
            <w:vAlign w:val="center"/>
          </w:tcPr>
          <w:p w:rsidR="00BF141B" w:rsidRDefault="00B5615D" w:rsidP="00BF141B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Confidential - Individualized</w:t>
            </w:r>
            <w:r w:rsidR="00BF141B" w:rsidRPr="00C06022">
              <w:rPr>
                <w:rFonts w:ascii="Arial Narrow" w:hAnsi="Arial Narrow"/>
                <w:b/>
                <w:sz w:val="40"/>
                <w:szCs w:val="40"/>
              </w:rPr>
              <w:t xml:space="preserve"> Learning Plan</w:t>
            </w:r>
            <w:r w:rsidR="00BA792D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</w:p>
        </w:tc>
      </w:tr>
    </w:tbl>
    <w:p w:rsidR="00A1751A" w:rsidRDefault="00A1751A" w:rsidP="00C06022">
      <w:pPr>
        <w:spacing w:after="0"/>
        <w:rPr>
          <w:rFonts w:ascii="Arial Narrow" w:hAnsi="Arial Narrow"/>
          <w:b/>
        </w:rPr>
        <w:sectPr w:rsidR="00A1751A" w:rsidSect="006F1F95">
          <w:headerReference w:type="default" r:id="rId8"/>
          <w:footerReference w:type="default" r:id="rId9"/>
          <w:pgSz w:w="12240" w:h="15840"/>
          <w:pgMar w:top="720" w:right="720" w:bottom="720" w:left="720" w:header="720" w:footer="585" w:gutter="0"/>
          <w:cols w:space="720"/>
          <w:formProt w:val="0"/>
          <w:docGrid w:linePitch="360"/>
        </w:sectPr>
      </w:pPr>
    </w:p>
    <w:p w:rsidR="00A1751A" w:rsidRDefault="00A1751A" w:rsidP="00C06022">
      <w:pPr>
        <w:spacing w:after="0"/>
        <w:rPr>
          <w:rFonts w:ascii="Arial Narrow" w:hAnsi="Arial Narrow"/>
          <w:b/>
        </w:rPr>
        <w:sectPr w:rsidR="00A1751A" w:rsidSect="00A1751A">
          <w:type w:val="continuous"/>
          <w:pgSz w:w="12240" w:h="15840"/>
          <w:pgMar w:top="720" w:right="720" w:bottom="720" w:left="720" w:header="720" w:footer="585" w:gutter="0"/>
          <w:cols w:space="720"/>
          <w:docGrid w:linePitch="360"/>
        </w:sect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520"/>
        <w:gridCol w:w="9478"/>
      </w:tblGrid>
      <w:tr w:rsidR="00C06022" w:rsidTr="00BF141B">
        <w:tc>
          <w:tcPr>
            <w:tcW w:w="1520" w:type="dxa"/>
            <w:shd w:val="clear" w:color="auto" w:fill="A6A6A6" w:themeFill="background1" w:themeFillShade="A6"/>
            <w:vAlign w:val="center"/>
          </w:tcPr>
          <w:p w:rsidR="00C06022" w:rsidRPr="00BE1683" w:rsidRDefault="00C06022" w:rsidP="00A1751A">
            <w:pPr>
              <w:spacing w:before="60" w:after="60"/>
              <w:rPr>
                <w:rFonts w:ascii="Arial Narrow" w:hAnsi="Arial Narrow"/>
                <w:b/>
              </w:rPr>
            </w:pPr>
            <w:r w:rsidRPr="00BE1683">
              <w:rPr>
                <w:rFonts w:ascii="Arial Narrow" w:hAnsi="Arial Narrow"/>
                <w:b/>
              </w:rPr>
              <w:t>Student Name:</w:t>
            </w:r>
          </w:p>
        </w:tc>
        <w:sdt>
          <w:sdtPr>
            <w:rPr>
              <w:rFonts w:ascii="Arial Narrow" w:hAnsi="Arial Narrow"/>
            </w:rPr>
            <w:id w:val="29362379"/>
            <w:placeholder>
              <w:docPart w:val="E39CFF22FC564AB68DBF2C1C267BC646"/>
            </w:placeholder>
            <w:showingPlcHdr/>
            <w:text/>
          </w:sdtPr>
          <w:sdtEndPr/>
          <w:sdtContent>
            <w:tc>
              <w:tcPr>
                <w:tcW w:w="9478" w:type="dxa"/>
              </w:tcPr>
              <w:p w:rsidR="00C06022" w:rsidRDefault="004D445E" w:rsidP="004D445E">
                <w:pPr>
                  <w:spacing w:before="60" w:after="60"/>
                  <w:rPr>
                    <w:rFonts w:ascii="Arial Narrow" w:hAnsi="Arial Narrow"/>
                  </w:rPr>
                </w:pPr>
                <w:r w:rsidRPr="00016B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06022" w:rsidTr="00C06022">
        <w:tc>
          <w:tcPr>
            <w:tcW w:w="1520" w:type="dxa"/>
            <w:shd w:val="clear" w:color="auto" w:fill="A6A6A6" w:themeFill="background1" w:themeFillShade="A6"/>
            <w:vAlign w:val="center"/>
          </w:tcPr>
          <w:p w:rsidR="00C06022" w:rsidRPr="00BE1683" w:rsidRDefault="00C06022" w:rsidP="00C06022">
            <w:pPr>
              <w:spacing w:before="60" w:after="60"/>
              <w:rPr>
                <w:rFonts w:ascii="Arial Narrow" w:hAnsi="Arial Narrow"/>
                <w:b/>
              </w:rPr>
            </w:pPr>
            <w:r w:rsidRPr="00BE1683">
              <w:rPr>
                <w:rFonts w:ascii="Arial Narrow" w:hAnsi="Arial Narrow"/>
                <w:b/>
              </w:rPr>
              <w:t>Grade Level:</w:t>
            </w:r>
          </w:p>
        </w:tc>
        <w:sdt>
          <w:sdtPr>
            <w:rPr>
              <w:rFonts w:ascii="Arial Narrow" w:hAnsi="Arial Narrow"/>
            </w:rPr>
            <w:id w:val="-1644032650"/>
            <w:placeholder>
              <w:docPart w:val="6AE3EF3434D84CF787C459AEFD50B725"/>
            </w:placeholder>
            <w:showingPlcHdr/>
            <w:dropDownList>
              <w:listItem w:value="Choose an item."/>
              <w:listItem w:displayText="PK4" w:value="PK4"/>
              <w:listItem w:displayText="Kindergarten" w:value="Kindergarten"/>
              <w:listItem w:displayText="1st Grade" w:value="1st Grade"/>
              <w:listItem w:displayText="2nd Grade" w:value="2nd Grade"/>
              <w:listItem w:displayText="3rd Grade" w:value="3rd Grade"/>
              <w:listItem w:displayText="4th Grade" w:value="4th Grade"/>
              <w:listItem w:displayText="5th Grade" w:value="5th Grade"/>
              <w:listItem w:displayText="6th Grade" w:value="6th Grade"/>
              <w:listItem w:displayText="7th Grade" w:value="7th Grade"/>
              <w:listItem w:displayText="8th Grade" w:value="8th Grade"/>
              <w:listItem w:displayText="9th Grade" w:value="9th Grade"/>
              <w:listItem w:displayText="10th Grade" w:value="10th Grade"/>
              <w:listItem w:displayText="11th Grade" w:value="11th Grade"/>
              <w:listItem w:displayText="12th Grade" w:value="12th Grade"/>
            </w:dropDownList>
          </w:sdtPr>
          <w:sdtEndPr/>
          <w:sdtContent>
            <w:tc>
              <w:tcPr>
                <w:tcW w:w="9478" w:type="dxa"/>
              </w:tcPr>
              <w:p w:rsidR="00C06022" w:rsidRDefault="00C06022" w:rsidP="00A1751A">
                <w:pPr>
                  <w:spacing w:before="60" w:after="60"/>
                  <w:rPr>
                    <w:rFonts w:ascii="Arial Narrow" w:hAnsi="Arial Narrow"/>
                  </w:rPr>
                </w:pPr>
                <w:r w:rsidRPr="005E64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06022" w:rsidTr="00C06022">
        <w:tc>
          <w:tcPr>
            <w:tcW w:w="1520" w:type="dxa"/>
            <w:shd w:val="clear" w:color="auto" w:fill="A6A6A6" w:themeFill="background1" w:themeFillShade="A6"/>
            <w:vAlign w:val="center"/>
          </w:tcPr>
          <w:p w:rsidR="00C06022" w:rsidRPr="00BE1683" w:rsidRDefault="00C06022" w:rsidP="00C06022">
            <w:pPr>
              <w:spacing w:before="60" w:after="60"/>
              <w:rPr>
                <w:rFonts w:ascii="Arial Narrow" w:hAnsi="Arial Narrow"/>
                <w:b/>
              </w:rPr>
            </w:pPr>
            <w:r w:rsidRPr="00BE1683">
              <w:rPr>
                <w:rFonts w:ascii="Arial Narrow" w:hAnsi="Arial Narrow"/>
                <w:b/>
              </w:rPr>
              <w:t>Date of Birth:</w:t>
            </w:r>
          </w:p>
        </w:tc>
        <w:sdt>
          <w:sdtPr>
            <w:rPr>
              <w:rFonts w:ascii="Arial Narrow" w:hAnsi="Arial Narrow"/>
            </w:rPr>
            <w:id w:val="1057131337"/>
            <w:placeholder>
              <w:docPart w:val="29CE38C767824A95A450A8192EDA43F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478" w:type="dxa"/>
              </w:tcPr>
              <w:p w:rsidR="00C06022" w:rsidRDefault="00C06022" w:rsidP="00A1751A">
                <w:pPr>
                  <w:spacing w:before="60" w:after="60"/>
                  <w:rPr>
                    <w:rFonts w:ascii="Arial Narrow" w:hAnsi="Arial Narrow"/>
                  </w:rPr>
                </w:pPr>
                <w:r w:rsidRPr="00974A1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92D" w:rsidTr="00C06022">
        <w:tc>
          <w:tcPr>
            <w:tcW w:w="1520" w:type="dxa"/>
            <w:shd w:val="clear" w:color="auto" w:fill="A6A6A6" w:themeFill="background1" w:themeFillShade="A6"/>
            <w:vAlign w:val="center"/>
          </w:tcPr>
          <w:p w:rsidR="00BA792D" w:rsidRPr="00BE1683" w:rsidRDefault="00BA792D" w:rsidP="00C06022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Student ID #:</w:t>
            </w:r>
          </w:p>
        </w:tc>
        <w:tc>
          <w:tcPr>
            <w:tcW w:w="9478" w:type="dxa"/>
          </w:tcPr>
          <w:p w:rsidR="00BA792D" w:rsidRDefault="00D6535B" w:rsidP="00912D06">
            <w:pPr>
              <w:tabs>
                <w:tab w:val="left" w:pos="7365"/>
              </w:tabs>
              <w:spacing w:before="60" w:after="60"/>
              <w:rPr>
                <w:rFonts w:ascii="Arial Narrow" w:hAnsi="Arial Narrow"/>
              </w:rPr>
            </w:pPr>
            <w:sdt>
              <w:sdtPr>
                <w:rPr>
                  <w:color w:val="808080"/>
                </w:rPr>
                <w:id w:val="1126434999"/>
                <w:placeholder>
                  <w:docPart w:val="1E853F8B0C9F4A38A722A4866228E7B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2D06" w:rsidRPr="00BA792D">
                  <w:rPr>
                    <w:color w:val="808080"/>
                  </w:rPr>
                  <w:t>Click here to enter text.</w:t>
                </w:r>
              </w:sdtContent>
            </w:sdt>
            <w:r w:rsidR="00912D06">
              <w:rPr>
                <w:color w:val="808080"/>
              </w:rPr>
              <w:tab/>
            </w:r>
            <w:sdt>
              <w:sdtPr>
                <w:rPr>
                  <w:rFonts w:ascii="Arial Narrow" w:hAnsi="Arial Narrow"/>
                </w:rPr>
                <w:id w:val="373202312"/>
              </w:sdtPr>
              <w:sdtEndPr/>
              <w:sdtContent>
                <w:r w:rsidR="00912D06">
                  <w:rPr>
                    <w:rFonts w:ascii="MS Gothic" w:eastAsia="MS Gothic" w:hAnsi="MS Gothic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912D06">
                  <w:rPr>
                    <w:rFonts w:ascii="MS Gothic" w:eastAsia="MS Gothic" w:hAnsi="MS Gothic"/>
                  </w:rPr>
                  <w:instrText xml:space="preserve"> </w:instrText>
                </w:r>
                <w:r w:rsidR="00912D06">
                  <w:rPr>
                    <w:rFonts w:ascii="MS Gothic" w:eastAsia="MS Gothic" w:hAnsi="MS Gothic" w:hint="eastAsia"/>
                  </w:rPr>
                  <w:instrText>FORMCHECKBOX</w:instrText>
                </w:r>
                <w:r w:rsidR="00912D06">
                  <w:rPr>
                    <w:rFonts w:ascii="MS Gothic" w:eastAsia="MS Gothic" w:hAnsi="MS Gothic"/>
                  </w:rPr>
                  <w:instrText xml:space="preserve"> </w:instrText>
                </w:r>
                <w:r>
                  <w:rPr>
                    <w:rFonts w:ascii="MS Gothic" w:eastAsia="MS Gothic" w:hAnsi="MS Gothic"/>
                  </w:rPr>
                </w:r>
                <w:r>
                  <w:rPr>
                    <w:rFonts w:ascii="MS Gothic" w:eastAsia="MS Gothic" w:hAnsi="MS Gothic"/>
                  </w:rPr>
                  <w:fldChar w:fldCharType="separate"/>
                </w:r>
                <w:r w:rsidR="00912D06">
                  <w:rPr>
                    <w:rFonts w:ascii="MS Gothic" w:eastAsia="MS Gothic" w:hAnsi="MS Gothic"/>
                  </w:rPr>
                  <w:fldChar w:fldCharType="end"/>
                </w:r>
                <w:r w:rsidR="00912D06" w:rsidRPr="009C22DB">
                  <w:rPr>
                    <w:rFonts w:ascii="Arial Narrow" w:eastAsia="MS Gothic" w:hAnsi="Arial Narrow"/>
                  </w:rPr>
                  <w:t>Not Applicable</w:t>
                </w:r>
              </w:sdtContent>
            </w:sdt>
          </w:p>
        </w:tc>
      </w:tr>
    </w:tbl>
    <w:p w:rsidR="00C06022" w:rsidRPr="00A57115" w:rsidRDefault="00C06022" w:rsidP="00BE168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4788"/>
      </w:tblGrid>
      <w:tr w:rsidR="005F746F" w:rsidRPr="005F746F" w:rsidTr="00A57115">
        <w:tc>
          <w:tcPr>
            <w:tcW w:w="1641" w:type="dxa"/>
            <w:shd w:val="clear" w:color="auto" w:fill="A6A6A6" w:themeFill="background1" w:themeFillShade="A6"/>
            <w:vAlign w:val="center"/>
          </w:tcPr>
          <w:p w:rsidR="005F746F" w:rsidRPr="00BE1683" w:rsidRDefault="005F746F" w:rsidP="00BE1683">
            <w:pPr>
              <w:spacing w:before="60" w:after="60"/>
              <w:rPr>
                <w:rFonts w:ascii="Arial Narrow" w:hAnsi="Arial Narrow"/>
                <w:b/>
              </w:rPr>
            </w:pPr>
            <w:r w:rsidRPr="00BE1683">
              <w:rPr>
                <w:rFonts w:ascii="Arial Narrow" w:hAnsi="Arial Narrow"/>
                <w:b/>
              </w:rPr>
              <w:t>Initiation Date:</w:t>
            </w:r>
          </w:p>
        </w:tc>
        <w:sdt>
          <w:sdtPr>
            <w:rPr>
              <w:rFonts w:ascii="Arial Narrow" w:hAnsi="Arial Narrow"/>
            </w:rPr>
            <w:id w:val="495853526"/>
            <w:placeholder>
              <w:docPart w:val="E63175A8568747B2B5E86F67F64277B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88" w:type="dxa"/>
              </w:tcPr>
              <w:p w:rsidR="005F746F" w:rsidRPr="005F746F" w:rsidRDefault="00C64F61" w:rsidP="00BE1683">
                <w:pPr>
                  <w:spacing w:before="60" w:after="60"/>
                  <w:rPr>
                    <w:rFonts w:ascii="Arial Narrow" w:hAnsi="Arial Narrow"/>
                  </w:rPr>
                </w:pPr>
                <w:r w:rsidRPr="00974A1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F746F" w:rsidRPr="005F746F" w:rsidTr="00A57115">
        <w:tc>
          <w:tcPr>
            <w:tcW w:w="1641" w:type="dxa"/>
            <w:shd w:val="clear" w:color="auto" w:fill="A6A6A6" w:themeFill="background1" w:themeFillShade="A6"/>
            <w:vAlign w:val="center"/>
          </w:tcPr>
          <w:p w:rsidR="005F746F" w:rsidRPr="00BE1683" w:rsidRDefault="005F746F" w:rsidP="00BE1683">
            <w:pPr>
              <w:spacing w:before="60" w:after="60"/>
              <w:rPr>
                <w:rFonts w:ascii="Arial Narrow" w:hAnsi="Arial Narrow"/>
                <w:b/>
              </w:rPr>
            </w:pPr>
            <w:r w:rsidRPr="00BE1683">
              <w:rPr>
                <w:rFonts w:ascii="Arial Narrow" w:hAnsi="Arial Narrow"/>
                <w:b/>
              </w:rPr>
              <w:t>Evaluation Date:</w:t>
            </w:r>
          </w:p>
        </w:tc>
        <w:sdt>
          <w:sdtPr>
            <w:rPr>
              <w:rFonts w:ascii="Arial Narrow" w:hAnsi="Arial Narrow"/>
            </w:rPr>
            <w:id w:val="-1185053947"/>
            <w:placeholder>
              <w:docPart w:val="BF4B1CE0EB954ED7A23108610B317F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88" w:type="dxa"/>
              </w:tcPr>
              <w:p w:rsidR="005F746F" w:rsidRPr="005F746F" w:rsidRDefault="00C64F61" w:rsidP="00BE1683">
                <w:pPr>
                  <w:spacing w:before="60" w:after="60"/>
                  <w:rPr>
                    <w:rFonts w:ascii="Arial Narrow" w:hAnsi="Arial Narrow"/>
                  </w:rPr>
                </w:pPr>
                <w:r w:rsidRPr="00974A1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F746F" w:rsidRPr="005F746F" w:rsidTr="00A57115">
        <w:tc>
          <w:tcPr>
            <w:tcW w:w="1641" w:type="dxa"/>
            <w:shd w:val="clear" w:color="auto" w:fill="A6A6A6" w:themeFill="background1" w:themeFillShade="A6"/>
            <w:vAlign w:val="center"/>
          </w:tcPr>
          <w:p w:rsidR="005F746F" w:rsidRPr="00BE1683" w:rsidRDefault="005F746F" w:rsidP="00BE1683">
            <w:pPr>
              <w:spacing w:before="60" w:after="60"/>
              <w:rPr>
                <w:rFonts w:ascii="Arial Narrow" w:hAnsi="Arial Narrow"/>
                <w:b/>
              </w:rPr>
            </w:pPr>
            <w:r w:rsidRPr="00BE1683">
              <w:rPr>
                <w:rFonts w:ascii="Arial Narrow" w:hAnsi="Arial Narrow"/>
                <w:b/>
              </w:rPr>
              <w:t>Review Date:</w:t>
            </w:r>
          </w:p>
        </w:tc>
        <w:sdt>
          <w:sdtPr>
            <w:rPr>
              <w:rFonts w:ascii="Arial Narrow" w:hAnsi="Arial Narrow"/>
            </w:rPr>
            <w:id w:val="1313372114"/>
            <w:placeholder>
              <w:docPart w:val="469EF8CEB8D249C59B936DD4CC59E6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88" w:type="dxa"/>
              </w:tcPr>
              <w:p w:rsidR="005F746F" w:rsidRPr="005F746F" w:rsidRDefault="00C64F61" w:rsidP="00BE1683">
                <w:pPr>
                  <w:spacing w:before="60" w:after="60"/>
                  <w:rPr>
                    <w:rFonts w:ascii="Arial Narrow" w:hAnsi="Arial Narrow"/>
                  </w:rPr>
                </w:pPr>
                <w:r w:rsidRPr="00974A1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12D06" w:rsidRPr="005F746F" w:rsidTr="00A57115">
        <w:tc>
          <w:tcPr>
            <w:tcW w:w="1641" w:type="dxa"/>
            <w:vMerge w:val="restart"/>
            <w:shd w:val="clear" w:color="auto" w:fill="A6A6A6" w:themeFill="background1" w:themeFillShade="A6"/>
            <w:vAlign w:val="center"/>
          </w:tcPr>
          <w:p w:rsidR="00912D06" w:rsidRPr="00BE1683" w:rsidRDefault="00912D06" w:rsidP="00BE1683">
            <w:pPr>
              <w:spacing w:before="60" w:after="60"/>
              <w:rPr>
                <w:rFonts w:ascii="Arial Narrow" w:hAnsi="Arial Narrow"/>
                <w:b/>
              </w:rPr>
            </w:pPr>
            <w:r w:rsidRPr="00BE1683">
              <w:rPr>
                <w:rFonts w:ascii="Arial Narrow" w:hAnsi="Arial Narrow"/>
                <w:b/>
              </w:rPr>
              <w:t>Transition Year:</w:t>
            </w:r>
          </w:p>
          <w:p w:rsidR="00912D06" w:rsidRPr="00BE1683" w:rsidRDefault="00912D06" w:rsidP="00BE1683">
            <w:pPr>
              <w:spacing w:before="60" w:after="60"/>
              <w:rPr>
                <w:rFonts w:ascii="Arial Narrow" w:hAnsi="Arial Narrow"/>
                <w:b/>
              </w:rPr>
            </w:pPr>
            <w:r w:rsidRPr="00BE1683">
              <w:rPr>
                <w:rFonts w:ascii="Arial Narrow" w:hAnsi="Arial Narrow"/>
                <w:b/>
              </w:rPr>
              <w:t>Select One:</w:t>
            </w:r>
          </w:p>
        </w:tc>
        <w:tc>
          <w:tcPr>
            <w:tcW w:w="4788" w:type="dxa"/>
          </w:tcPr>
          <w:p w:rsidR="00912D06" w:rsidRPr="005F746F" w:rsidRDefault="00912D06" w:rsidP="00BE168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sdt>
              <w:sdtPr>
                <w:rPr>
                  <w:rFonts w:ascii="Arial Narrow" w:hAnsi="Arial Narrow"/>
                </w:rPr>
                <w:id w:val="195053991"/>
                <w:placeholder>
                  <w:docPart w:val="C650403801124DA3AD7F851340C3541E"/>
                </w:placeholder>
                <w:showingPlcHdr/>
                <w:text/>
              </w:sdtPr>
              <w:sdtEndPr/>
              <w:sdtContent>
                <w:r w:rsidRPr="005E64D1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 Narrow" w:hAnsi="Arial Narrow"/>
              </w:rPr>
              <w:t xml:space="preserve">        </w:t>
            </w:r>
            <w:sdt>
              <w:sdtPr>
                <w:rPr>
                  <w:rFonts w:ascii="Arial Narrow" w:hAnsi="Arial Narrow"/>
                </w:rPr>
                <w:id w:val="-2003880841"/>
              </w:sdtPr>
              <w:sdtEndPr/>
              <w:sdtContent>
                <w:r>
                  <w:rPr>
                    <w:rFonts w:ascii="MS Gothic" w:eastAsia="MS Gothic" w:hAnsi="MS Gothic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Gothic" w:eastAsia="MS Gothic" w:hAnsi="MS Gothic"/>
                  </w:rPr>
                  <w:instrText xml:space="preserve"> </w:instrText>
                </w:r>
                <w:r>
                  <w:rPr>
                    <w:rFonts w:ascii="MS Gothic" w:eastAsia="MS Gothic" w:hAnsi="MS Gothic" w:hint="eastAsia"/>
                  </w:rPr>
                  <w:instrText>FORMCHECKBOX</w:instrText>
                </w:r>
                <w:r>
                  <w:rPr>
                    <w:rFonts w:ascii="MS Gothic" w:eastAsia="MS Gothic" w:hAnsi="MS Gothic"/>
                  </w:rPr>
                  <w:instrText xml:space="preserve"> </w:instrText>
                </w:r>
                <w:r w:rsidR="00D6535B">
                  <w:rPr>
                    <w:rFonts w:ascii="MS Gothic" w:eastAsia="MS Gothic" w:hAnsi="MS Gothic"/>
                  </w:rPr>
                </w:r>
                <w:r w:rsidR="00D6535B">
                  <w:rPr>
                    <w:rFonts w:ascii="MS Gothic" w:eastAsia="MS Gothic" w:hAnsi="MS Gothic"/>
                  </w:rPr>
                  <w:fldChar w:fldCharType="separate"/>
                </w:r>
                <w:r>
                  <w:rPr>
                    <w:rFonts w:ascii="MS Gothic" w:eastAsia="MS Gothic" w:hAnsi="MS Gothic"/>
                  </w:rPr>
                  <w:fldChar w:fldCharType="end"/>
                </w:r>
                <w:r w:rsidRPr="009C22DB">
                  <w:rPr>
                    <w:rFonts w:ascii="Arial Narrow" w:eastAsia="MS Gothic" w:hAnsi="Arial Narrow"/>
                  </w:rPr>
                  <w:t>Not Applicable</w:t>
                </w:r>
              </w:sdtContent>
            </w:sdt>
          </w:p>
        </w:tc>
      </w:tr>
      <w:tr w:rsidR="00912D06" w:rsidRPr="005F746F" w:rsidTr="00912D06">
        <w:tc>
          <w:tcPr>
            <w:tcW w:w="1641" w:type="dxa"/>
            <w:vMerge/>
            <w:shd w:val="clear" w:color="auto" w:fill="A6A6A6" w:themeFill="background1" w:themeFillShade="A6"/>
            <w:vAlign w:val="center"/>
          </w:tcPr>
          <w:p w:rsidR="00912D06" w:rsidRPr="00BE1683" w:rsidRDefault="00912D06" w:rsidP="00BE1683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4788" w:type="dxa"/>
          </w:tcPr>
          <w:p w:rsidR="00912D06" w:rsidRDefault="00912D06" w:rsidP="00912D06">
            <w:pPr>
              <w:tabs>
                <w:tab w:val="left" w:pos="180"/>
                <w:tab w:val="left" w:pos="1215"/>
                <w:tab w:val="left" w:pos="1800"/>
                <w:tab w:val="center" w:pos="2286"/>
              </w:tabs>
              <w:spacing w:before="60" w:after="60"/>
              <w:rPr>
                <w:rFonts w:ascii="Arial Narrow" w:hAnsi="Arial Narrow"/>
              </w:rPr>
            </w:pPr>
            <w:bookmarkStart w:id="0" w:name="Check4"/>
            <w:r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1663589807"/>
              </w:sdtPr>
              <w:sdtEndPr/>
              <w:sdtContent>
                <w:r>
                  <w:rPr>
                    <w:rFonts w:ascii="MS Gothic" w:eastAsia="MS Gothic" w:hAnsi="MS Gothic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Gothic" w:eastAsia="MS Gothic" w:hAnsi="MS Gothic"/>
                  </w:rPr>
                  <w:instrText xml:space="preserve"> </w:instrText>
                </w:r>
                <w:r>
                  <w:rPr>
                    <w:rFonts w:ascii="MS Gothic" w:eastAsia="MS Gothic" w:hAnsi="MS Gothic" w:hint="eastAsia"/>
                  </w:rPr>
                  <w:instrText>FORMCHECKBOX</w:instrText>
                </w:r>
                <w:r>
                  <w:rPr>
                    <w:rFonts w:ascii="MS Gothic" w:eastAsia="MS Gothic" w:hAnsi="MS Gothic"/>
                  </w:rPr>
                  <w:instrText xml:space="preserve"> </w:instrText>
                </w:r>
                <w:r w:rsidR="00D6535B">
                  <w:rPr>
                    <w:rFonts w:ascii="MS Gothic" w:eastAsia="MS Gothic" w:hAnsi="MS Gothic"/>
                  </w:rPr>
                </w:r>
                <w:r w:rsidR="00D6535B">
                  <w:rPr>
                    <w:rFonts w:ascii="MS Gothic" w:eastAsia="MS Gothic" w:hAnsi="MS Gothic"/>
                  </w:rPr>
                  <w:fldChar w:fldCharType="separate"/>
                </w:r>
                <w:r>
                  <w:rPr>
                    <w:rFonts w:ascii="MS Gothic" w:eastAsia="MS Gothic" w:hAnsi="MS Gothic"/>
                  </w:rPr>
                  <w:fldChar w:fldCharType="end"/>
                </w:r>
                <w:r>
                  <w:rPr>
                    <w:rFonts w:ascii="Arial Narrow" w:eastAsia="MS Gothic" w:hAnsi="Arial Narrow"/>
                  </w:rPr>
                  <w:t>K</w:t>
                </w:r>
              </w:sdtContent>
            </w:sdt>
            <w:r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-1824187470"/>
              </w:sdtPr>
              <w:sdtEndPr/>
              <w:sdtContent>
                <w:r>
                  <w:rPr>
                    <w:rFonts w:ascii="MS Gothic" w:eastAsia="MS Gothic" w:hAnsi="MS Gothic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Gothic" w:eastAsia="MS Gothic" w:hAnsi="MS Gothic"/>
                  </w:rPr>
                  <w:instrText xml:space="preserve"> </w:instrText>
                </w:r>
                <w:r>
                  <w:rPr>
                    <w:rFonts w:ascii="MS Gothic" w:eastAsia="MS Gothic" w:hAnsi="MS Gothic" w:hint="eastAsia"/>
                  </w:rPr>
                  <w:instrText>FORMCHECKBOX</w:instrText>
                </w:r>
                <w:r>
                  <w:rPr>
                    <w:rFonts w:ascii="MS Gothic" w:eastAsia="MS Gothic" w:hAnsi="MS Gothic"/>
                  </w:rPr>
                  <w:instrText xml:space="preserve"> </w:instrText>
                </w:r>
                <w:r w:rsidR="00D6535B">
                  <w:rPr>
                    <w:rFonts w:ascii="MS Gothic" w:eastAsia="MS Gothic" w:hAnsi="MS Gothic"/>
                  </w:rPr>
                </w:r>
                <w:r w:rsidR="00D6535B">
                  <w:rPr>
                    <w:rFonts w:ascii="MS Gothic" w:eastAsia="MS Gothic" w:hAnsi="MS Gothic"/>
                  </w:rPr>
                  <w:fldChar w:fldCharType="separate"/>
                </w:r>
                <w:r>
                  <w:rPr>
                    <w:rFonts w:ascii="MS Gothic" w:eastAsia="MS Gothic" w:hAnsi="MS Gothic"/>
                  </w:rPr>
                  <w:fldChar w:fldCharType="end"/>
                </w:r>
                <w:r>
                  <w:rPr>
                    <w:rFonts w:ascii="Arial Narrow" w:eastAsia="MS Gothic" w:hAnsi="Arial Narrow"/>
                  </w:rPr>
                  <w:t xml:space="preserve">5            </w:t>
                </w:r>
              </w:sdtContent>
            </w:sdt>
            <w:r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403193306"/>
              </w:sdtPr>
              <w:sdtEndPr/>
              <w:sdtContent>
                <w:r>
                  <w:rPr>
                    <w:rFonts w:ascii="MS Gothic" w:eastAsia="MS Gothic" w:hAnsi="MS Gothic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rFonts w:ascii="MS Gothic" w:eastAsia="MS Gothic" w:hAnsi="MS Gothic"/>
                  </w:rPr>
                  <w:instrText xml:space="preserve"> </w:instrText>
                </w:r>
                <w:r>
                  <w:rPr>
                    <w:rFonts w:ascii="MS Gothic" w:eastAsia="MS Gothic" w:hAnsi="MS Gothic" w:hint="eastAsia"/>
                  </w:rPr>
                  <w:instrText>FORMCHECKBOX</w:instrText>
                </w:r>
                <w:r>
                  <w:rPr>
                    <w:rFonts w:ascii="MS Gothic" w:eastAsia="MS Gothic" w:hAnsi="MS Gothic"/>
                  </w:rPr>
                  <w:instrText xml:space="preserve"> </w:instrText>
                </w:r>
                <w:r w:rsidR="00D6535B">
                  <w:rPr>
                    <w:rFonts w:ascii="MS Gothic" w:eastAsia="MS Gothic" w:hAnsi="MS Gothic"/>
                  </w:rPr>
                </w:r>
                <w:r w:rsidR="00D6535B">
                  <w:rPr>
                    <w:rFonts w:ascii="MS Gothic" w:eastAsia="MS Gothic" w:hAnsi="MS Gothic"/>
                  </w:rPr>
                  <w:fldChar w:fldCharType="separate"/>
                </w:r>
                <w:r>
                  <w:rPr>
                    <w:rFonts w:ascii="MS Gothic" w:eastAsia="MS Gothic" w:hAnsi="MS Gothic"/>
                  </w:rPr>
                  <w:fldChar w:fldCharType="end"/>
                </w:r>
                <w:r>
                  <w:rPr>
                    <w:rFonts w:ascii="Arial Narrow" w:eastAsia="MS Gothic" w:hAnsi="Arial Narrow"/>
                  </w:rPr>
                  <w:t xml:space="preserve">8           </w:t>
                </w:r>
                <w:sdt>
                  <w:sdtPr>
                    <w:rPr>
                      <w:rFonts w:ascii="Arial Narrow" w:hAnsi="Arial Narrow"/>
                    </w:rPr>
                    <w:id w:val="-943303518"/>
                  </w:sdtPr>
                  <w:sdtEndPr/>
                  <w:sdtContent>
                    <w:r>
                      <w:rPr>
                        <w:rFonts w:ascii="MS Gothic" w:eastAsia="MS Gothic" w:hAnsi="MS Gothic"/>
                      </w:rPr>
                      <w:fldChar w:fldCharType="begin">
                        <w:ffData>
                          <w:name w:val="Check4"/>
                          <w:enabled/>
                          <w:calcOnExit w:val="0"/>
                          <w:checkBox>
                            <w:sizeAuto/>
                            <w:default w:val="0"/>
                            <w:checked w:val="0"/>
                          </w:checkBox>
                        </w:ffData>
                      </w:fldChar>
                    </w:r>
                    <w:r>
                      <w:rPr>
                        <w:rFonts w:ascii="MS Gothic" w:eastAsia="MS Gothic" w:hAnsi="MS Gothic"/>
                      </w:rPr>
                      <w:instrText xml:space="preserve"> </w:instrText>
                    </w:r>
                    <w:r>
                      <w:rPr>
                        <w:rFonts w:ascii="MS Gothic" w:eastAsia="MS Gothic" w:hAnsi="MS Gothic" w:hint="eastAsia"/>
                      </w:rPr>
                      <w:instrText>FORMCHECKBOX</w:instrText>
                    </w:r>
                    <w:r>
                      <w:rPr>
                        <w:rFonts w:ascii="MS Gothic" w:eastAsia="MS Gothic" w:hAnsi="MS Gothic"/>
                      </w:rPr>
                      <w:instrText xml:space="preserve"> </w:instrText>
                    </w:r>
                    <w:r w:rsidR="00D6535B">
                      <w:rPr>
                        <w:rFonts w:ascii="MS Gothic" w:eastAsia="MS Gothic" w:hAnsi="MS Gothic"/>
                      </w:rPr>
                    </w:r>
                    <w:r w:rsidR="00D6535B">
                      <w:rPr>
                        <w:rFonts w:ascii="MS Gothic" w:eastAsia="MS Gothic" w:hAnsi="MS Gothic"/>
                      </w:rPr>
                      <w:fldChar w:fldCharType="separate"/>
                    </w:r>
                    <w:r>
                      <w:rPr>
                        <w:rFonts w:ascii="MS Gothic" w:eastAsia="MS Gothic" w:hAnsi="MS Gothic"/>
                      </w:rPr>
                      <w:fldChar w:fldCharType="end"/>
                    </w:r>
                  </w:sdtContent>
                </w:sdt>
              </w:sdtContent>
            </w:sdt>
            <w:bookmarkEnd w:id="0"/>
            <w:r>
              <w:rPr>
                <w:rFonts w:ascii="Arial Narrow" w:hAnsi="Arial Narrow"/>
              </w:rPr>
              <w:t>12</w:t>
            </w:r>
          </w:p>
        </w:tc>
      </w:tr>
    </w:tbl>
    <w:p w:rsidR="0082188A" w:rsidRPr="00A57115" w:rsidRDefault="0082188A" w:rsidP="00BE168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472"/>
        <w:gridCol w:w="8526"/>
      </w:tblGrid>
      <w:tr w:rsidR="00BE1683" w:rsidTr="00A57115">
        <w:tc>
          <w:tcPr>
            <w:tcW w:w="2472" w:type="dxa"/>
            <w:shd w:val="clear" w:color="auto" w:fill="A6A6A6" w:themeFill="background1" w:themeFillShade="A6"/>
            <w:vAlign w:val="center"/>
          </w:tcPr>
          <w:p w:rsidR="00BE1683" w:rsidRPr="00BE1683" w:rsidRDefault="00BE1683" w:rsidP="00BE1683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Parent/Guardian’s</w:t>
            </w:r>
            <w:r w:rsidRPr="00BE1683">
              <w:rPr>
                <w:rFonts w:ascii="Arial Narrow" w:hAnsi="Arial Narrow"/>
                <w:b/>
              </w:rPr>
              <w:t xml:space="preserve"> Name:</w:t>
            </w:r>
          </w:p>
        </w:tc>
        <w:sdt>
          <w:sdtPr>
            <w:rPr>
              <w:rFonts w:ascii="Arial Narrow" w:hAnsi="Arial Narrow"/>
            </w:rPr>
            <w:id w:val="30603467"/>
            <w:placeholder>
              <w:docPart w:val="E39CFF22FC564AB68DBF2C1C267BC646"/>
            </w:placeholder>
            <w:showingPlcHdr/>
            <w:text/>
          </w:sdtPr>
          <w:sdtEndPr/>
          <w:sdtContent>
            <w:tc>
              <w:tcPr>
                <w:tcW w:w="8526" w:type="dxa"/>
              </w:tcPr>
              <w:p w:rsidR="00BE1683" w:rsidRDefault="00DC7B0C" w:rsidP="0082188A">
                <w:pPr>
                  <w:spacing w:before="60" w:after="60"/>
                  <w:rPr>
                    <w:rFonts w:ascii="Arial Narrow" w:hAnsi="Arial Narrow"/>
                  </w:rPr>
                </w:pPr>
                <w:r w:rsidRPr="00016B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1683" w:rsidTr="00A57115">
        <w:tc>
          <w:tcPr>
            <w:tcW w:w="2472" w:type="dxa"/>
            <w:shd w:val="clear" w:color="auto" w:fill="A6A6A6" w:themeFill="background1" w:themeFillShade="A6"/>
            <w:vAlign w:val="center"/>
          </w:tcPr>
          <w:p w:rsidR="00BE1683" w:rsidRPr="00BE1683" w:rsidRDefault="00BE1683" w:rsidP="00BE1683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Phone</w:t>
            </w:r>
            <w:r w:rsidRPr="00BE1683">
              <w:rPr>
                <w:rFonts w:ascii="Arial Narrow" w:hAnsi="Arial Narrow"/>
                <w:b/>
              </w:rPr>
              <w:t>:</w:t>
            </w:r>
          </w:p>
        </w:tc>
        <w:sdt>
          <w:sdtPr>
            <w:rPr>
              <w:rFonts w:ascii="Arial Narrow" w:hAnsi="Arial Narrow"/>
            </w:rPr>
            <w:id w:val="30603468"/>
            <w:placeholder>
              <w:docPart w:val="E39CFF22FC564AB68DBF2C1C267BC646"/>
            </w:placeholder>
            <w:showingPlcHdr/>
            <w:text/>
          </w:sdtPr>
          <w:sdtEndPr/>
          <w:sdtContent>
            <w:tc>
              <w:tcPr>
                <w:tcW w:w="8526" w:type="dxa"/>
              </w:tcPr>
              <w:p w:rsidR="00BE1683" w:rsidRDefault="00DC7B0C" w:rsidP="0082188A">
                <w:pPr>
                  <w:spacing w:before="60" w:after="60"/>
                  <w:rPr>
                    <w:rFonts w:ascii="Arial Narrow" w:hAnsi="Arial Narrow"/>
                  </w:rPr>
                </w:pPr>
                <w:r w:rsidRPr="00016B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1683" w:rsidTr="00A57115">
        <w:tc>
          <w:tcPr>
            <w:tcW w:w="2472" w:type="dxa"/>
            <w:shd w:val="clear" w:color="auto" w:fill="A6A6A6" w:themeFill="background1" w:themeFillShade="A6"/>
            <w:vAlign w:val="center"/>
          </w:tcPr>
          <w:p w:rsidR="00BE1683" w:rsidRPr="00BE1683" w:rsidRDefault="00BE1683" w:rsidP="00BE1683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Email Address:</w:t>
            </w:r>
          </w:p>
        </w:tc>
        <w:sdt>
          <w:sdtPr>
            <w:rPr>
              <w:rFonts w:ascii="Arial Narrow" w:hAnsi="Arial Narrow"/>
            </w:rPr>
            <w:id w:val="30603469"/>
            <w:placeholder>
              <w:docPart w:val="E39CFF22FC564AB68DBF2C1C267BC646"/>
            </w:placeholder>
            <w:showingPlcHdr/>
            <w:text/>
          </w:sdtPr>
          <w:sdtEndPr/>
          <w:sdtContent>
            <w:tc>
              <w:tcPr>
                <w:tcW w:w="8526" w:type="dxa"/>
              </w:tcPr>
              <w:p w:rsidR="00BE1683" w:rsidRDefault="00DC7B0C" w:rsidP="00AC5FB8">
                <w:pPr>
                  <w:spacing w:before="60" w:after="60"/>
                  <w:rPr>
                    <w:rFonts w:ascii="Arial Narrow" w:hAnsi="Arial Narrow"/>
                  </w:rPr>
                </w:pPr>
                <w:r w:rsidRPr="00016B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E1683" w:rsidRPr="00A57115" w:rsidRDefault="00BE1683" w:rsidP="00BE168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472"/>
        <w:gridCol w:w="8526"/>
      </w:tblGrid>
      <w:tr w:rsidR="00BE1683" w:rsidTr="00A57115">
        <w:tc>
          <w:tcPr>
            <w:tcW w:w="2472" w:type="dxa"/>
            <w:shd w:val="clear" w:color="auto" w:fill="A6A6A6" w:themeFill="background1" w:themeFillShade="A6"/>
            <w:vAlign w:val="center"/>
          </w:tcPr>
          <w:p w:rsidR="00BE1683" w:rsidRPr="00BE1683" w:rsidRDefault="00BE1683" w:rsidP="00BE1683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Parent/Guardian’s</w:t>
            </w:r>
            <w:r w:rsidRPr="00BE1683">
              <w:rPr>
                <w:rFonts w:ascii="Arial Narrow" w:hAnsi="Arial Narrow"/>
                <w:b/>
              </w:rPr>
              <w:t xml:space="preserve"> Name:</w:t>
            </w:r>
          </w:p>
        </w:tc>
        <w:sdt>
          <w:sdtPr>
            <w:rPr>
              <w:rFonts w:ascii="Arial Narrow" w:hAnsi="Arial Narrow"/>
            </w:rPr>
            <w:id w:val="30603472"/>
            <w:placeholder>
              <w:docPart w:val="E39CFF22FC564AB68DBF2C1C267BC646"/>
            </w:placeholder>
            <w:showingPlcHdr/>
            <w:text/>
          </w:sdtPr>
          <w:sdtEndPr/>
          <w:sdtContent>
            <w:tc>
              <w:tcPr>
                <w:tcW w:w="8526" w:type="dxa"/>
              </w:tcPr>
              <w:p w:rsidR="00BE1683" w:rsidRDefault="00DC7B0C" w:rsidP="00AC5FB8">
                <w:pPr>
                  <w:spacing w:before="60" w:after="60"/>
                  <w:rPr>
                    <w:rFonts w:ascii="Arial Narrow" w:hAnsi="Arial Narrow"/>
                  </w:rPr>
                </w:pPr>
                <w:r w:rsidRPr="00016B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1683" w:rsidTr="00A57115">
        <w:tc>
          <w:tcPr>
            <w:tcW w:w="2472" w:type="dxa"/>
            <w:shd w:val="clear" w:color="auto" w:fill="A6A6A6" w:themeFill="background1" w:themeFillShade="A6"/>
            <w:vAlign w:val="center"/>
          </w:tcPr>
          <w:p w:rsidR="00BE1683" w:rsidRPr="00BE1683" w:rsidRDefault="00BE1683" w:rsidP="00BE1683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Phone</w:t>
            </w:r>
            <w:r w:rsidRPr="00BE1683">
              <w:rPr>
                <w:rFonts w:ascii="Arial Narrow" w:hAnsi="Arial Narrow"/>
                <w:b/>
              </w:rPr>
              <w:t>:</w:t>
            </w:r>
          </w:p>
        </w:tc>
        <w:sdt>
          <w:sdtPr>
            <w:rPr>
              <w:rFonts w:ascii="Arial Narrow" w:hAnsi="Arial Narrow"/>
            </w:rPr>
            <w:id w:val="30603473"/>
            <w:placeholder>
              <w:docPart w:val="E39CFF22FC564AB68DBF2C1C267BC646"/>
            </w:placeholder>
            <w:showingPlcHdr/>
            <w:text/>
          </w:sdtPr>
          <w:sdtEndPr/>
          <w:sdtContent>
            <w:tc>
              <w:tcPr>
                <w:tcW w:w="8526" w:type="dxa"/>
              </w:tcPr>
              <w:p w:rsidR="00BE1683" w:rsidRDefault="00DC7B0C" w:rsidP="0082188A">
                <w:pPr>
                  <w:spacing w:before="60" w:after="60"/>
                  <w:rPr>
                    <w:rFonts w:ascii="Arial Narrow" w:hAnsi="Arial Narrow"/>
                  </w:rPr>
                </w:pPr>
                <w:r w:rsidRPr="00016B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1683" w:rsidTr="00A57115">
        <w:tc>
          <w:tcPr>
            <w:tcW w:w="2472" w:type="dxa"/>
            <w:shd w:val="clear" w:color="auto" w:fill="A6A6A6" w:themeFill="background1" w:themeFillShade="A6"/>
            <w:vAlign w:val="center"/>
          </w:tcPr>
          <w:p w:rsidR="00BE1683" w:rsidRPr="00BE1683" w:rsidRDefault="00BE1683" w:rsidP="00BE1683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Email Address:</w:t>
            </w:r>
          </w:p>
        </w:tc>
        <w:sdt>
          <w:sdtPr>
            <w:rPr>
              <w:rFonts w:ascii="Arial Narrow" w:hAnsi="Arial Narrow"/>
            </w:rPr>
            <w:id w:val="30603474"/>
            <w:placeholder>
              <w:docPart w:val="E39CFF22FC564AB68DBF2C1C267BC646"/>
            </w:placeholder>
            <w:showingPlcHdr/>
            <w:text/>
          </w:sdtPr>
          <w:sdtEndPr/>
          <w:sdtContent>
            <w:tc>
              <w:tcPr>
                <w:tcW w:w="8526" w:type="dxa"/>
              </w:tcPr>
              <w:p w:rsidR="00BE1683" w:rsidRDefault="00DC7B0C" w:rsidP="0082188A">
                <w:pPr>
                  <w:spacing w:before="60" w:after="60"/>
                  <w:rPr>
                    <w:rFonts w:ascii="Arial Narrow" w:hAnsi="Arial Narrow"/>
                  </w:rPr>
                </w:pPr>
                <w:r w:rsidRPr="00016B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E1683" w:rsidRPr="00A57115" w:rsidRDefault="00BE1683" w:rsidP="00BE168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BE1683" w:rsidTr="00A57115">
        <w:tc>
          <w:tcPr>
            <w:tcW w:w="10998" w:type="dxa"/>
            <w:shd w:val="clear" w:color="auto" w:fill="A6A6A6" w:themeFill="background1" w:themeFillShade="A6"/>
            <w:vAlign w:val="center"/>
          </w:tcPr>
          <w:p w:rsidR="00BE1683" w:rsidRDefault="009C22DB" w:rsidP="00BE168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Area of Eligibility:  </w:t>
            </w:r>
          </w:p>
        </w:tc>
      </w:tr>
      <w:tr w:rsidR="00BE1683" w:rsidTr="00BF141B">
        <w:sdt>
          <w:sdtPr>
            <w:rPr>
              <w:rFonts w:ascii="Arial Narrow" w:hAnsi="Arial Narrow"/>
            </w:rPr>
            <w:id w:val="30603475"/>
            <w:placeholder>
              <w:docPart w:val="E39CFF22FC564AB68DBF2C1C267BC646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1918371047"/>
                <w:placeholder>
                  <w:docPart w:val="503E516940704E47982CF93E785630AC"/>
                </w:placeholder>
                <w:showingPlcHdr/>
                <w:dropDownList>
                  <w:listItem w:value="Choose an item."/>
                  <w:listItem w:displayText="Autisim" w:value="Autisim"/>
                  <w:listItem w:displayText="Deaf-Blindness" w:value="Deaf-Blindness"/>
                  <w:listItem w:displayText="Deafness" w:value="Deafness"/>
                  <w:listItem w:displayText="Emotional Disturbance" w:value="Emotional Disturbance"/>
                  <w:listItem w:displayText="Hearing Impairment" w:value="Hearing Impairment"/>
                  <w:listItem w:displayText="Intellectual Disability" w:value="Intellectual Disability"/>
                  <w:listItem w:displayText="Multiple Disabilities" w:value="Multiple Disabilities"/>
                  <w:listItem w:displayText="Orthopedic Impairment" w:value="Orthopedic Impairment"/>
                  <w:listItem w:displayText="Other Health Impairment" w:value="Other Health Impairment"/>
                  <w:listItem w:displayText="Specific Learning Disability" w:value="Specific Learning Disability"/>
                  <w:listItem w:displayText="Speech or Language Impairment" w:value="Speech or Language Impairment"/>
                  <w:listItem w:displayText="Traumatic Brain Injury" w:value="Traumatic Brain Injury"/>
                  <w:listItem w:displayText="Visual Impairment Including Blindness" w:value="Visual Impairment Including Blindness"/>
                  <w:listItem w:displayText="Other:" w:value="Other:"/>
                </w:dropDownList>
              </w:sdtPr>
              <w:sdtEndPr/>
              <w:sdtContent>
                <w:tc>
                  <w:tcPr>
                    <w:tcW w:w="10998" w:type="dxa"/>
                  </w:tcPr>
                  <w:p w:rsidR="00BE1683" w:rsidRDefault="00573FC2" w:rsidP="00245675">
                    <w:pPr>
                      <w:spacing w:before="60" w:after="60"/>
                      <w:rPr>
                        <w:rFonts w:ascii="Arial Narrow" w:hAnsi="Arial Narrow"/>
                      </w:rPr>
                    </w:pPr>
                    <w:r w:rsidRPr="00E817E4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</w:tbl>
    <w:p w:rsidR="00BE1683" w:rsidRPr="00A57115" w:rsidRDefault="00BE1683" w:rsidP="00BE168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BE1683" w:rsidTr="00A57115">
        <w:tc>
          <w:tcPr>
            <w:tcW w:w="10998" w:type="dxa"/>
            <w:shd w:val="clear" w:color="auto" w:fill="A6A6A6" w:themeFill="background1" w:themeFillShade="A6"/>
            <w:vAlign w:val="center"/>
          </w:tcPr>
          <w:p w:rsidR="00BE1683" w:rsidRDefault="00BE1683" w:rsidP="00BE168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Medication:</w:t>
            </w:r>
            <w:r w:rsidR="009C22DB">
              <w:rPr>
                <w:rFonts w:ascii="Arial Narrow" w:hAnsi="Arial Narrow"/>
                <w:b/>
              </w:rPr>
              <w:t xml:space="preserve">                                     At Home:</w:t>
            </w:r>
            <w:r w:rsidR="003E646C">
              <w:rPr>
                <w:rFonts w:ascii="Arial Narrow" w:hAnsi="Arial Narrow"/>
                <w:b/>
              </w:rPr>
              <w:t xml:space="preserve"> </w:t>
            </w:r>
            <w:r w:rsidR="009C22DB">
              <w:rPr>
                <w:rFonts w:ascii="Arial Narrow" w:hAnsi="Arial Narrow"/>
                <w:b/>
              </w:rPr>
              <w:t>__________     In School:</w:t>
            </w:r>
            <w:r w:rsidR="007A6226">
              <w:rPr>
                <w:rFonts w:ascii="Arial Narrow" w:hAnsi="Arial Narrow"/>
                <w:b/>
              </w:rPr>
              <w:t xml:space="preserve"> </w:t>
            </w:r>
            <w:r w:rsidR="009C22DB">
              <w:rPr>
                <w:rFonts w:ascii="Arial Narrow" w:hAnsi="Arial Narrow"/>
                <w:b/>
              </w:rPr>
              <w:t xml:space="preserve">_____________          </w:t>
            </w:r>
            <w:sdt>
              <w:sdtPr>
                <w:rPr>
                  <w:rFonts w:ascii="Arial Narrow" w:hAnsi="Arial Narrow"/>
                </w:rPr>
                <w:id w:val="185958449"/>
              </w:sdtPr>
              <w:sdtEndPr/>
              <w:sdtContent>
                <w:r w:rsidR="009C22DB">
                  <w:rPr>
                    <w:rFonts w:ascii="MS Gothic" w:eastAsia="MS Gothic" w:hAnsi="MS Gothic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9C22DB">
                  <w:rPr>
                    <w:rFonts w:ascii="MS Gothic" w:eastAsia="MS Gothic" w:hAnsi="MS Gothic"/>
                  </w:rPr>
                  <w:instrText xml:space="preserve"> </w:instrText>
                </w:r>
                <w:r w:rsidR="009C22DB">
                  <w:rPr>
                    <w:rFonts w:ascii="MS Gothic" w:eastAsia="MS Gothic" w:hAnsi="MS Gothic" w:hint="eastAsia"/>
                  </w:rPr>
                  <w:instrText>FORMCHECKBOX</w:instrText>
                </w:r>
                <w:r w:rsidR="009C22DB">
                  <w:rPr>
                    <w:rFonts w:ascii="MS Gothic" w:eastAsia="MS Gothic" w:hAnsi="MS Gothic"/>
                  </w:rPr>
                  <w:instrText xml:space="preserve"> </w:instrText>
                </w:r>
                <w:r w:rsidR="00D6535B">
                  <w:rPr>
                    <w:rFonts w:ascii="MS Gothic" w:eastAsia="MS Gothic" w:hAnsi="MS Gothic"/>
                  </w:rPr>
                </w:r>
                <w:r w:rsidR="00D6535B">
                  <w:rPr>
                    <w:rFonts w:ascii="MS Gothic" w:eastAsia="MS Gothic" w:hAnsi="MS Gothic"/>
                  </w:rPr>
                  <w:fldChar w:fldCharType="separate"/>
                </w:r>
                <w:r w:rsidR="009C22DB">
                  <w:rPr>
                    <w:rFonts w:ascii="MS Gothic" w:eastAsia="MS Gothic" w:hAnsi="MS Gothic"/>
                  </w:rPr>
                  <w:fldChar w:fldCharType="end"/>
                </w:r>
                <w:r w:rsidR="009C22DB" w:rsidRPr="009C22DB">
                  <w:rPr>
                    <w:rFonts w:ascii="Arial Narrow" w:eastAsia="MS Gothic" w:hAnsi="Arial Narrow"/>
                  </w:rPr>
                  <w:t>Not Applicable</w:t>
                </w:r>
              </w:sdtContent>
            </w:sdt>
          </w:p>
        </w:tc>
      </w:tr>
      <w:tr w:rsidR="00BE1683" w:rsidTr="00BF141B">
        <w:tc>
          <w:tcPr>
            <w:tcW w:w="10998" w:type="dxa"/>
          </w:tcPr>
          <w:p w:rsidR="00BE1683" w:rsidRDefault="009C22DB" w:rsidP="009C22DB">
            <w:pPr>
              <w:tabs>
                <w:tab w:val="left" w:pos="348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 xml:space="preserve"> </w:t>
            </w:r>
          </w:p>
        </w:tc>
      </w:tr>
    </w:tbl>
    <w:p w:rsidR="00BE1683" w:rsidRPr="00A57115" w:rsidRDefault="00BE1683" w:rsidP="00BE168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BE1683" w:rsidTr="00A57115">
        <w:tc>
          <w:tcPr>
            <w:tcW w:w="10998" w:type="dxa"/>
            <w:shd w:val="clear" w:color="auto" w:fill="A6A6A6" w:themeFill="background1" w:themeFillShade="A6"/>
          </w:tcPr>
          <w:p w:rsidR="00BE1683" w:rsidRDefault="00BE1683" w:rsidP="00BE1683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Documentation of learning needs</w:t>
            </w:r>
            <w:r w:rsidRPr="00BE1683">
              <w:rPr>
                <w:rFonts w:ascii="Arial Narrow" w:hAnsi="Arial Narrow"/>
                <w:b/>
              </w:rPr>
              <w:t>:</w:t>
            </w:r>
          </w:p>
          <w:p w:rsidR="00BE1683" w:rsidRPr="00BE1683" w:rsidRDefault="00BE1683" w:rsidP="00BE168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Attach evaluation and documentation.</w:t>
            </w:r>
          </w:p>
        </w:tc>
      </w:tr>
      <w:tr w:rsidR="00BE1683" w:rsidTr="00BF141B">
        <w:tc>
          <w:tcPr>
            <w:tcW w:w="10998" w:type="dxa"/>
          </w:tcPr>
          <w:p w:rsidR="00BE1683" w:rsidRDefault="00D6535B" w:rsidP="00DC7B0C">
            <w:pPr>
              <w:tabs>
                <w:tab w:val="left" w:pos="2670"/>
              </w:tabs>
              <w:spacing w:before="60" w:after="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54168072"/>
                <w:placeholder>
                  <w:docPart w:val="4B113332A36548E0A3F290AA281DF81A"/>
                </w:placeholder>
                <w:showingPlcHdr/>
                <w:comboBox>
                  <w:listItem w:value="Choose an item."/>
                  <w:listItem w:displayText="Psycho-Ed Evaluation" w:value="Psycho-Ed Evaluation"/>
                  <w:listItem w:displayText="Medical Statement/Documentation" w:value="Medical Statement/Documentation"/>
                  <w:listItem w:displayText="Standardized Test Scores" w:value="Standardized Test Scores"/>
                  <w:listItem w:displayText="Assessments" w:value="Assessments"/>
                  <w:listItem w:displayText="Observations" w:value="Observations"/>
                  <w:listItem w:displayText="Anecdotals" w:value="Anecdotals"/>
                  <w:listItem w:displayText="Other" w:value="Other"/>
                </w:comboBox>
              </w:sdtPr>
              <w:sdtEndPr/>
              <w:sdtContent>
                <w:r w:rsidR="00DC7B0C" w:rsidRPr="00E817E4">
                  <w:rPr>
                    <w:rStyle w:val="PlaceholderText"/>
                  </w:rPr>
                  <w:t>Choose an item.</w:t>
                </w:r>
              </w:sdtContent>
            </w:sdt>
            <w:r w:rsidR="00DC7B0C">
              <w:rPr>
                <w:rFonts w:ascii="Arial Narrow" w:hAnsi="Arial Narrow"/>
              </w:rPr>
              <w:tab/>
            </w:r>
          </w:p>
        </w:tc>
      </w:tr>
    </w:tbl>
    <w:p w:rsidR="00552999" w:rsidRDefault="00552999" w:rsidP="00BE1683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B0184B" w:rsidTr="00BA792D">
        <w:tc>
          <w:tcPr>
            <w:tcW w:w="10998" w:type="dxa"/>
            <w:shd w:val="clear" w:color="auto" w:fill="A6A6A6" w:themeFill="background1" w:themeFillShade="A6"/>
            <w:vAlign w:val="center"/>
          </w:tcPr>
          <w:p w:rsidR="00B0184B" w:rsidRDefault="00B0184B" w:rsidP="00BA792D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Program Setting:</w:t>
            </w:r>
            <w:r w:rsidR="003E646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B0184B" w:rsidTr="00BA792D">
        <w:sdt>
          <w:sdtPr>
            <w:rPr>
              <w:rFonts w:ascii="Arial Narrow" w:hAnsi="Arial Narrow"/>
            </w:rPr>
            <w:id w:val="-1278786348"/>
            <w:placeholder>
              <w:docPart w:val="DefaultPlaceholder_-1854013439"/>
            </w:placeholder>
            <w:dropDownList>
              <w:listItem w:displayText="Choose an item." w:value="Choose an item."/>
              <w:listItem w:displayText="Resource" w:value="Resource"/>
              <w:listItem w:displayText="Pull-Out" w:value="Pull-Out"/>
              <w:listItem w:displayText="Separate Setting" w:value="Separate Setting"/>
              <w:listItem w:displayText="Inclusion" w:value="Inclusion"/>
              <w:listItem w:displayText="Regular" w:value="Regular"/>
              <w:listItem w:displayText="Consultative" w:value="Consultative"/>
            </w:dropDownList>
          </w:sdtPr>
          <w:sdtEndPr/>
          <w:sdtContent>
            <w:tc>
              <w:tcPr>
                <w:tcW w:w="10998" w:type="dxa"/>
              </w:tcPr>
              <w:p w:rsidR="00B0184B" w:rsidRDefault="003852E1" w:rsidP="00BA792D">
                <w:pPr>
                  <w:spacing w:before="60" w:after="60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Choose an item.</w:t>
                </w:r>
              </w:p>
            </w:tc>
          </w:sdtContent>
        </w:sdt>
      </w:tr>
    </w:tbl>
    <w:p w:rsidR="005F316C" w:rsidRPr="0015260F" w:rsidRDefault="005F316C" w:rsidP="00A57115">
      <w:pPr>
        <w:spacing w:after="0" w:line="240" w:lineRule="auto"/>
        <w:rPr>
          <w:sz w:val="12"/>
          <w:szCs w:val="12"/>
        </w:rPr>
        <w:sectPr w:rsidR="005F316C" w:rsidRPr="0015260F" w:rsidSect="00A1751A">
          <w:type w:val="continuous"/>
          <w:pgSz w:w="12240" w:h="15840"/>
          <w:pgMar w:top="720" w:right="720" w:bottom="720" w:left="720" w:header="720" w:footer="585" w:gutter="0"/>
          <w:cols w:space="720"/>
          <w:docGrid w:linePitch="360"/>
        </w:sectPr>
      </w:pPr>
    </w:p>
    <w:p w:rsidR="005F316C" w:rsidRDefault="005F316C" w:rsidP="00552999">
      <w:pPr>
        <w:spacing w:after="0" w:line="240" w:lineRule="auto"/>
        <w:rPr>
          <w:rFonts w:ascii="Arial Narrow" w:hAnsi="Arial Narrow"/>
          <w:b/>
        </w:rPr>
        <w:sectPr w:rsidR="005F316C" w:rsidSect="005F316C">
          <w:type w:val="continuous"/>
          <w:pgSz w:w="12240" w:h="15840"/>
          <w:pgMar w:top="720" w:right="720" w:bottom="720" w:left="720" w:header="720" w:footer="315" w:gutter="0"/>
          <w:cols w:num="2" w:space="720"/>
          <w:docGrid w:linePitch="360"/>
        </w:sectPr>
      </w:pPr>
    </w:p>
    <w:p w:rsidR="00D41194" w:rsidRPr="0015260F" w:rsidRDefault="00D41194" w:rsidP="00A57115">
      <w:pPr>
        <w:spacing w:after="0" w:line="240" w:lineRule="auto"/>
        <w:rPr>
          <w:sz w:val="12"/>
          <w:szCs w:val="12"/>
        </w:rPr>
        <w:sectPr w:rsidR="00D41194" w:rsidRPr="0015260F" w:rsidSect="005F316C">
          <w:type w:val="continuous"/>
          <w:pgSz w:w="12240" w:h="15840"/>
          <w:pgMar w:top="720" w:right="720" w:bottom="720" w:left="720" w:header="720" w:footer="315" w:gutter="0"/>
          <w:cols w:space="720"/>
          <w:docGrid w:linePitch="360"/>
        </w:sectPr>
      </w:pPr>
    </w:p>
    <w:p w:rsidR="00D41194" w:rsidRDefault="00D41194" w:rsidP="00B80124">
      <w:pPr>
        <w:rPr>
          <w:rFonts w:ascii="Arial Narrow" w:hAnsi="Arial Narrow"/>
          <w:b/>
        </w:rPr>
        <w:sectPr w:rsidR="00D41194" w:rsidSect="00D41194">
          <w:type w:val="continuous"/>
          <w:pgSz w:w="12240" w:h="15840"/>
          <w:pgMar w:top="720" w:right="720" w:bottom="720" w:left="720" w:header="720" w:footer="315" w:gutter="0"/>
          <w:cols w:num="2" w:space="720"/>
          <w:docGrid w:linePitch="360"/>
        </w:sectPr>
      </w:pPr>
    </w:p>
    <w:p w:rsidR="00C06022" w:rsidRPr="00C06022" w:rsidRDefault="000327AB" w:rsidP="00C0602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A6A6A6" w:themeFill="background1" w:themeFillShade="A6"/>
        <w:spacing w:after="0"/>
        <w:jc w:val="center"/>
        <w:rPr>
          <w:rFonts w:ascii="Arial Narrow" w:hAnsi="Arial Narrow"/>
          <w:b/>
          <w:color w:val="auto"/>
          <w:sz w:val="40"/>
          <w:szCs w:val="40"/>
        </w:rPr>
      </w:pPr>
      <w:r>
        <w:rPr>
          <w:rFonts w:ascii="Arial Narrow" w:hAnsi="Arial Narrow"/>
          <w:b/>
          <w:color w:val="auto"/>
          <w:sz w:val="40"/>
          <w:szCs w:val="40"/>
        </w:rPr>
        <w:lastRenderedPageBreak/>
        <w:t>Confidential – Individualized</w:t>
      </w:r>
      <w:r w:rsidR="00C06022" w:rsidRPr="00C06022">
        <w:rPr>
          <w:rFonts w:ascii="Arial Narrow" w:hAnsi="Arial Narrow"/>
          <w:b/>
          <w:color w:val="auto"/>
          <w:sz w:val="40"/>
          <w:szCs w:val="40"/>
        </w:rPr>
        <w:t xml:space="preserve"> Learning Plan</w:t>
      </w:r>
    </w:p>
    <w:p w:rsidR="00C06022" w:rsidRDefault="00C06022" w:rsidP="00C06022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20"/>
        <w:gridCol w:w="9365"/>
      </w:tblGrid>
      <w:tr w:rsidR="00C06022" w:rsidTr="007A6226">
        <w:tc>
          <w:tcPr>
            <w:tcW w:w="1520" w:type="dxa"/>
            <w:shd w:val="clear" w:color="auto" w:fill="A6A6A6" w:themeFill="background1" w:themeFillShade="A6"/>
            <w:vAlign w:val="center"/>
          </w:tcPr>
          <w:p w:rsidR="00C06022" w:rsidRPr="00BE1683" w:rsidRDefault="00C06022" w:rsidP="00A1751A">
            <w:pPr>
              <w:spacing w:before="60" w:after="60"/>
              <w:rPr>
                <w:rFonts w:ascii="Arial Narrow" w:hAnsi="Arial Narrow"/>
                <w:b/>
              </w:rPr>
            </w:pPr>
            <w:r w:rsidRPr="00BE1683">
              <w:rPr>
                <w:rFonts w:ascii="Arial Narrow" w:hAnsi="Arial Narrow"/>
                <w:b/>
              </w:rPr>
              <w:t>Student Name:</w:t>
            </w:r>
          </w:p>
        </w:tc>
        <w:sdt>
          <w:sdtPr>
            <w:rPr>
              <w:rFonts w:ascii="Arial Narrow" w:hAnsi="Arial Narrow"/>
            </w:rPr>
            <w:id w:val="-954251431"/>
            <w:placeholder>
              <w:docPart w:val="FB58CD3911E44E81B2429735BD3761FF"/>
            </w:placeholder>
            <w:showingPlcHdr/>
            <w:text/>
          </w:sdtPr>
          <w:sdtEndPr/>
          <w:sdtContent>
            <w:tc>
              <w:tcPr>
                <w:tcW w:w="9365" w:type="dxa"/>
              </w:tcPr>
              <w:p w:rsidR="00C06022" w:rsidRDefault="00573FC2" w:rsidP="00A1751A">
                <w:pPr>
                  <w:spacing w:before="60" w:after="60"/>
                  <w:rPr>
                    <w:rFonts w:ascii="Arial Narrow" w:hAnsi="Arial Narrow"/>
                  </w:rPr>
                </w:pPr>
                <w:r w:rsidRPr="005E64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C245A" w:rsidRDefault="008C245A" w:rsidP="00C06022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4817"/>
        <w:gridCol w:w="2043"/>
        <w:gridCol w:w="4001"/>
      </w:tblGrid>
      <w:tr w:rsidR="008C245A" w:rsidRPr="00712B74" w:rsidTr="00B0184B">
        <w:trPr>
          <w:trHeight w:val="104"/>
        </w:trPr>
        <w:tc>
          <w:tcPr>
            <w:tcW w:w="10861" w:type="dxa"/>
            <w:gridSpan w:val="3"/>
            <w:shd w:val="clear" w:color="auto" w:fill="A6A6A6" w:themeFill="background1" w:themeFillShade="A6"/>
          </w:tcPr>
          <w:p w:rsidR="008C245A" w:rsidRPr="00712B74" w:rsidRDefault="007F7D82" w:rsidP="00BA792D">
            <w:pPr>
              <w:spacing w:before="60" w:after="6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Academic/Behavioral Goals:</w:t>
            </w:r>
          </w:p>
        </w:tc>
      </w:tr>
      <w:tr w:rsidR="007F7D82" w:rsidTr="007D4C6D">
        <w:trPr>
          <w:trHeight w:val="782"/>
        </w:trPr>
        <w:sdt>
          <w:sdtPr>
            <w:rPr>
              <w:rFonts w:ascii="Arial Narrow" w:hAnsi="Arial Narrow"/>
              <w:b/>
              <w:sz w:val="20"/>
              <w:szCs w:val="20"/>
            </w:rPr>
            <w:id w:val="310609042"/>
            <w:placeholder>
              <w:docPart w:val="7F37ABF3DC5D42F8A4FA4109246D52C1"/>
            </w:placeholder>
            <w:showingPlcHdr/>
            <w:text/>
          </w:sdtPr>
          <w:sdtEndPr/>
          <w:sdtContent>
            <w:tc>
              <w:tcPr>
                <w:tcW w:w="4817" w:type="dxa"/>
              </w:tcPr>
              <w:p w:rsidR="007F7D82" w:rsidRPr="00B0184B" w:rsidRDefault="007F7D82" w:rsidP="0077541E">
                <w:pPr>
                  <w:spacing w:after="120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B0184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043" w:type="dxa"/>
            <w:shd w:val="clear" w:color="auto" w:fill="A6A6A6" w:themeFill="background1" w:themeFillShade="A6"/>
            <w:vAlign w:val="center"/>
          </w:tcPr>
          <w:p w:rsidR="007F7D82" w:rsidRPr="00B0184B" w:rsidRDefault="007F7D82" w:rsidP="0077541E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B0184B">
              <w:rPr>
                <w:rFonts w:ascii="Arial Narrow" w:hAnsi="Arial Narrow"/>
                <w:b/>
                <w:sz w:val="20"/>
                <w:szCs w:val="20"/>
              </w:rPr>
              <w:t>Goal Status: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621306557"/>
            <w:placeholder>
              <w:docPart w:val="DefaultPlaceholder_-1854013439"/>
            </w:placeholder>
            <w:showingPlcHdr/>
            <w:comboBox>
              <w:listItem w:value="Choose an item."/>
              <w:listItem w:displayText="Mastered" w:value="Mastered"/>
              <w:listItem w:displayText="Adequate Progress" w:value="Adequate Progress"/>
              <w:listItem w:displayText="Some Progress" w:value="Some Progress"/>
              <w:listItem w:displayText="Insufficient Progress" w:value="Insufficient Progress"/>
            </w:comboBox>
          </w:sdtPr>
          <w:sdtEndPr/>
          <w:sdtContent>
            <w:tc>
              <w:tcPr>
                <w:tcW w:w="4000" w:type="dxa"/>
              </w:tcPr>
              <w:p w:rsidR="007F7D82" w:rsidRPr="00B0184B" w:rsidRDefault="005A7FB0" w:rsidP="0077541E">
                <w:pPr>
                  <w:spacing w:after="60"/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817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7D82" w:rsidTr="007D4C6D">
        <w:trPr>
          <w:trHeight w:val="710"/>
        </w:trPr>
        <w:sdt>
          <w:sdtPr>
            <w:rPr>
              <w:rFonts w:ascii="Arial Narrow" w:hAnsi="Arial Narrow"/>
              <w:b/>
              <w:sz w:val="20"/>
              <w:szCs w:val="20"/>
            </w:rPr>
            <w:id w:val="643158789"/>
            <w:placeholder>
              <w:docPart w:val="6FE2ECDE908842EEAC8F5D7CA23829EE"/>
            </w:placeholder>
            <w:showingPlcHdr/>
            <w:text/>
          </w:sdtPr>
          <w:sdtEndPr/>
          <w:sdtContent>
            <w:tc>
              <w:tcPr>
                <w:tcW w:w="4817" w:type="dxa"/>
              </w:tcPr>
              <w:p w:rsidR="007F7D82" w:rsidRPr="00B0184B" w:rsidRDefault="007F7D82" w:rsidP="0077541E">
                <w:pPr>
                  <w:spacing w:after="120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B0184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043" w:type="dxa"/>
            <w:shd w:val="clear" w:color="auto" w:fill="A6A6A6" w:themeFill="background1" w:themeFillShade="A6"/>
            <w:vAlign w:val="center"/>
          </w:tcPr>
          <w:p w:rsidR="007F7D82" w:rsidRPr="00B0184B" w:rsidRDefault="007F7D82" w:rsidP="0077541E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B0184B">
              <w:rPr>
                <w:rFonts w:ascii="Arial Narrow" w:hAnsi="Arial Narrow"/>
                <w:b/>
                <w:sz w:val="20"/>
                <w:szCs w:val="20"/>
              </w:rPr>
              <w:t>Goal Status: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9603747"/>
            <w:placeholder>
              <w:docPart w:val="71E2D72E491C48AD828A78D7DDFD9665"/>
            </w:placeholder>
            <w:showingPlcHdr/>
            <w:comboBox>
              <w:listItem w:value="Choose an item."/>
              <w:listItem w:displayText="Mastered" w:value="Mastered"/>
              <w:listItem w:displayText="Adequate Progress" w:value="Adequate Progress"/>
              <w:listItem w:displayText="Some Progress" w:value="Some Progress"/>
              <w:listItem w:displayText="Insufficient Progress" w:value="Insufficient Progress"/>
            </w:comboBox>
          </w:sdtPr>
          <w:sdtEndPr/>
          <w:sdtContent>
            <w:tc>
              <w:tcPr>
                <w:tcW w:w="4000" w:type="dxa"/>
              </w:tcPr>
              <w:p w:rsidR="007F7D82" w:rsidRPr="00B0184B" w:rsidRDefault="0077541E" w:rsidP="0077541E">
                <w:pPr>
                  <w:spacing w:after="60"/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817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7D82" w:rsidTr="007D4C6D">
        <w:trPr>
          <w:trHeight w:val="710"/>
        </w:trPr>
        <w:sdt>
          <w:sdtPr>
            <w:rPr>
              <w:rFonts w:ascii="Arial Narrow" w:hAnsi="Arial Narrow"/>
              <w:b/>
              <w:sz w:val="20"/>
              <w:szCs w:val="20"/>
            </w:rPr>
            <w:id w:val="-929495360"/>
            <w:placeholder>
              <w:docPart w:val="DA46C99240CF422EA522479C463B494D"/>
            </w:placeholder>
            <w:showingPlcHdr/>
            <w:text/>
          </w:sdtPr>
          <w:sdtEndPr/>
          <w:sdtContent>
            <w:tc>
              <w:tcPr>
                <w:tcW w:w="4817" w:type="dxa"/>
              </w:tcPr>
              <w:p w:rsidR="007F7D82" w:rsidRPr="00B0184B" w:rsidRDefault="007F7D82" w:rsidP="0077541E">
                <w:pPr>
                  <w:spacing w:after="120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B0184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043" w:type="dxa"/>
            <w:shd w:val="clear" w:color="auto" w:fill="A6A6A6" w:themeFill="background1" w:themeFillShade="A6"/>
            <w:vAlign w:val="center"/>
          </w:tcPr>
          <w:p w:rsidR="007F7D82" w:rsidRPr="00B0184B" w:rsidRDefault="007F7D82" w:rsidP="0077541E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B0184B">
              <w:rPr>
                <w:rFonts w:ascii="Arial Narrow" w:hAnsi="Arial Narrow"/>
                <w:b/>
                <w:sz w:val="20"/>
                <w:szCs w:val="20"/>
              </w:rPr>
              <w:t>Goal Status: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874146776"/>
            <w:placeholder>
              <w:docPart w:val="BBB1227C96674B9AB8874E9B8331878E"/>
            </w:placeholder>
            <w:showingPlcHdr/>
            <w:comboBox>
              <w:listItem w:value="Choose an item."/>
              <w:listItem w:displayText="Mastered" w:value="Mastered"/>
              <w:listItem w:displayText="Adequate Progress" w:value="Adequate Progress"/>
              <w:listItem w:displayText="Some Progress" w:value="Some Progress"/>
              <w:listItem w:displayText="Insufficient Progress" w:value="Insufficient Progress"/>
            </w:comboBox>
          </w:sdtPr>
          <w:sdtEndPr/>
          <w:sdtContent>
            <w:tc>
              <w:tcPr>
                <w:tcW w:w="4000" w:type="dxa"/>
              </w:tcPr>
              <w:p w:rsidR="007F7D82" w:rsidRPr="00B0184B" w:rsidRDefault="0077541E" w:rsidP="0077541E">
                <w:pPr>
                  <w:spacing w:after="60"/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817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7D82" w:rsidTr="007D4C6D">
        <w:trPr>
          <w:trHeight w:val="710"/>
        </w:trPr>
        <w:sdt>
          <w:sdtPr>
            <w:rPr>
              <w:rFonts w:ascii="Arial Narrow" w:hAnsi="Arial Narrow"/>
              <w:b/>
              <w:sz w:val="20"/>
              <w:szCs w:val="20"/>
            </w:rPr>
            <w:id w:val="-203952705"/>
            <w:placeholder>
              <w:docPart w:val="280AEA493A264B8AA09509A8805FC6C0"/>
            </w:placeholder>
            <w:showingPlcHdr/>
            <w:text/>
          </w:sdtPr>
          <w:sdtEndPr/>
          <w:sdtContent>
            <w:tc>
              <w:tcPr>
                <w:tcW w:w="4817" w:type="dxa"/>
              </w:tcPr>
              <w:p w:rsidR="007F7D82" w:rsidRPr="00B0184B" w:rsidRDefault="007F7D82" w:rsidP="0077541E">
                <w:pPr>
                  <w:spacing w:after="120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B0184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043" w:type="dxa"/>
            <w:shd w:val="clear" w:color="auto" w:fill="A6A6A6" w:themeFill="background1" w:themeFillShade="A6"/>
            <w:vAlign w:val="center"/>
          </w:tcPr>
          <w:p w:rsidR="007F7D82" w:rsidRPr="00B0184B" w:rsidRDefault="007F7D82" w:rsidP="0077541E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B0184B">
              <w:rPr>
                <w:rFonts w:ascii="Arial Narrow" w:hAnsi="Arial Narrow"/>
                <w:b/>
                <w:sz w:val="20"/>
                <w:szCs w:val="20"/>
              </w:rPr>
              <w:t>Goal Status: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316683387"/>
            <w:placeholder>
              <w:docPart w:val="6DE9655DFAF042539605E13C558A5DAB"/>
            </w:placeholder>
            <w:showingPlcHdr/>
            <w:comboBox>
              <w:listItem w:value="Choose an item."/>
              <w:listItem w:displayText="Mastered" w:value="Mastered"/>
              <w:listItem w:displayText="Adequate Progress" w:value="Adequate Progress"/>
              <w:listItem w:displayText="Some Progress" w:value="Some Progress"/>
              <w:listItem w:displayText="Insufficient Progress" w:value="Insufficient Progress"/>
            </w:comboBox>
          </w:sdtPr>
          <w:sdtEndPr/>
          <w:sdtContent>
            <w:tc>
              <w:tcPr>
                <w:tcW w:w="4000" w:type="dxa"/>
              </w:tcPr>
              <w:p w:rsidR="007F7D82" w:rsidRPr="00B0184B" w:rsidRDefault="0077541E" w:rsidP="0077541E">
                <w:pPr>
                  <w:spacing w:after="60"/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817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0184B" w:rsidTr="007D4C6D">
        <w:trPr>
          <w:trHeight w:val="710"/>
        </w:trPr>
        <w:sdt>
          <w:sdtPr>
            <w:rPr>
              <w:rFonts w:ascii="Arial Narrow" w:hAnsi="Arial Narrow"/>
              <w:b/>
              <w:sz w:val="20"/>
              <w:szCs w:val="20"/>
            </w:rPr>
            <w:id w:val="-976138283"/>
            <w:placeholder>
              <w:docPart w:val="DD983BEDDA014941BEB275FDC7C1F5E2"/>
            </w:placeholder>
            <w:showingPlcHdr/>
            <w:text/>
          </w:sdtPr>
          <w:sdtEndPr/>
          <w:sdtContent>
            <w:tc>
              <w:tcPr>
                <w:tcW w:w="4817" w:type="dxa"/>
              </w:tcPr>
              <w:p w:rsidR="00B0184B" w:rsidRPr="00B0184B" w:rsidRDefault="00B0184B" w:rsidP="0077541E">
                <w:pPr>
                  <w:spacing w:after="120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B0184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043" w:type="dxa"/>
            <w:shd w:val="clear" w:color="auto" w:fill="A6A6A6" w:themeFill="background1" w:themeFillShade="A6"/>
            <w:vAlign w:val="center"/>
          </w:tcPr>
          <w:p w:rsidR="00B0184B" w:rsidRPr="00B0184B" w:rsidRDefault="00B0184B" w:rsidP="0077541E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B0184B">
              <w:rPr>
                <w:rFonts w:ascii="Arial Narrow" w:hAnsi="Arial Narrow"/>
                <w:b/>
                <w:sz w:val="20"/>
                <w:szCs w:val="20"/>
              </w:rPr>
              <w:t>Goal Status: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281337533"/>
            <w:placeholder>
              <w:docPart w:val="8A1930FDA52F4ED9A1E0591822202F9E"/>
            </w:placeholder>
            <w:showingPlcHdr/>
            <w:comboBox>
              <w:listItem w:value="Choose an item."/>
              <w:listItem w:displayText="Mastered" w:value="Mastered"/>
              <w:listItem w:displayText="Adequate Progress" w:value="Adequate Progress"/>
              <w:listItem w:displayText="Some Progress" w:value="Some Progress"/>
              <w:listItem w:displayText="Insufficient Progress" w:value="Insufficient Progress"/>
            </w:comboBox>
          </w:sdtPr>
          <w:sdtEndPr/>
          <w:sdtContent>
            <w:tc>
              <w:tcPr>
                <w:tcW w:w="4000" w:type="dxa"/>
              </w:tcPr>
              <w:p w:rsidR="00B0184B" w:rsidRPr="00B0184B" w:rsidRDefault="0077541E" w:rsidP="0077541E">
                <w:pPr>
                  <w:spacing w:after="60"/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817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8C245A" w:rsidRDefault="008C245A" w:rsidP="00C06022">
      <w:pPr>
        <w:spacing w:after="0"/>
        <w:rPr>
          <w:rFonts w:ascii="Arial Narrow" w:hAnsi="Arial Narrow"/>
          <w:b/>
        </w:rPr>
      </w:pPr>
    </w:p>
    <w:p w:rsidR="008C245A" w:rsidRDefault="00B0184B" w:rsidP="00C06022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Additional Information:</w:t>
      </w:r>
      <w:r w:rsidR="006D20B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_______________________________________________________________________________________</w:t>
      </w:r>
    </w:p>
    <w:p w:rsidR="00B0184B" w:rsidRDefault="00B0184B" w:rsidP="00C06022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8C245A" w:rsidRDefault="008C245A" w:rsidP="00C06022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875"/>
        <w:gridCol w:w="8123"/>
      </w:tblGrid>
      <w:tr w:rsidR="00BA792D" w:rsidRPr="00712B74" w:rsidTr="00BA792D">
        <w:tc>
          <w:tcPr>
            <w:tcW w:w="10998" w:type="dxa"/>
            <w:gridSpan w:val="2"/>
            <w:shd w:val="clear" w:color="auto" w:fill="A6A6A6" w:themeFill="background1" w:themeFillShade="A6"/>
          </w:tcPr>
          <w:p w:rsidR="00BA792D" w:rsidRPr="00712B74" w:rsidRDefault="00BA792D" w:rsidP="00BA792D">
            <w:pPr>
              <w:spacing w:before="60" w:after="6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Transition Plan:</w:t>
            </w:r>
            <w:r w:rsidR="00912D06">
              <w:rPr>
                <w:rFonts w:ascii="Arial Narrow" w:hAnsi="Arial Narrow"/>
                <w:b/>
                <w:sz w:val="28"/>
              </w:rPr>
              <w:t xml:space="preserve"> (High School)</w:t>
            </w:r>
          </w:p>
        </w:tc>
      </w:tr>
      <w:tr w:rsidR="00223EFC" w:rsidTr="00223EFC">
        <w:trPr>
          <w:trHeight w:val="422"/>
        </w:trPr>
        <w:tc>
          <w:tcPr>
            <w:tcW w:w="2875" w:type="dxa"/>
            <w:vAlign w:val="center"/>
          </w:tcPr>
          <w:p w:rsidR="00223EFC" w:rsidRPr="00223EFC" w:rsidRDefault="00223EFC" w:rsidP="00BA792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23EFC">
              <w:rPr>
                <w:rFonts w:ascii="Arial Narrow" w:hAnsi="Arial Narrow"/>
                <w:sz w:val="20"/>
                <w:szCs w:val="20"/>
              </w:rPr>
              <w:t>Goals for future (after graduation):</w:t>
            </w:r>
          </w:p>
        </w:tc>
        <w:tc>
          <w:tcPr>
            <w:tcW w:w="8123" w:type="dxa"/>
            <w:vAlign w:val="center"/>
          </w:tcPr>
          <w:p w:rsidR="00223EFC" w:rsidRDefault="00223EFC" w:rsidP="00BA792D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223EFC" w:rsidTr="00223EFC">
        <w:trPr>
          <w:trHeight w:val="368"/>
        </w:trPr>
        <w:tc>
          <w:tcPr>
            <w:tcW w:w="2875" w:type="dxa"/>
          </w:tcPr>
          <w:p w:rsidR="00223EFC" w:rsidRPr="00223EFC" w:rsidRDefault="00223EFC" w:rsidP="00BA792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University/College:</w:t>
            </w:r>
          </w:p>
        </w:tc>
        <w:tc>
          <w:tcPr>
            <w:tcW w:w="8123" w:type="dxa"/>
          </w:tcPr>
          <w:p w:rsidR="00223EFC" w:rsidRDefault="00223EFC" w:rsidP="00BA792D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223EFC" w:rsidTr="00223EFC">
        <w:trPr>
          <w:trHeight w:val="368"/>
        </w:trPr>
        <w:tc>
          <w:tcPr>
            <w:tcW w:w="2875" w:type="dxa"/>
          </w:tcPr>
          <w:p w:rsidR="00223EFC" w:rsidRDefault="00223EFC" w:rsidP="00BA792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Career/Technical/Vocational:</w:t>
            </w:r>
          </w:p>
        </w:tc>
        <w:tc>
          <w:tcPr>
            <w:tcW w:w="8123" w:type="dxa"/>
          </w:tcPr>
          <w:p w:rsidR="00223EFC" w:rsidRDefault="00223EFC" w:rsidP="00BA792D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223EFC" w:rsidTr="00223EFC">
        <w:trPr>
          <w:trHeight w:val="368"/>
        </w:trPr>
        <w:tc>
          <w:tcPr>
            <w:tcW w:w="2875" w:type="dxa"/>
          </w:tcPr>
          <w:p w:rsidR="00223EFC" w:rsidRDefault="00223EFC" w:rsidP="00BA792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Other:</w:t>
            </w:r>
          </w:p>
        </w:tc>
        <w:tc>
          <w:tcPr>
            <w:tcW w:w="8123" w:type="dxa"/>
          </w:tcPr>
          <w:p w:rsidR="00223EFC" w:rsidRDefault="00223EFC" w:rsidP="00BA792D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</w:tbl>
    <w:p w:rsidR="008C245A" w:rsidRDefault="008C245A" w:rsidP="00C06022">
      <w:pPr>
        <w:spacing w:after="0"/>
        <w:rPr>
          <w:rFonts w:ascii="Arial Narrow" w:hAnsi="Arial Narrow"/>
          <w:b/>
        </w:rPr>
      </w:pPr>
    </w:p>
    <w:p w:rsidR="007D4C6D" w:rsidRDefault="007D4C6D" w:rsidP="00C06022">
      <w:pPr>
        <w:spacing w:after="0"/>
        <w:rPr>
          <w:rFonts w:ascii="Arial Narrow" w:hAnsi="Arial Narrow"/>
          <w:b/>
        </w:rPr>
      </w:pPr>
    </w:p>
    <w:p w:rsidR="007D4C6D" w:rsidRDefault="007D4C6D" w:rsidP="00C06022">
      <w:pPr>
        <w:spacing w:after="0"/>
        <w:rPr>
          <w:rFonts w:ascii="Arial Narrow" w:hAnsi="Arial Narrow"/>
          <w:b/>
        </w:rPr>
      </w:pPr>
    </w:p>
    <w:p w:rsidR="007D4C6D" w:rsidRDefault="007D4C6D" w:rsidP="00C06022">
      <w:pPr>
        <w:spacing w:after="0"/>
        <w:rPr>
          <w:rFonts w:ascii="Arial Narrow" w:hAnsi="Arial Narrow"/>
          <w:b/>
        </w:rPr>
      </w:pPr>
    </w:p>
    <w:p w:rsidR="007D4C6D" w:rsidRDefault="007D4C6D" w:rsidP="00C06022">
      <w:pPr>
        <w:spacing w:after="0"/>
        <w:rPr>
          <w:rFonts w:ascii="Arial Narrow" w:hAnsi="Arial Narrow"/>
          <w:b/>
        </w:rPr>
      </w:pPr>
    </w:p>
    <w:p w:rsidR="007D4C6D" w:rsidRDefault="007D4C6D" w:rsidP="00C06022">
      <w:pPr>
        <w:spacing w:after="0"/>
        <w:rPr>
          <w:rFonts w:ascii="Arial Narrow" w:hAnsi="Arial Narrow"/>
          <w:b/>
        </w:rPr>
      </w:pPr>
    </w:p>
    <w:p w:rsidR="007D4C6D" w:rsidRDefault="007D4C6D" w:rsidP="00C06022">
      <w:pPr>
        <w:spacing w:after="0"/>
        <w:rPr>
          <w:rFonts w:ascii="Arial Narrow" w:hAnsi="Arial Narrow"/>
          <w:b/>
        </w:rPr>
      </w:pPr>
    </w:p>
    <w:p w:rsidR="007D4C6D" w:rsidRDefault="007D4C6D" w:rsidP="00C06022">
      <w:pPr>
        <w:spacing w:after="0"/>
        <w:rPr>
          <w:rFonts w:ascii="Arial Narrow" w:hAnsi="Arial Narrow"/>
          <w:b/>
        </w:rPr>
      </w:pPr>
    </w:p>
    <w:p w:rsidR="007D4C6D" w:rsidRDefault="007D4C6D" w:rsidP="00C06022">
      <w:pPr>
        <w:spacing w:after="0"/>
        <w:rPr>
          <w:rFonts w:ascii="Arial Narrow" w:hAnsi="Arial Narrow"/>
          <w:b/>
        </w:rPr>
      </w:pPr>
    </w:p>
    <w:p w:rsidR="007D4C6D" w:rsidRDefault="007D4C6D" w:rsidP="00C06022">
      <w:pPr>
        <w:spacing w:after="0"/>
        <w:rPr>
          <w:rFonts w:ascii="Arial Narrow" w:hAnsi="Arial Narrow"/>
          <w:b/>
        </w:rPr>
      </w:pPr>
    </w:p>
    <w:p w:rsidR="008C245A" w:rsidRDefault="008C245A" w:rsidP="00C06022">
      <w:pPr>
        <w:spacing w:after="0"/>
        <w:rPr>
          <w:rFonts w:ascii="Arial Narrow" w:hAnsi="Arial Narrow"/>
          <w:b/>
        </w:rPr>
      </w:pPr>
    </w:p>
    <w:p w:rsidR="00B0184B" w:rsidRPr="00C06022" w:rsidRDefault="000327AB" w:rsidP="00B0184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A6A6A6" w:themeFill="background1" w:themeFillShade="A6"/>
        <w:spacing w:after="0"/>
        <w:jc w:val="center"/>
        <w:rPr>
          <w:rFonts w:ascii="Arial Narrow" w:hAnsi="Arial Narrow"/>
          <w:b/>
          <w:color w:val="auto"/>
          <w:sz w:val="40"/>
          <w:szCs w:val="40"/>
        </w:rPr>
      </w:pPr>
      <w:r>
        <w:rPr>
          <w:rFonts w:ascii="Arial Narrow" w:hAnsi="Arial Narrow"/>
          <w:b/>
          <w:color w:val="auto"/>
          <w:sz w:val="40"/>
          <w:szCs w:val="40"/>
        </w:rPr>
        <w:lastRenderedPageBreak/>
        <w:t>Confidential - Individualized</w:t>
      </w:r>
      <w:r w:rsidR="00B0184B" w:rsidRPr="00C06022">
        <w:rPr>
          <w:rFonts w:ascii="Arial Narrow" w:hAnsi="Arial Narrow"/>
          <w:b/>
          <w:color w:val="auto"/>
          <w:sz w:val="40"/>
          <w:szCs w:val="40"/>
        </w:rPr>
        <w:t xml:space="preserve"> Learning Plan</w:t>
      </w:r>
    </w:p>
    <w:p w:rsidR="00B0184B" w:rsidRDefault="00B0184B" w:rsidP="00B0184B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520"/>
        <w:gridCol w:w="9478"/>
      </w:tblGrid>
      <w:tr w:rsidR="00B0184B" w:rsidTr="00BA792D">
        <w:tc>
          <w:tcPr>
            <w:tcW w:w="1520" w:type="dxa"/>
            <w:shd w:val="clear" w:color="auto" w:fill="A6A6A6" w:themeFill="background1" w:themeFillShade="A6"/>
            <w:vAlign w:val="center"/>
          </w:tcPr>
          <w:p w:rsidR="00B0184B" w:rsidRPr="00BE1683" w:rsidRDefault="00B0184B" w:rsidP="00BA792D">
            <w:pPr>
              <w:spacing w:before="60" w:after="60"/>
              <w:rPr>
                <w:rFonts w:ascii="Arial Narrow" w:hAnsi="Arial Narrow"/>
                <w:b/>
              </w:rPr>
            </w:pPr>
            <w:r w:rsidRPr="00BE1683">
              <w:rPr>
                <w:rFonts w:ascii="Arial Narrow" w:hAnsi="Arial Narrow"/>
                <w:b/>
              </w:rPr>
              <w:t>Student Name:</w:t>
            </w:r>
          </w:p>
        </w:tc>
        <w:sdt>
          <w:sdtPr>
            <w:rPr>
              <w:rFonts w:ascii="Arial Narrow" w:hAnsi="Arial Narrow"/>
            </w:rPr>
            <w:id w:val="1198982343"/>
            <w:placeholder>
              <w:docPart w:val="847C1071C28743A88A68D7D40985B90C"/>
            </w:placeholder>
            <w:text/>
          </w:sdtPr>
          <w:sdtEndPr/>
          <w:sdtContent>
            <w:tc>
              <w:tcPr>
                <w:tcW w:w="9478" w:type="dxa"/>
              </w:tcPr>
              <w:p w:rsidR="00B0184B" w:rsidRDefault="00B0184B" w:rsidP="00BA792D">
                <w:pPr>
                  <w:spacing w:before="60" w:after="60"/>
                  <w:rPr>
                    <w:rFonts w:ascii="Arial Narrow" w:hAnsi="Arial Narrow"/>
                  </w:rPr>
                </w:pPr>
              </w:p>
            </w:tc>
          </w:sdtContent>
        </w:sdt>
      </w:tr>
    </w:tbl>
    <w:p w:rsidR="008C245A" w:rsidRDefault="008C245A" w:rsidP="00C06022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209"/>
        <w:gridCol w:w="9789"/>
      </w:tblGrid>
      <w:tr w:rsidR="0009482C" w:rsidRPr="00712B74" w:rsidTr="007F7D82">
        <w:tc>
          <w:tcPr>
            <w:tcW w:w="10998" w:type="dxa"/>
            <w:gridSpan w:val="2"/>
            <w:shd w:val="clear" w:color="auto" w:fill="A6A6A6" w:themeFill="background1" w:themeFillShade="A6"/>
          </w:tcPr>
          <w:p w:rsidR="0009482C" w:rsidRPr="00712B74" w:rsidRDefault="00E150D1" w:rsidP="0009482C">
            <w:pPr>
              <w:spacing w:before="60" w:after="6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STUDENT INFORMATION: </w:t>
            </w:r>
          </w:p>
        </w:tc>
      </w:tr>
      <w:tr w:rsidR="00912D06" w:rsidTr="004706B8">
        <w:trPr>
          <w:trHeight w:val="995"/>
        </w:trPr>
        <w:tc>
          <w:tcPr>
            <w:tcW w:w="1209" w:type="dxa"/>
            <w:shd w:val="clear" w:color="auto" w:fill="A6A6A6" w:themeFill="background1" w:themeFillShade="A6"/>
            <w:vAlign w:val="center"/>
          </w:tcPr>
          <w:p w:rsidR="00912D06" w:rsidRDefault="00912D06" w:rsidP="00A1751A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Strengths:</w:t>
            </w:r>
          </w:p>
        </w:tc>
        <w:tc>
          <w:tcPr>
            <w:tcW w:w="9789" w:type="dxa"/>
            <w:vAlign w:val="center"/>
          </w:tcPr>
          <w:p w:rsidR="00912D06" w:rsidRDefault="00912D06" w:rsidP="00A1751A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12D06" w:rsidTr="00A5118E">
        <w:trPr>
          <w:trHeight w:val="1247"/>
        </w:trPr>
        <w:tc>
          <w:tcPr>
            <w:tcW w:w="1209" w:type="dxa"/>
            <w:shd w:val="clear" w:color="auto" w:fill="A6A6A6" w:themeFill="background1" w:themeFillShade="A6"/>
            <w:vAlign w:val="center"/>
          </w:tcPr>
          <w:p w:rsidR="00912D06" w:rsidRDefault="00912D06" w:rsidP="00A1751A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Areas of Concern: </w:t>
            </w:r>
          </w:p>
        </w:tc>
        <w:tc>
          <w:tcPr>
            <w:tcW w:w="9789" w:type="dxa"/>
          </w:tcPr>
          <w:p w:rsidR="00912D06" w:rsidRDefault="00912D06" w:rsidP="00A1751A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</w:tbl>
    <w:p w:rsidR="00A57115" w:rsidRDefault="00A57115" w:rsidP="00A57115">
      <w:pPr>
        <w:spacing w:after="0"/>
        <w:rPr>
          <w:rFonts w:ascii="Arial Narrow" w:hAnsi="Arial Narrow"/>
          <w:b/>
        </w:rPr>
      </w:pPr>
    </w:p>
    <w:p w:rsidR="00A57115" w:rsidRDefault="00A57115" w:rsidP="00A57115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325"/>
        <w:gridCol w:w="3600"/>
        <w:gridCol w:w="4073"/>
      </w:tblGrid>
      <w:tr w:rsidR="0009482C" w:rsidRPr="00712B74" w:rsidTr="00A1751A">
        <w:tc>
          <w:tcPr>
            <w:tcW w:w="10998" w:type="dxa"/>
            <w:gridSpan w:val="3"/>
            <w:shd w:val="clear" w:color="auto" w:fill="A6A6A6" w:themeFill="background1" w:themeFillShade="A6"/>
          </w:tcPr>
          <w:p w:rsidR="0009482C" w:rsidRPr="00712B74" w:rsidRDefault="0009482C" w:rsidP="00A1751A">
            <w:pPr>
              <w:spacing w:before="60" w:after="6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ADDITIONAL SERVICES</w:t>
            </w:r>
          </w:p>
        </w:tc>
      </w:tr>
      <w:tr w:rsidR="00A57115" w:rsidRPr="005F746F" w:rsidTr="00A57115">
        <w:tc>
          <w:tcPr>
            <w:tcW w:w="10998" w:type="dxa"/>
            <w:gridSpan w:val="3"/>
            <w:shd w:val="clear" w:color="auto" w:fill="A6A6A6" w:themeFill="background1" w:themeFillShade="A6"/>
            <w:vAlign w:val="center"/>
          </w:tcPr>
          <w:p w:rsidR="00A57115" w:rsidRDefault="00A57115" w:rsidP="00A5711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Additional services to be provided</w:t>
            </w:r>
            <w:r w:rsidRPr="00BE1683">
              <w:rPr>
                <w:rFonts w:ascii="Arial Narrow" w:hAnsi="Arial Narrow"/>
                <w:b/>
              </w:rPr>
              <w:t>:</w:t>
            </w:r>
            <w:r w:rsidR="008C245A">
              <w:rPr>
                <w:rFonts w:ascii="Arial Narrow" w:hAnsi="Arial Narrow"/>
                <w:b/>
              </w:rPr>
              <w:t xml:space="preserve">                        </w:t>
            </w:r>
            <w:r w:rsidR="00E150D1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</w:t>
            </w:r>
            <w:r w:rsidR="008C245A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45A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 w:rsidR="008C245A">
              <w:rPr>
                <w:rFonts w:ascii="Arial Narrow" w:hAnsi="Arial Narrow"/>
                <w:b/>
                <w:sz w:val="20"/>
              </w:rPr>
              <w:fldChar w:fldCharType="end"/>
            </w:r>
            <w:r w:rsidR="008C245A">
              <w:rPr>
                <w:rFonts w:ascii="Arial Narrow" w:hAnsi="Arial Narrow"/>
                <w:b/>
                <w:sz w:val="20"/>
              </w:rPr>
              <w:t xml:space="preserve">Not Applicable </w:t>
            </w:r>
          </w:p>
        </w:tc>
      </w:tr>
      <w:tr w:rsidR="00E150D1" w:rsidRPr="005F746F" w:rsidTr="00E150D1">
        <w:tc>
          <w:tcPr>
            <w:tcW w:w="3325" w:type="dxa"/>
            <w:shd w:val="clear" w:color="auto" w:fill="auto"/>
            <w:vAlign w:val="center"/>
          </w:tcPr>
          <w:p w:rsidR="00E150D1" w:rsidRDefault="00E150D1" w:rsidP="00A57115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</w:rPr>
              <w:t>Speech Therapy</w:t>
            </w:r>
          </w:p>
        </w:tc>
        <w:tc>
          <w:tcPr>
            <w:tcW w:w="3600" w:type="dxa"/>
            <w:vAlign w:val="center"/>
          </w:tcPr>
          <w:p w:rsidR="00E150D1" w:rsidRDefault="00E150D1" w:rsidP="00A57115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</w:rPr>
              <w:t>Physical Therapy</w:t>
            </w:r>
          </w:p>
        </w:tc>
        <w:tc>
          <w:tcPr>
            <w:tcW w:w="4073" w:type="dxa"/>
            <w:vAlign w:val="center"/>
          </w:tcPr>
          <w:p w:rsidR="00E150D1" w:rsidRDefault="00E150D1" w:rsidP="00A57115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</w:rPr>
              <w:t>Occupational Therapy</w:t>
            </w:r>
          </w:p>
        </w:tc>
      </w:tr>
      <w:tr w:rsidR="00A57115" w:rsidRPr="005F746F" w:rsidTr="00A1751A">
        <w:tc>
          <w:tcPr>
            <w:tcW w:w="10998" w:type="dxa"/>
            <w:gridSpan w:val="3"/>
            <w:shd w:val="clear" w:color="auto" w:fill="auto"/>
            <w:vAlign w:val="center"/>
          </w:tcPr>
          <w:p w:rsidR="00A57115" w:rsidRDefault="004549F4" w:rsidP="00A57115">
            <w:pPr>
              <w:spacing w:before="60" w:after="60"/>
              <w:rPr>
                <w:rFonts w:ascii="MS Gothic" w:eastAsia="MS Gothic" w:hAnsi="MS Gothic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45E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 w:rsidR="004D445E">
              <w:rPr>
                <w:rFonts w:ascii="Arial Narrow" w:hAnsi="Arial Narrow"/>
                <w:b/>
                <w:sz w:val="20"/>
              </w:rPr>
              <w:t xml:space="preserve"> </w:t>
            </w:r>
            <w:r w:rsidR="00A57115">
              <w:rPr>
                <w:rFonts w:ascii="Arial Narrow" w:hAnsi="Arial Narrow"/>
              </w:rPr>
              <w:t xml:space="preserve">Other: </w:t>
            </w:r>
          </w:p>
        </w:tc>
      </w:tr>
      <w:tr w:rsidR="00E150D1" w:rsidRPr="005F746F" w:rsidTr="00A1751A">
        <w:tc>
          <w:tcPr>
            <w:tcW w:w="10998" w:type="dxa"/>
            <w:gridSpan w:val="3"/>
            <w:shd w:val="clear" w:color="auto" w:fill="auto"/>
            <w:vAlign w:val="center"/>
          </w:tcPr>
          <w:p w:rsidR="00E150D1" w:rsidRDefault="00E150D1" w:rsidP="00A57115">
            <w:pPr>
              <w:spacing w:before="60" w:after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Additional Services provided by: </w:t>
            </w:r>
          </w:p>
        </w:tc>
      </w:tr>
      <w:tr w:rsidR="00A57115" w:rsidRPr="005F746F" w:rsidTr="00A57115">
        <w:tc>
          <w:tcPr>
            <w:tcW w:w="10998" w:type="dxa"/>
            <w:gridSpan w:val="3"/>
            <w:shd w:val="clear" w:color="auto" w:fill="A6A6A6" w:themeFill="background1" w:themeFillShade="A6"/>
            <w:vAlign w:val="center"/>
          </w:tcPr>
          <w:p w:rsidR="00A57115" w:rsidRPr="00912D06" w:rsidRDefault="00912D06" w:rsidP="00A1751A">
            <w:pPr>
              <w:spacing w:before="60" w:after="60"/>
              <w:rPr>
                <w:rFonts w:ascii="Arial Narrow" w:hAnsi="Arial Narrow"/>
                <w:b/>
              </w:rPr>
            </w:pPr>
            <w:r w:rsidRPr="00912D06">
              <w:rPr>
                <w:rFonts w:ascii="Arial Narrow" w:hAnsi="Arial Narrow"/>
                <w:b/>
              </w:rPr>
              <w:t xml:space="preserve">ACCOMMODATIONS: </w:t>
            </w:r>
            <w:r>
              <w:rPr>
                <w:rFonts w:ascii="Arial Narrow" w:hAnsi="Arial Narrow"/>
                <w:b/>
              </w:rPr>
              <w:t xml:space="preserve">Instructional </w:t>
            </w:r>
          </w:p>
        </w:tc>
      </w:tr>
      <w:tr w:rsidR="00912D06" w:rsidRPr="005F746F" w:rsidTr="008B77DC">
        <w:tc>
          <w:tcPr>
            <w:tcW w:w="10998" w:type="dxa"/>
            <w:gridSpan w:val="3"/>
            <w:shd w:val="clear" w:color="auto" w:fill="auto"/>
            <w:vAlign w:val="center"/>
          </w:tcPr>
          <w:p w:rsidR="00912D06" w:rsidRPr="00912D06" w:rsidRDefault="00912D06" w:rsidP="00912D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912D06">
              <w:rPr>
                <w:rFonts w:ascii="Arial Narrow" w:hAnsi="Arial Narrow"/>
              </w:rPr>
              <w:t xml:space="preserve">Preferential Seating 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4D7116">
              <w:rPr>
                <w:rFonts w:ascii="Arial Narrow" w:hAnsi="Arial Narrow"/>
              </w:rPr>
              <w:t xml:space="preserve">Outlines/Study Guides </w:t>
            </w:r>
            <w:r w:rsidR="004D7116">
              <w:rPr>
                <w:rFonts w:ascii="Arial Narrow" w:hAnsi="Arial Narrow"/>
              </w:rPr>
              <w:t xml:space="preserve">  </w:t>
            </w:r>
            <w:r w:rsidRPr="004D711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116">
              <w:rPr>
                <w:rFonts w:ascii="Arial Narrow" w:hAnsi="Arial Narrow"/>
              </w:rPr>
              <w:instrText xml:space="preserve"> FORMCHECKBOX </w:instrText>
            </w:r>
            <w:r w:rsidR="00D6535B">
              <w:rPr>
                <w:rFonts w:ascii="Arial Narrow" w:hAnsi="Arial Narrow"/>
              </w:rPr>
            </w:r>
            <w:r w:rsidR="00D6535B">
              <w:rPr>
                <w:rFonts w:ascii="Arial Narrow" w:hAnsi="Arial Narrow"/>
              </w:rPr>
              <w:fldChar w:fldCharType="separate"/>
            </w:r>
            <w:r w:rsidRPr="004D7116">
              <w:rPr>
                <w:rFonts w:ascii="Arial Narrow" w:hAnsi="Arial Narrow"/>
              </w:rPr>
              <w:fldChar w:fldCharType="end"/>
            </w:r>
            <w:r w:rsidRPr="004D7116">
              <w:rPr>
                <w:rFonts w:ascii="Arial Narrow" w:hAnsi="Arial Narrow"/>
              </w:rPr>
              <w:t xml:space="preserve"> Peer Note Taker/Scribe</w:t>
            </w:r>
            <w:r w:rsidR="004D7116">
              <w:rPr>
                <w:rFonts w:ascii="Arial Narrow" w:hAnsi="Arial Narrow"/>
              </w:rPr>
              <w:t xml:space="preserve">  </w:t>
            </w:r>
            <w:r w:rsidRPr="004D7116">
              <w:rPr>
                <w:rFonts w:ascii="Arial Narrow" w:hAnsi="Arial Narrow"/>
              </w:rPr>
              <w:t xml:space="preserve"> </w:t>
            </w:r>
            <w:r w:rsidRPr="004D711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116">
              <w:rPr>
                <w:rFonts w:ascii="Arial Narrow" w:hAnsi="Arial Narrow"/>
              </w:rPr>
              <w:instrText xml:space="preserve"> FORMCHECKBOX </w:instrText>
            </w:r>
            <w:r w:rsidR="00D6535B">
              <w:rPr>
                <w:rFonts w:ascii="Arial Narrow" w:hAnsi="Arial Narrow"/>
              </w:rPr>
            </w:r>
            <w:r w:rsidR="00D6535B">
              <w:rPr>
                <w:rFonts w:ascii="Arial Narrow" w:hAnsi="Arial Narrow"/>
              </w:rPr>
              <w:fldChar w:fldCharType="separate"/>
            </w:r>
            <w:r w:rsidRPr="004D7116">
              <w:rPr>
                <w:rFonts w:ascii="Arial Narrow" w:hAnsi="Arial Narrow"/>
              </w:rPr>
              <w:fldChar w:fldCharType="end"/>
            </w:r>
            <w:r w:rsidRPr="004D7116">
              <w:rPr>
                <w:rFonts w:ascii="Arial Narrow" w:hAnsi="Arial Narrow"/>
              </w:rPr>
              <w:t xml:space="preserve"> </w:t>
            </w:r>
            <w:r w:rsidR="004D7116" w:rsidRPr="004D7116">
              <w:rPr>
                <w:rFonts w:ascii="Arial Narrow" w:hAnsi="Arial Narrow"/>
              </w:rPr>
              <w:t>Extended Time</w:t>
            </w:r>
            <w:r w:rsidR="004D7116">
              <w:rPr>
                <w:rFonts w:ascii="Arial Narrow" w:hAnsi="Arial Narrow"/>
              </w:rPr>
              <w:t xml:space="preserve">   </w:t>
            </w:r>
            <w:r w:rsidR="004D7116" w:rsidRPr="004D7116">
              <w:rPr>
                <w:rFonts w:ascii="Arial Narrow" w:hAnsi="Arial Narrow"/>
              </w:rPr>
              <w:t xml:space="preserve"> </w:t>
            </w:r>
            <w:r w:rsidR="004D7116" w:rsidRPr="004D711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7116" w:rsidRPr="004D7116">
              <w:rPr>
                <w:rFonts w:ascii="Arial Narrow" w:hAnsi="Arial Narrow"/>
              </w:rPr>
              <w:instrText xml:space="preserve"> FORMCHECKBOX </w:instrText>
            </w:r>
            <w:r w:rsidR="00D6535B">
              <w:rPr>
                <w:rFonts w:ascii="Arial Narrow" w:hAnsi="Arial Narrow"/>
              </w:rPr>
            </w:r>
            <w:r w:rsidR="00D6535B">
              <w:rPr>
                <w:rFonts w:ascii="Arial Narrow" w:hAnsi="Arial Narrow"/>
              </w:rPr>
              <w:fldChar w:fldCharType="separate"/>
            </w:r>
            <w:r w:rsidR="004D7116" w:rsidRPr="004D7116">
              <w:rPr>
                <w:rFonts w:ascii="Arial Narrow" w:hAnsi="Arial Narrow"/>
              </w:rPr>
              <w:fldChar w:fldCharType="end"/>
            </w:r>
            <w:r w:rsidR="004D7116" w:rsidRPr="004D7116">
              <w:rPr>
                <w:rFonts w:ascii="Arial Narrow" w:hAnsi="Arial Narrow"/>
              </w:rPr>
              <w:t xml:space="preserve"> Visual Aids</w:t>
            </w:r>
            <w:r w:rsidR="004D7116">
              <w:rPr>
                <w:rFonts w:ascii="Arial Narrow" w:hAnsi="Arial Narrow"/>
              </w:rPr>
              <w:t xml:space="preserve">  </w:t>
            </w:r>
            <w:r w:rsidR="004D7116" w:rsidRPr="004D7116">
              <w:rPr>
                <w:rFonts w:ascii="Arial Narrow" w:hAnsi="Arial Narrow"/>
              </w:rPr>
              <w:t xml:space="preserve"> </w:t>
            </w:r>
            <w:r w:rsidR="004D7116" w:rsidRPr="004D711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7116" w:rsidRPr="004D7116">
              <w:rPr>
                <w:rFonts w:ascii="Arial Narrow" w:hAnsi="Arial Narrow"/>
              </w:rPr>
              <w:instrText xml:space="preserve"> FORMCHECKBOX </w:instrText>
            </w:r>
            <w:r w:rsidR="00D6535B">
              <w:rPr>
                <w:rFonts w:ascii="Arial Narrow" w:hAnsi="Arial Narrow"/>
              </w:rPr>
            </w:r>
            <w:r w:rsidR="00D6535B">
              <w:rPr>
                <w:rFonts w:ascii="Arial Narrow" w:hAnsi="Arial Narrow"/>
              </w:rPr>
              <w:fldChar w:fldCharType="separate"/>
            </w:r>
            <w:r w:rsidR="004D7116" w:rsidRPr="004D7116">
              <w:rPr>
                <w:rFonts w:ascii="Arial Narrow" w:hAnsi="Arial Narrow"/>
              </w:rPr>
              <w:fldChar w:fldCharType="end"/>
            </w:r>
            <w:r w:rsidR="004D7116" w:rsidRPr="004D7116">
              <w:rPr>
                <w:rFonts w:ascii="Arial Narrow" w:hAnsi="Arial Narrow"/>
              </w:rPr>
              <w:t xml:space="preserve"> </w:t>
            </w:r>
            <w:r w:rsidR="004D7116">
              <w:rPr>
                <w:rFonts w:ascii="Arial Narrow" w:hAnsi="Arial Narrow"/>
              </w:rPr>
              <w:t>Calculator</w:t>
            </w:r>
          </w:p>
        </w:tc>
      </w:tr>
      <w:tr w:rsidR="00A57115" w:rsidRPr="005F746F" w:rsidTr="00A1751A">
        <w:tc>
          <w:tcPr>
            <w:tcW w:w="10998" w:type="dxa"/>
            <w:gridSpan w:val="3"/>
            <w:shd w:val="clear" w:color="auto" w:fill="auto"/>
            <w:vAlign w:val="center"/>
          </w:tcPr>
          <w:p w:rsidR="00A57115" w:rsidRPr="004D7116" w:rsidRDefault="004D7116" w:rsidP="00A1751A">
            <w:pPr>
              <w:spacing w:before="60" w:after="60"/>
              <w:rPr>
                <w:rFonts w:ascii="MS Gothic" w:eastAsia="MS Gothic" w:hAnsi="MS Gothic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4D7116">
              <w:rPr>
                <w:rFonts w:ascii="Arial Narrow" w:hAnsi="Arial Narrow"/>
              </w:rPr>
              <w:t>Audio Textbooks</w:t>
            </w:r>
            <w:r>
              <w:rPr>
                <w:rFonts w:ascii="Arial Narrow" w:hAnsi="Arial Narrow"/>
              </w:rPr>
              <w:t xml:space="preserve"> </w:t>
            </w:r>
            <w:r w:rsidRPr="004D7116">
              <w:rPr>
                <w:rFonts w:ascii="Arial Narrow" w:hAnsi="Arial Narrow"/>
              </w:rPr>
              <w:t xml:space="preserve"> </w:t>
            </w:r>
            <w:r w:rsidRPr="004D711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116">
              <w:rPr>
                <w:rFonts w:ascii="Arial Narrow" w:hAnsi="Arial Narrow"/>
              </w:rPr>
              <w:instrText xml:space="preserve"> FORMCHECKBOX </w:instrText>
            </w:r>
            <w:r w:rsidR="00D6535B">
              <w:rPr>
                <w:rFonts w:ascii="Arial Narrow" w:hAnsi="Arial Narrow"/>
              </w:rPr>
            </w:r>
            <w:r w:rsidR="00D6535B">
              <w:rPr>
                <w:rFonts w:ascii="Arial Narrow" w:hAnsi="Arial Narrow"/>
              </w:rPr>
              <w:fldChar w:fldCharType="separate"/>
            </w:r>
            <w:r w:rsidRPr="004D7116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</w:rPr>
              <w:t xml:space="preserve">Highlight Materials  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4D7116">
              <w:rPr>
                <w:rFonts w:ascii="Arial Narrow" w:hAnsi="Arial Narrow"/>
              </w:rPr>
              <w:t>Other:</w:t>
            </w:r>
            <w:r w:rsidRPr="004D7116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A57115" w:rsidRPr="005F746F" w:rsidTr="00A57115">
        <w:tc>
          <w:tcPr>
            <w:tcW w:w="10998" w:type="dxa"/>
            <w:gridSpan w:val="3"/>
            <w:shd w:val="clear" w:color="auto" w:fill="A6A6A6" w:themeFill="background1" w:themeFillShade="A6"/>
            <w:vAlign w:val="center"/>
          </w:tcPr>
          <w:p w:rsidR="00A57115" w:rsidRPr="00912D06" w:rsidRDefault="00912D06" w:rsidP="00A57115">
            <w:pPr>
              <w:spacing w:before="60" w:after="60"/>
              <w:rPr>
                <w:rFonts w:ascii="Arial Narrow" w:hAnsi="Arial Narrow"/>
                <w:b/>
              </w:rPr>
            </w:pPr>
            <w:r w:rsidRPr="00912D06">
              <w:rPr>
                <w:rFonts w:ascii="Arial Narrow" w:hAnsi="Arial Narrow"/>
                <w:b/>
              </w:rPr>
              <w:t>ACCOMMODATIONS: Testing</w:t>
            </w:r>
          </w:p>
        </w:tc>
      </w:tr>
      <w:tr w:rsidR="00912D06" w:rsidRPr="005F746F" w:rsidTr="005871FE">
        <w:tc>
          <w:tcPr>
            <w:tcW w:w="10998" w:type="dxa"/>
            <w:gridSpan w:val="3"/>
            <w:shd w:val="clear" w:color="auto" w:fill="auto"/>
            <w:vAlign w:val="center"/>
          </w:tcPr>
          <w:p w:rsidR="00912D06" w:rsidRPr="004D7116" w:rsidRDefault="004D7116" w:rsidP="004D711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</w:rPr>
              <w:t xml:space="preserve">Extended Time:_____%   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</w:rPr>
              <w:t xml:space="preserve">Separate Site    </w:t>
            </w:r>
            <w:r w:rsidRPr="004D711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116">
              <w:rPr>
                <w:rFonts w:ascii="Arial Narrow" w:hAnsi="Arial Narrow"/>
              </w:rPr>
              <w:instrText xml:space="preserve"> FORMCHECKBOX </w:instrText>
            </w:r>
            <w:r w:rsidR="00D6535B">
              <w:rPr>
                <w:rFonts w:ascii="Arial Narrow" w:hAnsi="Arial Narrow"/>
              </w:rPr>
            </w:r>
            <w:r w:rsidR="00D6535B">
              <w:rPr>
                <w:rFonts w:ascii="Arial Narrow" w:hAnsi="Arial Narrow"/>
              </w:rPr>
              <w:fldChar w:fldCharType="separate"/>
            </w:r>
            <w:r w:rsidRPr="004D7116">
              <w:rPr>
                <w:rFonts w:ascii="Arial Narrow" w:hAnsi="Arial Narrow"/>
              </w:rPr>
              <w:fldChar w:fldCharType="end"/>
            </w:r>
            <w:r w:rsidRPr="004D7116">
              <w:rPr>
                <w:rFonts w:ascii="Arial Narrow" w:hAnsi="Arial Narrow"/>
              </w:rPr>
              <w:t>Read Aloud</w:t>
            </w:r>
            <w:r>
              <w:rPr>
                <w:rFonts w:ascii="Arial Narrow" w:hAnsi="Arial Narrow"/>
              </w:rPr>
              <w:t xml:space="preserve">   </w:t>
            </w:r>
            <w:r w:rsidRPr="004D7116">
              <w:rPr>
                <w:rFonts w:ascii="Arial Narrow" w:hAnsi="Arial Narrow"/>
              </w:rPr>
              <w:t xml:space="preserve"> </w:t>
            </w:r>
            <w:r w:rsidRPr="004D711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116">
              <w:rPr>
                <w:rFonts w:ascii="Arial Narrow" w:hAnsi="Arial Narrow"/>
              </w:rPr>
              <w:instrText xml:space="preserve"> FORMCHECKBOX </w:instrText>
            </w:r>
            <w:r w:rsidR="00D6535B">
              <w:rPr>
                <w:rFonts w:ascii="Arial Narrow" w:hAnsi="Arial Narrow"/>
              </w:rPr>
            </w:r>
            <w:r w:rsidR="00D6535B">
              <w:rPr>
                <w:rFonts w:ascii="Arial Narrow" w:hAnsi="Arial Narrow"/>
              </w:rPr>
              <w:fldChar w:fldCharType="separate"/>
            </w:r>
            <w:r w:rsidRPr="004D7116">
              <w:rPr>
                <w:rFonts w:ascii="Arial Narrow" w:hAnsi="Arial Narrow"/>
              </w:rPr>
              <w:fldChar w:fldCharType="end"/>
            </w:r>
            <w:r w:rsidRPr="004D7116">
              <w:rPr>
                <w:rFonts w:ascii="Arial Narrow" w:hAnsi="Arial Narrow"/>
              </w:rPr>
              <w:t>Multiple Sessions (small breaks)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4D7116">
              <w:rPr>
                <w:rFonts w:ascii="Arial Narrow" w:hAnsi="Arial Narrow"/>
              </w:rPr>
              <w:t>Calculator</w:t>
            </w:r>
          </w:p>
        </w:tc>
      </w:tr>
      <w:tr w:rsidR="00A57115" w:rsidRPr="005F746F" w:rsidTr="00A1751A">
        <w:tc>
          <w:tcPr>
            <w:tcW w:w="10998" w:type="dxa"/>
            <w:gridSpan w:val="3"/>
            <w:shd w:val="clear" w:color="auto" w:fill="auto"/>
            <w:vAlign w:val="center"/>
          </w:tcPr>
          <w:p w:rsidR="00A57115" w:rsidRDefault="004D7116" w:rsidP="00A1751A">
            <w:pPr>
              <w:spacing w:before="60" w:after="60"/>
              <w:rPr>
                <w:rFonts w:ascii="MS Gothic" w:eastAsia="MS Gothic" w:hAnsi="MS Gothic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4D7116">
              <w:rPr>
                <w:rFonts w:ascii="Arial Narrow" w:hAnsi="Arial Narrow"/>
              </w:rPr>
              <w:t>Other: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A57115" w:rsidRDefault="00A57115" w:rsidP="00A57115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223EFC" w:rsidTr="00854F56">
        <w:tc>
          <w:tcPr>
            <w:tcW w:w="10998" w:type="dxa"/>
            <w:shd w:val="clear" w:color="auto" w:fill="A6A6A6" w:themeFill="background1" w:themeFillShade="A6"/>
            <w:vAlign w:val="center"/>
          </w:tcPr>
          <w:p w:rsidR="00223EFC" w:rsidRDefault="00223EFC" w:rsidP="00854F5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DIPLOMA OPTIONS</w:t>
            </w:r>
            <w:proofErr w:type="gramStart"/>
            <w:r>
              <w:rPr>
                <w:rFonts w:ascii="Arial Narrow" w:hAnsi="Arial Narrow"/>
                <w:b/>
              </w:rPr>
              <w:t xml:space="preserve">: </w:t>
            </w:r>
            <w:r w:rsidR="00912D06">
              <w:rPr>
                <w:rFonts w:ascii="Arial Narrow" w:hAnsi="Arial Narrow"/>
                <w:b/>
              </w:rPr>
              <w:t xml:space="preserve"> (</w:t>
            </w:r>
            <w:proofErr w:type="gramEnd"/>
            <w:r w:rsidR="00912D06">
              <w:rPr>
                <w:rFonts w:ascii="Arial Narrow" w:hAnsi="Arial Narrow"/>
                <w:b/>
              </w:rPr>
              <w:t>8</w:t>
            </w:r>
            <w:r w:rsidR="00912D06" w:rsidRPr="00912D06">
              <w:rPr>
                <w:rFonts w:ascii="Arial Narrow" w:hAnsi="Arial Narrow"/>
                <w:b/>
                <w:vertAlign w:val="superscript"/>
              </w:rPr>
              <w:t>th</w:t>
            </w:r>
            <w:r w:rsidR="00912D06">
              <w:rPr>
                <w:rFonts w:ascii="Arial Narrow" w:hAnsi="Arial Narrow"/>
                <w:b/>
              </w:rPr>
              <w:t xml:space="preserve"> grade/High School)</w:t>
            </w:r>
          </w:p>
        </w:tc>
      </w:tr>
      <w:tr w:rsidR="00223EFC" w:rsidTr="00854F56">
        <w:tc>
          <w:tcPr>
            <w:tcW w:w="10998" w:type="dxa"/>
          </w:tcPr>
          <w:p w:rsidR="00223EFC" w:rsidRDefault="00223EFC" w:rsidP="00854F5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</w:rPr>
              <w:t xml:space="preserve">Standard Diploma                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D4C6D">
              <w:rPr>
                <w:rFonts w:ascii="Arial Narrow" w:hAnsi="Arial Narrow"/>
              </w:rPr>
              <w:t xml:space="preserve">ACCESS </w:t>
            </w:r>
            <w:r>
              <w:rPr>
                <w:rFonts w:ascii="Arial Narrow" w:hAnsi="Arial Narrow"/>
              </w:rPr>
              <w:t xml:space="preserve">Diploma             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</w:rPr>
              <w:t xml:space="preserve">Other:                                              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6535B">
              <w:rPr>
                <w:rFonts w:ascii="Arial Narrow" w:hAnsi="Arial Narrow"/>
                <w:b/>
                <w:sz w:val="20"/>
              </w:rPr>
            </w:r>
            <w:r w:rsidR="00D6535B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</w:rPr>
              <w:t>Not Applicable</w:t>
            </w:r>
          </w:p>
        </w:tc>
      </w:tr>
    </w:tbl>
    <w:p w:rsidR="00A57115" w:rsidRDefault="00A57115" w:rsidP="00A57115">
      <w:pPr>
        <w:spacing w:after="0"/>
        <w:rPr>
          <w:rFonts w:ascii="Arial Narrow" w:hAnsi="Arial Narrow"/>
          <w:b/>
        </w:rPr>
      </w:pPr>
    </w:p>
    <w:p w:rsidR="00D41194" w:rsidRDefault="00D4119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6F1F95" w:rsidRPr="00C06022" w:rsidRDefault="006F1F95" w:rsidP="00C0602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A6A6A6" w:themeFill="background1" w:themeFillShade="A6"/>
        <w:spacing w:after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C06022">
        <w:rPr>
          <w:rFonts w:ascii="Arial Narrow" w:hAnsi="Arial Narrow"/>
          <w:b/>
          <w:color w:val="auto"/>
          <w:sz w:val="40"/>
          <w:szCs w:val="40"/>
        </w:rPr>
        <w:lastRenderedPageBreak/>
        <w:t>Confidential</w:t>
      </w:r>
      <w:r w:rsidR="000327AB">
        <w:rPr>
          <w:rFonts w:ascii="Arial Narrow" w:hAnsi="Arial Narrow"/>
          <w:b/>
          <w:color w:val="auto"/>
          <w:sz w:val="40"/>
          <w:szCs w:val="40"/>
        </w:rPr>
        <w:t xml:space="preserve"> -Individualized</w:t>
      </w:r>
      <w:r w:rsidRPr="00C06022">
        <w:rPr>
          <w:rFonts w:ascii="Arial Narrow" w:hAnsi="Arial Narrow"/>
          <w:b/>
          <w:color w:val="auto"/>
          <w:sz w:val="40"/>
          <w:szCs w:val="40"/>
        </w:rPr>
        <w:t xml:space="preserve"> Learning Plan</w:t>
      </w:r>
    </w:p>
    <w:p w:rsidR="006F1F95" w:rsidRDefault="006F1F95" w:rsidP="00C06022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520"/>
        <w:gridCol w:w="9275"/>
      </w:tblGrid>
      <w:tr w:rsidR="00C06022" w:rsidTr="007A6226">
        <w:tc>
          <w:tcPr>
            <w:tcW w:w="1520" w:type="dxa"/>
            <w:shd w:val="clear" w:color="auto" w:fill="BFBFBF" w:themeFill="background1" w:themeFillShade="BF"/>
            <w:vAlign w:val="center"/>
          </w:tcPr>
          <w:p w:rsidR="00C06022" w:rsidRPr="00BE1683" w:rsidRDefault="00C06022" w:rsidP="00A1751A">
            <w:pPr>
              <w:spacing w:before="60" w:after="60"/>
              <w:rPr>
                <w:rFonts w:ascii="Arial Narrow" w:hAnsi="Arial Narrow"/>
                <w:b/>
              </w:rPr>
            </w:pPr>
            <w:r w:rsidRPr="00BE1683">
              <w:rPr>
                <w:rFonts w:ascii="Arial Narrow" w:hAnsi="Arial Narrow"/>
                <w:b/>
              </w:rPr>
              <w:t>Student Name:</w:t>
            </w:r>
          </w:p>
        </w:tc>
        <w:sdt>
          <w:sdtPr>
            <w:rPr>
              <w:rFonts w:ascii="Arial Narrow" w:hAnsi="Arial Narrow"/>
            </w:rPr>
            <w:id w:val="-815954236"/>
            <w:placeholder>
              <w:docPart w:val="7A012FCAE37B4CA9A195F5EA132127E6"/>
            </w:placeholder>
            <w:showingPlcHdr/>
            <w:text/>
          </w:sdtPr>
          <w:sdtEndPr/>
          <w:sdtContent>
            <w:tc>
              <w:tcPr>
                <w:tcW w:w="9275" w:type="dxa"/>
              </w:tcPr>
              <w:p w:rsidR="00C06022" w:rsidRDefault="00C06022" w:rsidP="00A1751A">
                <w:pPr>
                  <w:spacing w:before="60" w:after="60"/>
                  <w:rPr>
                    <w:rFonts w:ascii="Arial Narrow" w:hAnsi="Arial Narrow"/>
                  </w:rPr>
                </w:pPr>
                <w:r w:rsidRPr="005E64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06022" w:rsidRDefault="00C06022" w:rsidP="00C06022">
      <w:pPr>
        <w:spacing w:after="0"/>
      </w:pPr>
    </w:p>
    <w:tbl>
      <w:tblPr>
        <w:tblStyle w:val="TableGrid"/>
        <w:tblW w:w="1079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795"/>
      </w:tblGrid>
      <w:tr w:rsidR="00D41194" w:rsidRPr="00D41194" w:rsidTr="007A6226">
        <w:tc>
          <w:tcPr>
            <w:tcW w:w="10795" w:type="dxa"/>
            <w:shd w:val="clear" w:color="auto" w:fill="A6A6A6" w:themeFill="background1" w:themeFillShade="A6"/>
            <w:vAlign w:val="center"/>
          </w:tcPr>
          <w:p w:rsidR="00D41194" w:rsidRPr="00D41194" w:rsidRDefault="000327AB" w:rsidP="00D41194">
            <w:pPr>
              <w:spacing w:before="60" w:after="60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AFFIRMATION OF INDIVIDUALIZED</w:t>
            </w:r>
            <w:r w:rsidR="00D41194">
              <w:rPr>
                <w:rFonts w:ascii="Arial Narrow" w:hAnsi="Arial Narrow"/>
                <w:b/>
                <w:sz w:val="32"/>
              </w:rPr>
              <w:t xml:space="preserve"> LEARNING TEAM MEETING</w:t>
            </w:r>
          </w:p>
        </w:tc>
      </w:tr>
    </w:tbl>
    <w:p w:rsidR="00D41194" w:rsidRDefault="00D41194" w:rsidP="00552999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4918"/>
        <w:gridCol w:w="904"/>
        <w:gridCol w:w="2907"/>
      </w:tblGrid>
      <w:tr w:rsidR="00712B74" w:rsidRPr="00712B74" w:rsidTr="008E13F9">
        <w:tc>
          <w:tcPr>
            <w:tcW w:w="11016" w:type="dxa"/>
            <w:gridSpan w:val="4"/>
            <w:shd w:val="clear" w:color="auto" w:fill="auto"/>
          </w:tcPr>
          <w:p w:rsidR="00712B74" w:rsidRPr="003E646C" w:rsidRDefault="00712B74" w:rsidP="00552999">
            <w:pPr>
              <w:rPr>
                <w:rFonts w:ascii="Arial Narrow" w:hAnsi="Arial Narrow"/>
                <w:sz w:val="24"/>
                <w:szCs w:val="24"/>
              </w:rPr>
            </w:pPr>
            <w:r w:rsidRPr="003E646C">
              <w:rPr>
                <w:rFonts w:ascii="Arial Narrow" w:hAnsi="Arial Narrow"/>
                <w:sz w:val="24"/>
                <w:szCs w:val="24"/>
              </w:rPr>
              <w:t xml:space="preserve">I </w:t>
            </w:r>
            <w:r w:rsidRPr="003E646C">
              <w:rPr>
                <w:rFonts w:ascii="Arial Narrow" w:hAnsi="Arial Narrow"/>
                <w:b/>
                <w:sz w:val="24"/>
                <w:szCs w:val="24"/>
              </w:rPr>
              <w:t>agree</w:t>
            </w:r>
            <w:r w:rsidRPr="003E646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327AB">
              <w:rPr>
                <w:rFonts w:ascii="Arial Narrow" w:hAnsi="Arial Narrow"/>
                <w:sz w:val="24"/>
                <w:szCs w:val="24"/>
              </w:rPr>
              <w:t>with the results of this Individualized</w:t>
            </w:r>
            <w:r w:rsidRPr="003E646C">
              <w:rPr>
                <w:rFonts w:ascii="Arial Narrow" w:hAnsi="Arial Narrow"/>
                <w:sz w:val="24"/>
                <w:szCs w:val="24"/>
              </w:rPr>
              <w:t xml:space="preserve"> Learning Team meeting and </w:t>
            </w:r>
            <w:r w:rsidRPr="003E646C">
              <w:rPr>
                <w:rFonts w:ascii="Arial Narrow" w:hAnsi="Arial Narrow"/>
                <w:b/>
                <w:sz w:val="24"/>
                <w:szCs w:val="24"/>
              </w:rPr>
              <w:t>accept</w:t>
            </w:r>
            <w:r w:rsidRPr="003E646C">
              <w:rPr>
                <w:rFonts w:ascii="Arial Narrow" w:hAnsi="Arial Narrow"/>
                <w:sz w:val="24"/>
                <w:szCs w:val="24"/>
              </w:rPr>
              <w:t xml:space="preserve"> the accommo</w:t>
            </w:r>
            <w:r w:rsidR="003E646C">
              <w:rPr>
                <w:rFonts w:ascii="Arial Narrow" w:hAnsi="Arial Narrow"/>
                <w:sz w:val="24"/>
                <w:szCs w:val="24"/>
              </w:rPr>
              <w:t>dations that are</w:t>
            </w:r>
            <w:r w:rsidRPr="003E646C">
              <w:rPr>
                <w:rFonts w:ascii="Arial Narrow" w:hAnsi="Arial Narrow"/>
                <w:sz w:val="24"/>
                <w:szCs w:val="24"/>
              </w:rPr>
              <w:t xml:space="preserve"> to be implemented. </w:t>
            </w:r>
          </w:p>
        </w:tc>
      </w:tr>
      <w:tr w:rsidR="00712B74" w:rsidTr="00712B74">
        <w:tc>
          <w:tcPr>
            <w:tcW w:w="2088" w:type="dxa"/>
            <w:shd w:val="clear" w:color="auto" w:fill="A6A6A6" w:themeFill="background1" w:themeFillShade="A6"/>
            <w:vAlign w:val="center"/>
          </w:tcPr>
          <w:p w:rsidR="00712B74" w:rsidRDefault="00712B74" w:rsidP="00712B74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Parent / Guardian</w:t>
            </w:r>
          </w:p>
        </w:tc>
        <w:tc>
          <w:tcPr>
            <w:tcW w:w="5040" w:type="dxa"/>
            <w:vAlign w:val="center"/>
          </w:tcPr>
          <w:p w:rsidR="00712B74" w:rsidRDefault="00712B74" w:rsidP="00712B74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:rsidR="00712B74" w:rsidRDefault="00712B74" w:rsidP="00712B74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976" w:type="dxa"/>
            <w:vAlign w:val="center"/>
          </w:tcPr>
          <w:p w:rsidR="00712B74" w:rsidRDefault="00712B74" w:rsidP="00712B74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712B74" w:rsidTr="00712B74">
        <w:tc>
          <w:tcPr>
            <w:tcW w:w="2088" w:type="dxa"/>
            <w:shd w:val="clear" w:color="auto" w:fill="A6A6A6" w:themeFill="background1" w:themeFillShade="A6"/>
            <w:vAlign w:val="center"/>
          </w:tcPr>
          <w:p w:rsidR="00712B74" w:rsidRDefault="00712B74" w:rsidP="00712B74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Parent / Guardian</w:t>
            </w:r>
          </w:p>
        </w:tc>
        <w:tc>
          <w:tcPr>
            <w:tcW w:w="5040" w:type="dxa"/>
            <w:vAlign w:val="center"/>
          </w:tcPr>
          <w:p w:rsidR="00712B74" w:rsidRDefault="00712B74" w:rsidP="00712B74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:rsidR="00712B74" w:rsidRDefault="00712B74" w:rsidP="00712B74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976" w:type="dxa"/>
            <w:vAlign w:val="center"/>
          </w:tcPr>
          <w:p w:rsidR="00712B74" w:rsidRDefault="00712B74" w:rsidP="00712B74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</w:tbl>
    <w:p w:rsidR="00712B74" w:rsidRDefault="00712B74" w:rsidP="00552999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4918"/>
        <w:gridCol w:w="904"/>
        <w:gridCol w:w="2907"/>
      </w:tblGrid>
      <w:tr w:rsidR="003E646C" w:rsidRPr="00712B74" w:rsidTr="00BA792D">
        <w:tc>
          <w:tcPr>
            <w:tcW w:w="11016" w:type="dxa"/>
            <w:gridSpan w:val="4"/>
            <w:shd w:val="clear" w:color="auto" w:fill="auto"/>
          </w:tcPr>
          <w:p w:rsidR="003E646C" w:rsidRPr="003E646C" w:rsidRDefault="003E646C" w:rsidP="00BA792D">
            <w:pPr>
              <w:rPr>
                <w:rFonts w:ascii="Arial Narrow" w:hAnsi="Arial Narrow"/>
                <w:sz w:val="24"/>
                <w:szCs w:val="24"/>
              </w:rPr>
            </w:pPr>
            <w:r w:rsidRPr="003E646C">
              <w:rPr>
                <w:rFonts w:ascii="Arial Narrow" w:hAnsi="Arial Narrow"/>
                <w:sz w:val="24"/>
                <w:szCs w:val="24"/>
              </w:rPr>
              <w:t xml:space="preserve">I </w:t>
            </w:r>
            <w:r w:rsidRPr="003E646C">
              <w:rPr>
                <w:rFonts w:ascii="Arial Narrow" w:hAnsi="Arial Narrow"/>
                <w:b/>
                <w:sz w:val="24"/>
                <w:szCs w:val="24"/>
              </w:rPr>
              <w:t>disagree</w:t>
            </w:r>
            <w:r w:rsidRPr="003E646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327AB">
              <w:rPr>
                <w:rFonts w:ascii="Arial Narrow" w:hAnsi="Arial Narrow"/>
                <w:sz w:val="24"/>
                <w:szCs w:val="24"/>
              </w:rPr>
              <w:t>with the results of this Individualized</w:t>
            </w:r>
            <w:r w:rsidRPr="003E646C">
              <w:rPr>
                <w:rFonts w:ascii="Arial Narrow" w:hAnsi="Arial Narrow"/>
                <w:sz w:val="24"/>
                <w:szCs w:val="24"/>
              </w:rPr>
              <w:t xml:space="preserve"> Learning Team meeting and </w:t>
            </w:r>
            <w:r w:rsidRPr="003E646C">
              <w:rPr>
                <w:rFonts w:ascii="Arial Narrow" w:hAnsi="Arial Narrow"/>
                <w:b/>
                <w:sz w:val="24"/>
                <w:szCs w:val="24"/>
              </w:rPr>
              <w:t>do not want the accommodations</w:t>
            </w:r>
            <w:r w:rsidRPr="003E646C">
              <w:rPr>
                <w:rFonts w:ascii="Arial Narrow" w:hAnsi="Arial Narrow"/>
                <w:sz w:val="24"/>
                <w:szCs w:val="24"/>
              </w:rPr>
              <w:t xml:space="preserve"> implemented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E646C">
              <w:rPr>
                <w:rFonts w:ascii="Arial Narrow" w:hAnsi="Arial Narrow"/>
                <w:sz w:val="24"/>
                <w:szCs w:val="24"/>
              </w:rPr>
              <w:t>at this time</w:t>
            </w:r>
            <w:r w:rsidR="00803D93">
              <w:rPr>
                <w:rFonts w:ascii="Arial Narrow" w:hAnsi="Arial Narrow"/>
                <w:sz w:val="24"/>
                <w:szCs w:val="24"/>
              </w:rPr>
              <w:t>.</w:t>
            </w:r>
            <w:r w:rsidRPr="003E646C">
              <w:rPr>
                <w:rFonts w:ascii="Arial Narrow" w:hAnsi="Arial Narrow"/>
                <w:sz w:val="24"/>
                <w:szCs w:val="24"/>
              </w:rPr>
              <w:t xml:space="preserve"> (I reserve the right to accept accommodations </w:t>
            </w:r>
            <w:proofErr w:type="gramStart"/>
            <w:r w:rsidRPr="003E646C">
              <w:rPr>
                <w:rFonts w:ascii="Arial Narrow" w:hAnsi="Arial Narrow"/>
                <w:sz w:val="24"/>
                <w:szCs w:val="24"/>
              </w:rPr>
              <w:t>at a later time</w:t>
            </w:r>
            <w:proofErr w:type="gramEnd"/>
            <w:r w:rsidRPr="003E646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3E646C" w:rsidTr="00BA792D">
        <w:tc>
          <w:tcPr>
            <w:tcW w:w="2088" w:type="dxa"/>
            <w:shd w:val="clear" w:color="auto" w:fill="A6A6A6" w:themeFill="background1" w:themeFillShade="A6"/>
            <w:vAlign w:val="center"/>
          </w:tcPr>
          <w:p w:rsidR="003E646C" w:rsidRDefault="003E646C" w:rsidP="00BA792D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Parent / Guardian</w:t>
            </w:r>
          </w:p>
        </w:tc>
        <w:tc>
          <w:tcPr>
            <w:tcW w:w="5040" w:type="dxa"/>
            <w:vAlign w:val="center"/>
          </w:tcPr>
          <w:p w:rsidR="003E646C" w:rsidRDefault="003E646C" w:rsidP="00BA792D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:rsidR="003E646C" w:rsidRDefault="003E646C" w:rsidP="00BA792D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976" w:type="dxa"/>
            <w:vAlign w:val="center"/>
          </w:tcPr>
          <w:p w:rsidR="003E646C" w:rsidRDefault="003E646C" w:rsidP="00BA792D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3E646C" w:rsidTr="00BA792D">
        <w:tc>
          <w:tcPr>
            <w:tcW w:w="2088" w:type="dxa"/>
            <w:shd w:val="clear" w:color="auto" w:fill="A6A6A6" w:themeFill="background1" w:themeFillShade="A6"/>
            <w:vAlign w:val="center"/>
          </w:tcPr>
          <w:p w:rsidR="003E646C" w:rsidRDefault="003E646C" w:rsidP="00BA792D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Parent / Guardian</w:t>
            </w:r>
          </w:p>
        </w:tc>
        <w:tc>
          <w:tcPr>
            <w:tcW w:w="5040" w:type="dxa"/>
            <w:vAlign w:val="center"/>
          </w:tcPr>
          <w:p w:rsidR="003E646C" w:rsidRDefault="003E646C" w:rsidP="00BA792D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:rsidR="003E646C" w:rsidRDefault="003E646C" w:rsidP="00BA792D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976" w:type="dxa"/>
            <w:vAlign w:val="center"/>
          </w:tcPr>
          <w:p w:rsidR="003E646C" w:rsidRDefault="003E646C" w:rsidP="00BA792D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</w:tbl>
    <w:p w:rsidR="00712B74" w:rsidRDefault="00712B74" w:rsidP="00552999">
      <w:pPr>
        <w:spacing w:after="0" w:line="240" w:lineRule="auto"/>
        <w:rPr>
          <w:rFonts w:ascii="Arial Narrow" w:hAnsi="Arial Narrow"/>
          <w:b/>
        </w:rPr>
      </w:pPr>
    </w:p>
    <w:p w:rsidR="003E646C" w:rsidRDefault="003E646C" w:rsidP="00552999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4913"/>
        <w:gridCol w:w="905"/>
        <w:gridCol w:w="2904"/>
      </w:tblGrid>
      <w:tr w:rsidR="00712B74" w:rsidRPr="00712B74" w:rsidTr="008E13F9">
        <w:tc>
          <w:tcPr>
            <w:tcW w:w="11016" w:type="dxa"/>
            <w:gridSpan w:val="4"/>
            <w:shd w:val="clear" w:color="auto" w:fill="auto"/>
          </w:tcPr>
          <w:p w:rsidR="00712B74" w:rsidRPr="003E646C" w:rsidRDefault="00712B74" w:rsidP="00712B7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E646C">
              <w:rPr>
                <w:rFonts w:ascii="Arial Narrow" w:hAnsi="Arial Narrow"/>
                <w:b/>
                <w:sz w:val="24"/>
                <w:szCs w:val="24"/>
              </w:rPr>
              <w:t>The signatures below indica</w:t>
            </w:r>
            <w:r w:rsidR="000327AB">
              <w:rPr>
                <w:rFonts w:ascii="Arial Narrow" w:hAnsi="Arial Narrow"/>
                <w:b/>
                <w:sz w:val="24"/>
                <w:szCs w:val="24"/>
              </w:rPr>
              <w:t>te participation in this Individualized</w:t>
            </w:r>
            <w:r w:rsidRPr="003E646C">
              <w:rPr>
                <w:rFonts w:ascii="Arial Narrow" w:hAnsi="Arial Narrow"/>
                <w:b/>
                <w:sz w:val="24"/>
                <w:szCs w:val="24"/>
              </w:rPr>
              <w:t xml:space="preserve"> Learning Team meeting:</w:t>
            </w:r>
          </w:p>
        </w:tc>
      </w:tr>
      <w:tr w:rsidR="00712B74" w:rsidTr="00712B74">
        <w:tc>
          <w:tcPr>
            <w:tcW w:w="2088" w:type="dxa"/>
            <w:shd w:val="clear" w:color="auto" w:fill="A6A6A6" w:themeFill="background1" w:themeFillShade="A6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3E646C">
              <w:rPr>
                <w:rFonts w:ascii="Arial Narrow" w:hAnsi="Arial Narrow"/>
                <w:b/>
                <w:sz w:val="24"/>
                <w:szCs w:val="24"/>
              </w:rPr>
              <w:t>Principal</w:t>
            </w:r>
          </w:p>
        </w:tc>
        <w:tc>
          <w:tcPr>
            <w:tcW w:w="5040" w:type="dxa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3E646C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2976" w:type="dxa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12B74" w:rsidTr="00712B74">
        <w:tc>
          <w:tcPr>
            <w:tcW w:w="2088" w:type="dxa"/>
            <w:shd w:val="clear" w:color="auto" w:fill="A6A6A6" w:themeFill="background1" w:themeFillShade="A6"/>
            <w:vAlign w:val="center"/>
          </w:tcPr>
          <w:p w:rsidR="00712B74" w:rsidRPr="003E646C" w:rsidRDefault="003E646C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3E646C">
              <w:rPr>
                <w:rFonts w:ascii="Arial Narrow" w:hAnsi="Arial Narrow"/>
                <w:b/>
                <w:sz w:val="24"/>
                <w:szCs w:val="24"/>
              </w:rPr>
              <w:t>ESE Coordinator</w:t>
            </w:r>
          </w:p>
        </w:tc>
        <w:tc>
          <w:tcPr>
            <w:tcW w:w="5040" w:type="dxa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3E646C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2976" w:type="dxa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12B74" w:rsidTr="00712B74">
        <w:tc>
          <w:tcPr>
            <w:tcW w:w="2088" w:type="dxa"/>
            <w:shd w:val="clear" w:color="auto" w:fill="A6A6A6" w:themeFill="background1" w:themeFillShade="A6"/>
            <w:vAlign w:val="center"/>
          </w:tcPr>
          <w:p w:rsidR="00712B74" w:rsidRPr="003E646C" w:rsidRDefault="000B472C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Regular Education </w:t>
            </w:r>
            <w:r w:rsidR="00803D93">
              <w:rPr>
                <w:rFonts w:ascii="Arial Narrow" w:hAnsi="Arial Narrow"/>
                <w:b/>
                <w:sz w:val="24"/>
                <w:szCs w:val="24"/>
              </w:rPr>
              <w:t>Teacher</w:t>
            </w:r>
          </w:p>
        </w:tc>
        <w:tc>
          <w:tcPr>
            <w:tcW w:w="5040" w:type="dxa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3E646C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2976" w:type="dxa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12B74" w:rsidTr="00712B74">
        <w:tc>
          <w:tcPr>
            <w:tcW w:w="2088" w:type="dxa"/>
            <w:shd w:val="clear" w:color="auto" w:fill="A6A6A6" w:themeFill="background1" w:themeFillShade="A6"/>
            <w:vAlign w:val="center"/>
          </w:tcPr>
          <w:p w:rsidR="00712B74" w:rsidRPr="003E646C" w:rsidRDefault="003E646C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3E646C">
              <w:rPr>
                <w:rFonts w:ascii="Arial Narrow" w:hAnsi="Arial Narrow"/>
                <w:b/>
                <w:sz w:val="24"/>
                <w:szCs w:val="24"/>
              </w:rPr>
              <w:t>Other:</w:t>
            </w:r>
          </w:p>
        </w:tc>
        <w:tc>
          <w:tcPr>
            <w:tcW w:w="5040" w:type="dxa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3E646C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2976" w:type="dxa"/>
            <w:vAlign w:val="center"/>
          </w:tcPr>
          <w:p w:rsidR="00712B74" w:rsidRPr="003E646C" w:rsidRDefault="00712B74" w:rsidP="00712B74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12B74" w:rsidRDefault="00712B74" w:rsidP="00552999">
      <w:pPr>
        <w:spacing w:after="0" w:line="240" w:lineRule="auto"/>
        <w:rPr>
          <w:rFonts w:ascii="Arial Narrow" w:hAnsi="Arial Narrow"/>
          <w:b/>
        </w:rPr>
      </w:pPr>
    </w:p>
    <w:p w:rsidR="00803D93" w:rsidRDefault="00803D93" w:rsidP="00552999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423310" w:rsidRPr="00712B74" w:rsidTr="007A6226">
        <w:trPr>
          <w:trHeight w:val="340"/>
        </w:trPr>
        <w:tc>
          <w:tcPr>
            <w:tcW w:w="10795" w:type="dxa"/>
            <w:shd w:val="clear" w:color="auto" w:fill="auto"/>
          </w:tcPr>
          <w:p w:rsidR="00423310" w:rsidRDefault="00423310" w:rsidP="00712B7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Additional participan</w:t>
            </w:r>
            <w:r w:rsidR="000327AB">
              <w:rPr>
                <w:rFonts w:ascii="Arial Narrow" w:hAnsi="Arial Narrow"/>
                <w:b/>
                <w:sz w:val="28"/>
              </w:rPr>
              <w:t>ts in the development of Individualized</w:t>
            </w:r>
            <w:r>
              <w:rPr>
                <w:rFonts w:ascii="Arial Narrow" w:hAnsi="Arial Narrow"/>
                <w:b/>
                <w:sz w:val="28"/>
              </w:rPr>
              <w:t xml:space="preserve"> Learning Plan:</w:t>
            </w:r>
          </w:p>
        </w:tc>
      </w:tr>
    </w:tbl>
    <w:tbl>
      <w:tblPr>
        <w:tblStyle w:val="TableGrid"/>
        <w:tblpPr w:leftFromText="180" w:rightFromText="180" w:vertAnchor="text" w:horzAnchor="margin" w:tblpY="206"/>
        <w:tblW w:w="10795" w:type="dxa"/>
        <w:tblLook w:val="04A0" w:firstRow="1" w:lastRow="0" w:firstColumn="1" w:lastColumn="0" w:noHBand="0" w:noVBand="1"/>
      </w:tblPr>
      <w:tblGrid>
        <w:gridCol w:w="766"/>
        <w:gridCol w:w="4098"/>
        <w:gridCol w:w="1048"/>
        <w:gridCol w:w="4883"/>
      </w:tblGrid>
      <w:tr w:rsidR="003E646C" w:rsidTr="007A6226">
        <w:tc>
          <w:tcPr>
            <w:tcW w:w="766" w:type="dxa"/>
            <w:shd w:val="clear" w:color="auto" w:fill="A6A6A6" w:themeFill="background1" w:themeFillShade="A6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4098" w:type="dxa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048" w:type="dxa"/>
            <w:shd w:val="clear" w:color="auto" w:fill="A6A6A6" w:themeFill="background1" w:themeFillShade="A6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4883" w:type="dxa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3E646C" w:rsidTr="007A6226">
        <w:tc>
          <w:tcPr>
            <w:tcW w:w="766" w:type="dxa"/>
            <w:shd w:val="clear" w:color="auto" w:fill="A6A6A6" w:themeFill="background1" w:themeFillShade="A6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Title</w:t>
            </w:r>
          </w:p>
        </w:tc>
        <w:tc>
          <w:tcPr>
            <w:tcW w:w="4098" w:type="dxa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048" w:type="dxa"/>
            <w:shd w:val="clear" w:color="auto" w:fill="A6A6A6" w:themeFill="background1" w:themeFillShade="A6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4883" w:type="dxa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3E646C" w:rsidRPr="00423310" w:rsidTr="007A6226">
        <w:trPr>
          <w:trHeight w:val="170"/>
        </w:trPr>
        <w:tc>
          <w:tcPr>
            <w:tcW w:w="10795" w:type="dxa"/>
            <w:gridSpan w:val="4"/>
            <w:shd w:val="clear" w:color="auto" w:fill="auto"/>
          </w:tcPr>
          <w:p w:rsidR="003E646C" w:rsidRPr="00423310" w:rsidRDefault="003E646C" w:rsidP="003E646C">
            <w:pPr>
              <w:rPr>
                <w:rFonts w:ascii="Arial Narrow" w:hAnsi="Arial Narrow"/>
                <w:b/>
                <w:sz w:val="12"/>
              </w:rPr>
            </w:pPr>
          </w:p>
        </w:tc>
      </w:tr>
      <w:tr w:rsidR="003E646C" w:rsidTr="007A6226">
        <w:tc>
          <w:tcPr>
            <w:tcW w:w="766" w:type="dxa"/>
            <w:shd w:val="clear" w:color="auto" w:fill="A6A6A6" w:themeFill="background1" w:themeFillShade="A6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4098" w:type="dxa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048" w:type="dxa"/>
            <w:shd w:val="clear" w:color="auto" w:fill="A6A6A6" w:themeFill="background1" w:themeFillShade="A6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4883" w:type="dxa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3E646C" w:rsidTr="007A6226">
        <w:tc>
          <w:tcPr>
            <w:tcW w:w="766" w:type="dxa"/>
            <w:shd w:val="clear" w:color="auto" w:fill="A6A6A6" w:themeFill="background1" w:themeFillShade="A6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Title</w:t>
            </w:r>
          </w:p>
        </w:tc>
        <w:tc>
          <w:tcPr>
            <w:tcW w:w="4098" w:type="dxa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048" w:type="dxa"/>
            <w:shd w:val="clear" w:color="auto" w:fill="A6A6A6" w:themeFill="background1" w:themeFillShade="A6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4883" w:type="dxa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3E646C" w:rsidRPr="00423310" w:rsidTr="007A6226">
        <w:trPr>
          <w:trHeight w:val="170"/>
        </w:trPr>
        <w:tc>
          <w:tcPr>
            <w:tcW w:w="10795" w:type="dxa"/>
            <w:gridSpan w:val="4"/>
            <w:shd w:val="clear" w:color="auto" w:fill="auto"/>
          </w:tcPr>
          <w:p w:rsidR="003E646C" w:rsidRPr="00423310" w:rsidRDefault="003E646C" w:rsidP="003E646C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3E646C" w:rsidTr="007A6226">
        <w:tc>
          <w:tcPr>
            <w:tcW w:w="766" w:type="dxa"/>
            <w:shd w:val="clear" w:color="auto" w:fill="A6A6A6" w:themeFill="background1" w:themeFillShade="A6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4098" w:type="dxa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048" w:type="dxa"/>
            <w:shd w:val="clear" w:color="auto" w:fill="A6A6A6" w:themeFill="background1" w:themeFillShade="A6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4883" w:type="dxa"/>
            <w:vAlign w:val="center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3E646C" w:rsidTr="007A6226">
        <w:trPr>
          <w:trHeight w:val="248"/>
        </w:trPr>
        <w:tc>
          <w:tcPr>
            <w:tcW w:w="766" w:type="dxa"/>
            <w:shd w:val="clear" w:color="auto" w:fill="A6A6A6" w:themeFill="background1" w:themeFillShade="A6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Title</w:t>
            </w:r>
          </w:p>
        </w:tc>
        <w:tc>
          <w:tcPr>
            <w:tcW w:w="4098" w:type="dxa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048" w:type="dxa"/>
            <w:shd w:val="clear" w:color="auto" w:fill="A6A6A6" w:themeFill="background1" w:themeFillShade="A6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4883" w:type="dxa"/>
          </w:tcPr>
          <w:p w:rsidR="003E646C" w:rsidRDefault="003E646C" w:rsidP="003E646C">
            <w:pPr>
              <w:spacing w:before="60" w:after="60"/>
              <w:rPr>
                <w:rFonts w:ascii="Arial Narrow" w:hAnsi="Arial Narrow"/>
                <w:b/>
              </w:rPr>
            </w:pPr>
          </w:p>
        </w:tc>
      </w:tr>
    </w:tbl>
    <w:p w:rsidR="00272D2F" w:rsidRDefault="00272D2F" w:rsidP="00803D93">
      <w:pPr>
        <w:spacing w:after="0" w:line="240" w:lineRule="auto"/>
        <w:rPr>
          <w:rFonts w:ascii="Arial Narrow" w:hAnsi="Arial Narrow"/>
          <w:b/>
        </w:rPr>
      </w:pPr>
      <w:bookmarkStart w:id="1" w:name="_GoBack"/>
      <w:bookmarkEnd w:id="1"/>
    </w:p>
    <w:sectPr w:rsidR="00272D2F" w:rsidSect="004D7116">
      <w:type w:val="continuous"/>
      <w:pgSz w:w="12240" w:h="15840"/>
      <w:pgMar w:top="720" w:right="720" w:bottom="720" w:left="720" w:header="720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35B" w:rsidRDefault="00D6535B" w:rsidP="00562A68">
      <w:pPr>
        <w:spacing w:after="0" w:line="240" w:lineRule="auto"/>
      </w:pPr>
      <w:r>
        <w:separator/>
      </w:r>
    </w:p>
  </w:endnote>
  <w:endnote w:type="continuationSeparator" w:id="0">
    <w:p w:rsidR="00D6535B" w:rsidRDefault="00D6535B" w:rsidP="0056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D1" w:rsidRPr="006D4CFD" w:rsidRDefault="00E150D1" w:rsidP="00B725C7">
    <w:pPr>
      <w:pStyle w:val="Footer"/>
      <w:tabs>
        <w:tab w:val="clear" w:pos="4680"/>
        <w:tab w:val="clear" w:pos="9360"/>
        <w:tab w:val="center" w:pos="5400"/>
        <w:tab w:val="left" w:pos="5760"/>
        <w:tab w:val="right" w:pos="10800"/>
      </w:tabs>
      <w:jc w:val="both"/>
      <w:rPr>
        <w:rFonts w:ascii="Arial Narrow" w:hAnsi="Arial Narrow"/>
        <w:b/>
      </w:rPr>
    </w:pPr>
    <w:r w:rsidRPr="006D4CFD">
      <w:rPr>
        <w:rFonts w:ascii="Arial Narrow" w:hAnsi="Arial Narrow"/>
        <w:b/>
      </w:rPr>
      <w:tab/>
    </w:r>
    <w:r w:rsidRPr="006D4CFD">
      <w:rPr>
        <w:rFonts w:ascii="Arial Narrow" w:hAnsi="Arial Narrow"/>
        <w:b/>
      </w:rPr>
      <w:tab/>
    </w:r>
    <w:r w:rsidRPr="006D4CFD">
      <w:rPr>
        <w:rFonts w:ascii="Arial Narrow" w:hAnsi="Arial Narrow"/>
        <w:b/>
      </w:rPr>
      <w:tab/>
      <w:t xml:space="preserve">Page </w:t>
    </w:r>
    <w:r w:rsidRPr="006D4CFD">
      <w:rPr>
        <w:rFonts w:ascii="Arial Narrow" w:hAnsi="Arial Narrow"/>
        <w:b/>
      </w:rPr>
      <w:fldChar w:fldCharType="begin"/>
    </w:r>
    <w:r w:rsidRPr="006D4CFD">
      <w:rPr>
        <w:rFonts w:ascii="Arial Narrow" w:hAnsi="Arial Narrow"/>
        <w:b/>
      </w:rPr>
      <w:instrText xml:space="preserve"> PAGE  \* Arabic  \* MERGEFORMAT </w:instrText>
    </w:r>
    <w:r w:rsidRPr="006D4CFD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1</w:t>
    </w:r>
    <w:r w:rsidRPr="006D4CFD">
      <w:rPr>
        <w:rFonts w:ascii="Arial Narrow" w:hAnsi="Arial Narrow"/>
        <w:b/>
      </w:rPr>
      <w:fldChar w:fldCharType="end"/>
    </w:r>
    <w:r w:rsidRPr="006D4CFD">
      <w:rPr>
        <w:rFonts w:ascii="Arial Narrow" w:hAnsi="Arial Narrow"/>
        <w:b/>
      </w:rPr>
      <w:t xml:space="preserve"> of </w:t>
    </w:r>
    <w:fldSimple w:instr=" NUMPAGES  \* Arabic  \* MERGEFORMAT ">
      <w:r w:rsidRPr="005A4153">
        <w:rPr>
          <w:rFonts w:ascii="Arial Narrow" w:hAnsi="Arial Narrow"/>
          <w:b/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35B" w:rsidRDefault="00D6535B" w:rsidP="00562A68">
      <w:pPr>
        <w:spacing w:after="0" w:line="240" w:lineRule="auto"/>
      </w:pPr>
      <w:r>
        <w:separator/>
      </w:r>
    </w:p>
  </w:footnote>
  <w:footnote w:type="continuationSeparator" w:id="0">
    <w:p w:rsidR="00D6535B" w:rsidRDefault="00D6535B" w:rsidP="0056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D1" w:rsidRPr="009C22DB" w:rsidRDefault="00E150D1">
    <w:pPr>
      <w:pStyle w:val="Header"/>
      <w:rPr>
        <w:rFonts w:ascii="Arial Narrow" w:hAnsi="Arial Narrow"/>
        <w:sz w:val="20"/>
        <w:szCs w:val="20"/>
      </w:rPr>
    </w:pPr>
    <w:r w:rsidRPr="006D4CFD">
      <w:rPr>
        <w:rFonts w:ascii="Arial Narrow" w:hAnsi="Arial Narrow"/>
        <w:b/>
        <w:noProof/>
      </w:rPr>
      <w:drawing>
        <wp:inline distT="0" distB="0" distL="0" distR="0" wp14:anchorId="67D85508" wp14:editId="7142F323">
          <wp:extent cx="381000" cy="5619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2D2F">
      <w:rPr>
        <w:rFonts w:ascii="Georgia" w:hAnsi="Georgia"/>
        <w:b/>
        <w:sz w:val="20"/>
        <w:szCs w:val="20"/>
      </w:rPr>
      <w:t>ARCHDIOCESE OF MIAMI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                 </w:t>
    </w:r>
    <w:r w:rsidRPr="009C22DB">
      <w:rPr>
        <w:rFonts w:ascii="Arial Narrow" w:hAnsi="Arial Narrow"/>
        <w:sz w:val="20"/>
        <w:szCs w:val="20"/>
      </w:rPr>
      <w:t>School Year: __________________________</w:t>
    </w:r>
    <w:r>
      <w:rPr>
        <w:rFonts w:ascii="Arial Narrow" w:hAnsi="Arial Narrow"/>
        <w:sz w:val="20"/>
        <w:szCs w:val="20"/>
      </w:rPr>
      <w:t xml:space="preserve">    </w:t>
    </w:r>
  </w:p>
  <w:p w:rsidR="00E150D1" w:rsidRDefault="00E15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B58"/>
    <w:multiLevelType w:val="hybridMultilevel"/>
    <w:tmpl w:val="70FCF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F719D"/>
    <w:multiLevelType w:val="hybridMultilevel"/>
    <w:tmpl w:val="A352F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C2"/>
    <w:rsid w:val="000327AB"/>
    <w:rsid w:val="0003559E"/>
    <w:rsid w:val="0009482C"/>
    <w:rsid w:val="000B472C"/>
    <w:rsid w:val="0015260F"/>
    <w:rsid w:val="001A01C3"/>
    <w:rsid w:val="001C222E"/>
    <w:rsid w:val="001E3FC4"/>
    <w:rsid w:val="00223EFC"/>
    <w:rsid w:val="00234D0F"/>
    <w:rsid w:val="00245675"/>
    <w:rsid w:val="0025170E"/>
    <w:rsid w:val="00272D2F"/>
    <w:rsid w:val="002E5FA6"/>
    <w:rsid w:val="00313EC1"/>
    <w:rsid w:val="0033500A"/>
    <w:rsid w:val="00375D69"/>
    <w:rsid w:val="003852E1"/>
    <w:rsid w:val="0039757D"/>
    <w:rsid w:val="003E646C"/>
    <w:rsid w:val="00423310"/>
    <w:rsid w:val="004549F4"/>
    <w:rsid w:val="004D445E"/>
    <w:rsid w:val="004D7116"/>
    <w:rsid w:val="004F3C1A"/>
    <w:rsid w:val="00552999"/>
    <w:rsid w:val="00562A68"/>
    <w:rsid w:val="00573FC2"/>
    <w:rsid w:val="005A4153"/>
    <w:rsid w:val="005A7FB0"/>
    <w:rsid w:val="005F316C"/>
    <w:rsid w:val="005F746F"/>
    <w:rsid w:val="00601082"/>
    <w:rsid w:val="006944BF"/>
    <w:rsid w:val="006A1956"/>
    <w:rsid w:val="006D20B9"/>
    <w:rsid w:val="006D4CFD"/>
    <w:rsid w:val="006D6510"/>
    <w:rsid w:val="006F1F95"/>
    <w:rsid w:val="00712B74"/>
    <w:rsid w:val="00717833"/>
    <w:rsid w:val="00741D77"/>
    <w:rsid w:val="00754574"/>
    <w:rsid w:val="007701B3"/>
    <w:rsid w:val="00774BC2"/>
    <w:rsid w:val="0077541E"/>
    <w:rsid w:val="0078491C"/>
    <w:rsid w:val="007948FC"/>
    <w:rsid w:val="007A6226"/>
    <w:rsid w:val="007A713C"/>
    <w:rsid w:val="007C20B6"/>
    <w:rsid w:val="007D3BFD"/>
    <w:rsid w:val="007D4C6D"/>
    <w:rsid w:val="007F7D82"/>
    <w:rsid w:val="00800230"/>
    <w:rsid w:val="00803D93"/>
    <w:rsid w:val="00816562"/>
    <w:rsid w:val="00820CF6"/>
    <w:rsid w:val="0082188A"/>
    <w:rsid w:val="00854F56"/>
    <w:rsid w:val="00855DC8"/>
    <w:rsid w:val="00874A56"/>
    <w:rsid w:val="008A2897"/>
    <w:rsid w:val="008B4233"/>
    <w:rsid w:val="008C2214"/>
    <w:rsid w:val="008C245A"/>
    <w:rsid w:val="008E13F9"/>
    <w:rsid w:val="008F1F0A"/>
    <w:rsid w:val="00912D06"/>
    <w:rsid w:val="00936FAC"/>
    <w:rsid w:val="00974605"/>
    <w:rsid w:val="009C22DB"/>
    <w:rsid w:val="00A1751A"/>
    <w:rsid w:val="00A40F3F"/>
    <w:rsid w:val="00A57115"/>
    <w:rsid w:val="00A85CBF"/>
    <w:rsid w:val="00A9013D"/>
    <w:rsid w:val="00A96F12"/>
    <w:rsid w:val="00AC5FB8"/>
    <w:rsid w:val="00B0184B"/>
    <w:rsid w:val="00B5615D"/>
    <w:rsid w:val="00B6471D"/>
    <w:rsid w:val="00B725C7"/>
    <w:rsid w:val="00B77212"/>
    <w:rsid w:val="00B80124"/>
    <w:rsid w:val="00BA792D"/>
    <w:rsid w:val="00BE1683"/>
    <w:rsid w:val="00BF141B"/>
    <w:rsid w:val="00C02648"/>
    <w:rsid w:val="00C06022"/>
    <w:rsid w:val="00C315DB"/>
    <w:rsid w:val="00C64F61"/>
    <w:rsid w:val="00D06722"/>
    <w:rsid w:val="00D27BEA"/>
    <w:rsid w:val="00D34E40"/>
    <w:rsid w:val="00D36C3D"/>
    <w:rsid w:val="00D41194"/>
    <w:rsid w:val="00D53627"/>
    <w:rsid w:val="00D6535B"/>
    <w:rsid w:val="00DC300A"/>
    <w:rsid w:val="00DC7B0C"/>
    <w:rsid w:val="00E150D1"/>
    <w:rsid w:val="00E2475C"/>
    <w:rsid w:val="00E43B0C"/>
    <w:rsid w:val="00E61398"/>
    <w:rsid w:val="00EA1D36"/>
    <w:rsid w:val="00F01C42"/>
    <w:rsid w:val="00F600AA"/>
    <w:rsid w:val="00F657D9"/>
    <w:rsid w:val="00FC0C02"/>
    <w:rsid w:val="00FE2F07"/>
    <w:rsid w:val="00FE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6A8CE"/>
  <w15:docId w15:val="{114324BE-B030-4719-9797-22B71009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F74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7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4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74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4F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68"/>
  </w:style>
  <w:style w:type="paragraph" w:styleId="Footer">
    <w:name w:val="footer"/>
    <w:basedOn w:val="Normal"/>
    <w:link w:val="FooterChar"/>
    <w:uiPriority w:val="99"/>
    <w:unhideWhenUsed/>
    <w:rsid w:val="0056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A68"/>
  </w:style>
  <w:style w:type="paragraph" w:styleId="ListParagraph">
    <w:name w:val="List Paragraph"/>
    <w:basedOn w:val="Normal"/>
    <w:uiPriority w:val="34"/>
    <w:qFormat/>
    <w:rsid w:val="00A5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ryzbylski\AppData\Local\Microsoft\Windows\Temporary%20Internet%20Files\Content.Outlook\FYYLE1AU\Student%20Learning%20Plan%20FINAL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9CFF22FC564AB68DBF2C1C267BC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C88C-4316-4805-A36F-965C545388B4}"/>
      </w:docPartPr>
      <w:docPartBody>
        <w:p w:rsidR="002649EA" w:rsidRDefault="00316203" w:rsidP="00316203">
          <w:pPr>
            <w:pStyle w:val="E39CFF22FC564AB68DBF2C1C267BC6464"/>
          </w:pPr>
          <w:r w:rsidRPr="00016BB8">
            <w:rPr>
              <w:rStyle w:val="PlaceholderText"/>
            </w:rPr>
            <w:t>Click here to enter text.</w:t>
          </w:r>
        </w:p>
      </w:docPartBody>
    </w:docPart>
    <w:docPart>
      <w:docPartPr>
        <w:name w:val="6AE3EF3434D84CF787C459AEFD50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86F34-30C0-4CBB-B021-470C3F956736}"/>
      </w:docPartPr>
      <w:docPartBody>
        <w:p w:rsidR="002649EA" w:rsidRDefault="00316203" w:rsidP="00316203">
          <w:pPr>
            <w:pStyle w:val="6AE3EF3434D84CF787C459AEFD50B7254"/>
          </w:pPr>
          <w:r w:rsidRPr="005E64D1">
            <w:rPr>
              <w:rStyle w:val="PlaceholderText"/>
            </w:rPr>
            <w:t>Choose an item.</w:t>
          </w:r>
        </w:p>
      </w:docPartBody>
    </w:docPart>
    <w:docPart>
      <w:docPartPr>
        <w:name w:val="29CE38C767824A95A450A8192EDA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AB05-2DE4-4EC3-87D3-8BC785C91E11}"/>
      </w:docPartPr>
      <w:docPartBody>
        <w:p w:rsidR="002649EA" w:rsidRDefault="00316203" w:rsidP="00316203">
          <w:pPr>
            <w:pStyle w:val="29CE38C767824A95A450A8192EDA43FE4"/>
          </w:pPr>
          <w:r w:rsidRPr="00974A1E">
            <w:rPr>
              <w:rStyle w:val="PlaceholderText"/>
            </w:rPr>
            <w:t>Click here to enter a date.</w:t>
          </w:r>
        </w:p>
      </w:docPartBody>
    </w:docPart>
    <w:docPart>
      <w:docPartPr>
        <w:name w:val="E63175A8568747B2B5E86F67F6427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6212D-F409-497E-9D11-8E5CB2B3C1EC}"/>
      </w:docPartPr>
      <w:docPartBody>
        <w:p w:rsidR="002649EA" w:rsidRDefault="00316203" w:rsidP="00316203">
          <w:pPr>
            <w:pStyle w:val="E63175A8568747B2B5E86F67F64277B34"/>
          </w:pPr>
          <w:r w:rsidRPr="00974A1E">
            <w:rPr>
              <w:rStyle w:val="PlaceholderText"/>
            </w:rPr>
            <w:t>Click here to enter a date.</w:t>
          </w:r>
        </w:p>
      </w:docPartBody>
    </w:docPart>
    <w:docPart>
      <w:docPartPr>
        <w:name w:val="BF4B1CE0EB954ED7A23108610B31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7E11F-08F8-4416-807C-553AB534EFCF}"/>
      </w:docPartPr>
      <w:docPartBody>
        <w:p w:rsidR="002649EA" w:rsidRDefault="00316203" w:rsidP="00316203">
          <w:pPr>
            <w:pStyle w:val="BF4B1CE0EB954ED7A23108610B317FA24"/>
          </w:pPr>
          <w:r w:rsidRPr="00974A1E">
            <w:rPr>
              <w:rStyle w:val="PlaceholderText"/>
            </w:rPr>
            <w:t>Click here to enter a date.</w:t>
          </w:r>
        </w:p>
      </w:docPartBody>
    </w:docPart>
    <w:docPart>
      <w:docPartPr>
        <w:name w:val="469EF8CEB8D249C59B936DD4CC59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AA4D-310C-4FBE-8320-EAC78FBB17F5}"/>
      </w:docPartPr>
      <w:docPartBody>
        <w:p w:rsidR="002649EA" w:rsidRDefault="00316203" w:rsidP="00316203">
          <w:pPr>
            <w:pStyle w:val="469EF8CEB8D249C59B936DD4CC59E65C4"/>
          </w:pPr>
          <w:r w:rsidRPr="00974A1E">
            <w:rPr>
              <w:rStyle w:val="PlaceholderText"/>
            </w:rPr>
            <w:t>Click here to enter a date.</w:t>
          </w:r>
        </w:p>
      </w:docPartBody>
    </w:docPart>
    <w:docPart>
      <w:docPartPr>
        <w:name w:val="FB58CD3911E44E81B2429735BD37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2F23-E521-43E1-85EE-4FD6744BD6FE}"/>
      </w:docPartPr>
      <w:docPartBody>
        <w:p w:rsidR="002649EA" w:rsidRDefault="00316203" w:rsidP="00316203">
          <w:pPr>
            <w:pStyle w:val="FB58CD3911E44E81B2429735BD3761FF3"/>
          </w:pPr>
          <w:r w:rsidRPr="005E64D1">
            <w:rPr>
              <w:rStyle w:val="PlaceholderText"/>
            </w:rPr>
            <w:t>Click here to enter text.</w:t>
          </w:r>
        </w:p>
      </w:docPartBody>
    </w:docPart>
    <w:docPart>
      <w:docPartPr>
        <w:name w:val="7F37ABF3DC5D42F8A4FA4109246D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36ED-F63F-40BF-905A-506821E28ABC}"/>
      </w:docPartPr>
      <w:docPartBody>
        <w:p w:rsidR="0029553C" w:rsidRDefault="00316203" w:rsidP="00316203">
          <w:pPr>
            <w:pStyle w:val="7F37ABF3DC5D42F8A4FA4109246D52C14"/>
          </w:pPr>
          <w:r w:rsidRPr="00B0184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E2ECDE908842EEAC8F5D7CA238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4709-2936-49FD-8777-03BB52929023}"/>
      </w:docPartPr>
      <w:docPartBody>
        <w:p w:rsidR="0029553C" w:rsidRDefault="00316203" w:rsidP="00316203">
          <w:pPr>
            <w:pStyle w:val="6FE2ECDE908842EEAC8F5D7CA23829EE4"/>
          </w:pPr>
          <w:r w:rsidRPr="00B0184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A46C99240CF422EA522479C463B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C03D2-F8EC-4F1C-A205-2561438B3043}"/>
      </w:docPartPr>
      <w:docPartBody>
        <w:p w:rsidR="0029553C" w:rsidRDefault="00316203" w:rsidP="00316203">
          <w:pPr>
            <w:pStyle w:val="DA46C99240CF422EA522479C463B494D4"/>
          </w:pPr>
          <w:r w:rsidRPr="00B0184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80AEA493A264B8AA09509A8805FC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9A79-E422-47A1-8781-32D94CB9782B}"/>
      </w:docPartPr>
      <w:docPartBody>
        <w:p w:rsidR="0029553C" w:rsidRDefault="00316203" w:rsidP="00316203">
          <w:pPr>
            <w:pStyle w:val="280AEA493A264B8AA09509A8805FC6C04"/>
          </w:pPr>
          <w:r w:rsidRPr="00B0184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D983BEDDA014941BEB275FDC7C1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B02FA-6B2A-46A7-B015-3AEF505DFE78}"/>
      </w:docPartPr>
      <w:docPartBody>
        <w:p w:rsidR="0029553C" w:rsidRDefault="00316203" w:rsidP="00316203">
          <w:pPr>
            <w:pStyle w:val="DD983BEDDA014941BEB275FDC7C1F5E24"/>
          </w:pPr>
          <w:r w:rsidRPr="00B0184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47C1071C28743A88A68D7D40985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A0DD-EA66-46FB-B493-99C4FDD8FE5C}"/>
      </w:docPartPr>
      <w:docPartBody>
        <w:p w:rsidR="0029553C" w:rsidRDefault="00425B20" w:rsidP="00425B20">
          <w:pPr>
            <w:pStyle w:val="847C1071C28743A88A68D7D40985B90C"/>
          </w:pPr>
          <w:r w:rsidRPr="005E64D1">
            <w:rPr>
              <w:rStyle w:val="PlaceholderText"/>
            </w:rPr>
            <w:t>Click here to enter text.</w:t>
          </w:r>
        </w:p>
      </w:docPartBody>
    </w:docPart>
    <w:docPart>
      <w:docPartPr>
        <w:name w:val="1E853F8B0C9F4A38A722A4866228E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12DD-D51A-4373-A43F-37BDBA38B009}"/>
      </w:docPartPr>
      <w:docPartBody>
        <w:p w:rsidR="0029553C" w:rsidRDefault="0029553C" w:rsidP="0029553C">
          <w:pPr>
            <w:pStyle w:val="1E853F8B0C9F4A38A722A4866228E7B4"/>
          </w:pPr>
          <w:r w:rsidRPr="00974A1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30CF-C498-4A88-BB05-CC85D9707DC7}"/>
      </w:docPartPr>
      <w:docPartBody>
        <w:p w:rsidR="00316203" w:rsidRDefault="00316203">
          <w:r w:rsidRPr="00E817E4">
            <w:rPr>
              <w:rStyle w:val="PlaceholderText"/>
            </w:rPr>
            <w:t>Choose an item.</w:t>
          </w:r>
        </w:p>
      </w:docPartBody>
    </w:docPart>
    <w:docPart>
      <w:docPartPr>
        <w:name w:val="7A012FCAE37B4CA9A195F5EA13212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977A0-1310-4FC7-9D28-11C2BFC56E49}"/>
      </w:docPartPr>
      <w:docPartBody>
        <w:p w:rsidR="002C4E9D" w:rsidRDefault="00316203" w:rsidP="00316203">
          <w:pPr>
            <w:pStyle w:val="7A012FCAE37B4CA9A195F5EA132127E63"/>
          </w:pPr>
          <w:r w:rsidRPr="005E64D1">
            <w:rPr>
              <w:rStyle w:val="PlaceholderText"/>
            </w:rPr>
            <w:t>Click here to enter text.</w:t>
          </w:r>
        </w:p>
      </w:docPartBody>
    </w:docPart>
    <w:docPart>
      <w:docPartPr>
        <w:name w:val="503E516940704E47982CF93E78563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0E91-A4BB-4A9D-AACB-63F5CEB1C3D7}"/>
      </w:docPartPr>
      <w:docPartBody>
        <w:p w:rsidR="002C4E9D" w:rsidRDefault="00316203" w:rsidP="00316203">
          <w:pPr>
            <w:pStyle w:val="503E516940704E47982CF93E785630AC2"/>
          </w:pPr>
          <w:r w:rsidRPr="00E817E4">
            <w:rPr>
              <w:rStyle w:val="PlaceholderText"/>
            </w:rPr>
            <w:t>Choose an item.</w:t>
          </w:r>
        </w:p>
      </w:docPartBody>
    </w:docPart>
    <w:docPart>
      <w:docPartPr>
        <w:name w:val="4B113332A36548E0A3F290AA281D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14EA9-80D0-44FF-A77C-C44B08C89A07}"/>
      </w:docPartPr>
      <w:docPartBody>
        <w:p w:rsidR="002C4E9D" w:rsidRDefault="00316203" w:rsidP="00316203">
          <w:pPr>
            <w:pStyle w:val="4B113332A36548E0A3F290AA281DF81A"/>
          </w:pPr>
          <w:r w:rsidRPr="00E817E4">
            <w:rPr>
              <w:rStyle w:val="PlaceholderText"/>
            </w:rPr>
            <w:t>Choose an item.</w:t>
          </w:r>
        </w:p>
      </w:docPartBody>
    </w:docPart>
    <w:docPart>
      <w:docPartPr>
        <w:name w:val="71E2D72E491C48AD828A78D7DDFD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A4AB-93C0-462F-A239-4F7C5362B7E9}"/>
      </w:docPartPr>
      <w:docPartBody>
        <w:p w:rsidR="002C4E9D" w:rsidRDefault="00316203" w:rsidP="00316203">
          <w:pPr>
            <w:pStyle w:val="71E2D72E491C48AD828A78D7DDFD9665"/>
          </w:pPr>
          <w:r w:rsidRPr="00E817E4">
            <w:rPr>
              <w:rStyle w:val="PlaceholderText"/>
            </w:rPr>
            <w:t>Choose an item.</w:t>
          </w:r>
        </w:p>
      </w:docPartBody>
    </w:docPart>
    <w:docPart>
      <w:docPartPr>
        <w:name w:val="BBB1227C96674B9AB8874E9B83318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C02F6-4806-46A3-82C5-38135DD45379}"/>
      </w:docPartPr>
      <w:docPartBody>
        <w:p w:rsidR="002C4E9D" w:rsidRDefault="00316203" w:rsidP="00316203">
          <w:pPr>
            <w:pStyle w:val="BBB1227C96674B9AB8874E9B8331878E"/>
          </w:pPr>
          <w:r w:rsidRPr="00E817E4">
            <w:rPr>
              <w:rStyle w:val="PlaceholderText"/>
            </w:rPr>
            <w:t>Choose an item.</w:t>
          </w:r>
        </w:p>
      </w:docPartBody>
    </w:docPart>
    <w:docPart>
      <w:docPartPr>
        <w:name w:val="6DE9655DFAF042539605E13C558A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50F92-458A-4B02-A3DE-C2894F429F8F}"/>
      </w:docPartPr>
      <w:docPartBody>
        <w:p w:rsidR="002C4E9D" w:rsidRDefault="00316203" w:rsidP="00316203">
          <w:pPr>
            <w:pStyle w:val="6DE9655DFAF042539605E13C558A5DAB"/>
          </w:pPr>
          <w:r w:rsidRPr="00E817E4">
            <w:rPr>
              <w:rStyle w:val="PlaceholderText"/>
            </w:rPr>
            <w:t>Choose an item.</w:t>
          </w:r>
        </w:p>
      </w:docPartBody>
    </w:docPart>
    <w:docPart>
      <w:docPartPr>
        <w:name w:val="8A1930FDA52F4ED9A1E059182220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EC6C-4BC4-4D65-988D-069A365A6AE0}"/>
      </w:docPartPr>
      <w:docPartBody>
        <w:p w:rsidR="002C4E9D" w:rsidRDefault="00316203" w:rsidP="00316203">
          <w:pPr>
            <w:pStyle w:val="8A1930FDA52F4ED9A1E0591822202F9E"/>
          </w:pPr>
          <w:r w:rsidRPr="00E817E4">
            <w:rPr>
              <w:rStyle w:val="PlaceholderText"/>
            </w:rPr>
            <w:t>Choose an item.</w:t>
          </w:r>
        </w:p>
      </w:docPartBody>
    </w:docPart>
    <w:docPart>
      <w:docPartPr>
        <w:name w:val="C650403801124DA3AD7F851340C35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ADFE6-B441-420C-8F44-CCD50AAA5F47}"/>
      </w:docPartPr>
      <w:docPartBody>
        <w:p w:rsidR="00870308" w:rsidRDefault="00AE38B0" w:rsidP="00AE38B0">
          <w:pPr>
            <w:pStyle w:val="C650403801124DA3AD7F851340C3541E"/>
          </w:pPr>
          <w:r w:rsidRPr="005E64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B07"/>
    <w:rsid w:val="00042D95"/>
    <w:rsid w:val="002649EA"/>
    <w:rsid w:val="0029553C"/>
    <w:rsid w:val="002C4E9D"/>
    <w:rsid w:val="00316203"/>
    <w:rsid w:val="00425B20"/>
    <w:rsid w:val="005C0D67"/>
    <w:rsid w:val="006A0965"/>
    <w:rsid w:val="00870308"/>
    <w:rsid w:val="00AE38B0"/>
    <w:rsid w:val="00E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8B0"/>
    <w:rPr>
      <w:color w:val="808080"/>
    </w:rPr>
  </w:style>
  <w:style w:type="paragraph" w:customStyle="1" w:styleId="E39CFF22FC564AB68DBF2C1C267BC646">
    <w:name w:val="E39CFF22FC564AB68DBF2C1C267BC646"/>
    <w:rsid w:val="002649EA"/>
  </w:style>
  <w:style w:type="paragraph" w:customStyle="1" w:styleId="6AE3EF3434D84CF787C459AEFD50B725">
    <w:name w:val="6AE3EF3434D84CF787C459AEFD50B725"/>
    <w:rsid w:val="002649EA"/>
  </w:style>
  <w:style w:type="paragraph" w:customStyle="1" w:styleId="29CE38C767824A95A450A8192EDA43FE">
    <w:name w:val="29CE38C767824A95A450A8192EDA43FE"/>
    <w:rsid w:val="002649EA"/>
  </w:style>
  <w:style w:type="paragraph" w:customStyle="1" w:styleId="E63175A8568747B2B5E86F67F64277B3">
    <w:name w:val="E63175A8568747B2B5E86F67F64277B3"/>
    <w:rsid w:val="002649EA"/>
  </w:style>
  <w:style w:type="paragraph" w:customStyle="1" w:styleId="BF4B1CE0EB954ED7A23108610B317FA2">
    <w:name w:val="BF4B1CE0EB954ED7A23108610B317FA2"/>
    <w:rsid w:val="002649EA"/>
  </w:style>
  <w:style w:type="paragraph" w:customStyle="1" w:styleId="469EF8CEB8D249C59B936DD4CC59E65C">
    <w:name w:val="469EF8CEB8D249C59B936DD4CC59E65C"/>
    <w:rsid w:val="002649EA"/>
  </w:style>
  <w:style w:type="paragraph" w:customStyle="1" w:styleId="64215679A3E84E0A9B35DD5DE3C6A8C0">
    <w:name w:val="64215679A3E84E0A9B35DD5DE3C6A8C0"/>
    <w:rsid w:val="002649EA"/>
  </w:style>
  <w:style w:type="paragraph" w:customStyle="1" w:styleId="6AE621F5536543F9A9657E648672D9D9">
    <w:name w:val="6AE621F5536543F9A9657E648672D9D9"/>
    <w:rsid w:val="002649EA"/>
  </w:style>
  <w:style w:type="paragraph" w:customStyle="1" w:styleId="71D2D89BAC55445B99B39570F08B36EB">
    <w:name w:val="71D2D89BAC55445B99B39570F08B36EB"/>
    <w:rsid w:val="002649EA"/>
  </w:style>
  <w:style w:type="paragraph" w:customStyle="1" w:styleId="FB58CD3911E44E81B2429735BD3761FF">
    <w:name w:val="FB58CD3911E44E81B2429735BD3761FF"/>
    <w:rsid w:val="002649EA"/>
  </w:style>
  <w:style w:type="paragraph" w:customStyle="1" w:styleId="68EE8D5E1A804796943DD9DE4046FBA4">
    <w:name w:val="68EE8D5E1A804796943DD9DE4046FBA4"/>
    <w:rsid w:val="002649EA"/>
  </w:style>
  <w:style w:type="paragraph" w:customStyle="1" w:styleId="25122C12BA58475DBC7DAAF2D8035E85">
    <w:name w:val="25122C12BA58475DBC7DAAF2D8035E85"/>
    <w:rsid w:val="002649EA"/>
  </w:style>
  <w:style w:type="paragraph" w:customStyle="1" w:styleId="C588D5D7A29741CDACBB43F22A22AF46">
    <w:name w:val="C588D5D7A29741CDACBB43F22A22AF46"/>
    <w:rsid w:val="002649EA"/>
  </w:style>
  <w:style w:type="paragraph" w:customStyle="1" w:styleId="2E76A45601E14742BDD74375B9BC11DF">
    <w:name w:val="2E76A45601E14742BDD74375B9BC11DF"/>
    <w:rsid w:val="002649EA"/>
  </w:style>
  <w:style w:type="paragraph" w:customStyle="1" w:styleId="EFE4FA193C284E4087CECCEFC13906B9">
    <w:name w:val="EFE4FA193C284E4087CECCEFC13906B9"/>
    <w:rsid w:val="002649EA"/>
  </w:style>
  <w:style w:type="paragraph" w:customStyle="1" w:styleId="F436624494CF460D95C6F36A5FBCB73F">
    <w:name w:val="F436624494CF460D95C6F36A5FBCB73F"/>
    <w:rsid w:val="002649EA"/>
  </w:style>
  <w:style w:type="paragraph" w:customStyle="1" w:styleId="495818668313440EA38DBAC2640575E8">
    <w:name w:val="495818668313440EA38DBAC2640575E8"/>
    <w:rsid w:val="002649EA"/>
  </w:style>
  <w:style w:type="paragraph" w:customStyle="1" w:styleId="B84798E88E98415184F5149489ECD53F">
    <w:name w:val="B84798E88E98415184F5149489ECD53F"/>
    <w:rsid w:val="002649EA"/>
  </w:style>
  <w:style w:type="paragraph" w:customStyle="1" w:styleId="5CA2088EC33F4587A97A32FC040395CE">
    <w:name w:val="5CA2088EC33F4587A97A32FC040395CE"/>
    <w:rsid w:val="002649EA"/>
  </w:style>
  <w:style w:type="paragraph" w:customStyle="1" w:styleId="D779693949624E4AADC709D200ACCF67">
    <w:name w:val="D779693949624E4AADC709D200ACCF67"/>
    <w:rsid w:val="002649EA"/>
  </w:style>
  <w:style w:type="paragraph" w:customStyle="1" w:styleId="AB33D844C6E2446A85A7060E56119445">
    <w:name w:val="AB33D844C6E2446A85A7060E56119445"/>
    <w:rsid w:val="00425B20"/>
    <w:pPr>
      <w:spacing w:after="160" w:line="259" w:lineRule="auto"/>
    </w:pPr>
  </w:style>
  <w:style w:type="paragraph" w:customStyle="1" w:styleId="7AB1B91B545740D9853DFFA30AC09EB0">
    <w:name w:val="7AB1B91B545740D9853DFFA30AC09EB0"/>
    <w:rsid w:val="00425B20"/>
    <w:pPr>
      <w:spacing w:after="160" w:line="259" w:lineRule="auto"/>
    </w:pPr>
  </w:style>
  <w:style w:type="paragraph" w:customStyle="1" w:styleId="27E5038512E747178E57A166A01ABDCA">
    <w:name w:val="27E5038512E747178E57A166A01ABDCA"/>
    <w:rsid w:val="00425B20"/>
    <w:pPr>
      <w:spacing w:after="160" w:line="259" w:lineRule="auto"/>
    </w:pPr>
  </w:style>
  <w:style w:type="paragraph" w:customStyle="1" w:styleId="2504B28F30484D679B7E9C299504E4CA">
    <w:name w:val="2504B28F30484D679B7E9C299504E4CA"/>
    <w:rsid w:val="00425B20"/>
    <w:pPr>
      <w:spacing w:after="160" w:line="259" w:lineRule="auto"/>
    </w:pPr>
  </w:style>
  <w:style w:type="paragraph" w:customStyle="1" w:styleId="A79B194F96A9474D88880C7EB6852F1B">
    <w:name w:val="A79B194F96A9474D88880C7EB6852F1B"/>
    <w:rsid w:val="00425B20"/>
    <w:pPr>
      <w:spacing w:after="160" w:line="259" w:lineRule="auto"/>
    </w:pPr>
  </w:style>
  <w:style w:type="paragraph" w:customStyle="1" w:styleId="B1EC074BD1DC45569B35DE925C838C89">
    <w:name w:val="B1EC074BD1DC45569B35DE925C838C89"/>
    <w:rsid w:val="00425B20"/>
    <w:pPr>
      <w:spacing w:after="160" w:line="259" w:lineRule="auto"/>
    </w:pPr>
  </w:style>
  <w:style w:type="paragraph" w:customStyle="1" w:styleId="14081F501F51475EA0EAD415FDECA52E">
    <w:name w:val="14081F501F51475EA0EAD415FDECA52E"/>
    <w:rsid w:val="00425B20"/>
    <w:pPr>
      <w:spacing w:after="160" w:line="259" w:lineRule="auto"/>
    </w:pPr>
  </w:style>
  <w:style w:type="paragraph" w:customStyle="1" w:styleId="1B6CC3A105E7415FB37AF4D173D4F403">
    <w:name w:val="1B6CC3A105E7415FB37AF4D173D4F403"/>
    <w:rsid w:val="00425B20"/>
    <w:pPr>
      <w:spacing w:after="160" w:line="259" w:lineRule="auto"/>
    </w:pPr>
  </w:style>
  <w:style w:type="paragraph" w:customStyle="1" w:styleId="9D17400473B449E8B9BBDB482A34193E">
    <w:name w:val="9D17400473B449E8B9BBDB482A34193E"/>
    <w:rsid w:val="00425B20"/>
    <w:pPr>
      <w:spacing w:after="160" w:line="259" w:lineRule="auto"/>
    </w:pPr>
  </w:style>
  <w:style w:type="paragraph" w:customStyle="1" w:styleId="D5FB1B4A67674D8485CCE289C9B6F0FC">
    <w:name w:val="D5FB1B4A67674D8485CCE289C9B6F0FC"/>
    <w:rsid w:val="00425B20"/>
    <w:pPr>
      <w:spacing w:after="160" w:line="259" w:lineRule="auto"/>
    </w:pPr>
  </w:style>
  <w:style w:type="paragraph" w:customStyle="1" w:styleId="08461CDF6A7D49D4AFE3A1E94459A487">
    <w:name w:val="08461CDF6A7D49D4AFE3A1E94459A487"/>
    <w:rsid w:val="00425B20"/>
    <w:pPr>
      <w:spacing w:after="160" w:line="259" w:lineRule="auto"/>
    </w:pPr>
  </w:style>
  <w:style w:type="paragraph" w:customStyle="1" w:styleId="A82A532F181C4A5EB5A4C6F91753B7A4">
    <w:name w:val="A82A532F181C4A5EB5A4C6F91753B7A4"/>
    <w:rsid w:val="00425B20"/>
    <w:pPr>
      <w:spacing w:after="160" w:line="259" w:lineRule="auto"/>
    </w:pPr>
  </w:style>
  <w:style w:type="paragraph" w:customStyle="1" w:styleId="7371D8F24D654F699E82495F9B018B9E">
    <w:name w:val="7371D8F24D654F699E82495F9B018B9E"/>
    <w:rsid w:val="00425B20"/>
    <w:pPr>
      <w:spacing w:after="160" w:line="259" w:lineRule="auto"/>
    </w:pPr>
  </w:style>
  <w:style w:type="paragraph" w:customStyle="1" w:styleId="9886C63D2C4344618554A195700072B7">
    <w:name w:val="9886C63D2C4344618554A195700072B7"/>
    <w:rsid w:val="00425B20"/>
    <w:pPr>
      <w:spacing w:after="160" w:line="259" w:lineRule="auto"/>
    </w:pPr>
  </w:style>
  <w:style w:type="paragraph" w:customStyle="1" w:styleId="143567B4211F4C89A1017F731B1AC87B">
    <w:name w:val="143567B4211F4C89A1017F731B1AC87B"/>
    <w:rsid w:val="00425B20"/>
    <w:pPr>
      <w:spacing w:after="160" w:line="259" w:lineRule="auto"/>
    </w:pPr>
  </w:style>
  <w:style w:type="paragraph" w:customStyle="1" w:styleId="A732FA1DA1CE4D09A49967FF1BA02C08">
    <w:name w:val="A732FA1DA1CE4D09A49967FF1BA02C08"/>
    <w:rsid w:val="00425B20"/>
    <w:pPr>
      <w:spacing w:after="160" w:line="259" w:lineRule="auto"/>
    </w:pPr>
  </w:style>
  <w:style w:type="paragraph" w:customStyle="1" w:styleId="150CE08476F04171978CBCD726B247B6">
    <w:name w:val="150CE08476F04171978CBCD726B247B6"/>
    <w:rsid w:val="00425B20"/>
    <w:pPr>
      <w:spacing w:after="160" w:line="259" w:lineRule="auto"/>
    </w:pPr>
  </w:style>
  <w:style w:type="paragraph" w:customStyle="1" w:styleId="28145294059647A3B8069572B0C10C79">
    <w:name w:val="28145294059647A3B8069572B0C10C79"/>
    <w:rsid w:val="00425B20"/>
    <w:pPr>
      <w:spacing w:after="160" w:line="259" w:lineRule="auto"/>
    </w:pPr>
  </w:style>
  <w:style w:type="paragraph" w:customStyle="1" w:styleId="B7553312E87D4694BC3B899B1967562A">
    <w:name w:val="B7553312E87D4694BC3B899B1967562A"/>
    <w:rsid w:val="00425B20"/>
    <w:pPr>
      <w:spacing w:after="160" w:line="259" w:lineRule="auto"/>
    </w:pPr>
  </w:style>
  <w:style w:type="paragraph" w:customStyle="1" w:styleId="73F2C514BDFF476796C5DE0A4F116415">
    <w:name w:val="73F2C514BDFF476796C5DE0A4F116415"/>
    <w:rsid w:val="00425B20"/>
    <w:pPr>
      <w:spacing w:after="160" w:line="259" w:lineRule="auto"/>
    </w:pPr>
  </w:style>
  <w:style w:type="paragraph" w:customStyle="1" w:styleId="4D37763D73BC4CD6A87C8F258F205FB1">
    <w:name w:val="4D37763D73BC4CD6A87C8F258F205FB1"/>
    <w:rsid w:val="00425B20"/>
    <w:pPr>
      <w:spacing w:after="160" w:line="259" w:lineRule="auto"/>
    </w:pPr>
  </w:style>
  <w:style w:type="paragraph" w:customStyle="1" w:styleId="AAD227C90242451A8D11F8DCB6B83A52">
    <w:name w:val="AAD227C90242451A8D11F8DCB6B83A52"/>
    <w:rsid w:val="00425B20"/>
    <w:pPr>
      <w:spacing w:after="160" w:line="259" w:lineRule="auto"/>
    </w:pPr>
  </w:style>
  <w:style w:type="paragraph" w:customStyle="1" w:styleId="50A94B5714C74DD2B2AB7C3860CDD83A">
    <w:name w:val="50A94B5714C74DD2B2AB7C3860CDD83A"/>
    <w:rsid w:val="00425B20"/>
    <w:pPr>
      <w:spacing w:after="160" w:line="259" w:lineRule="auto"/>
    </w:pPr>
  </w:style>
  <w:style w:type="paragraph" w:customStyle="1" w:styleId="CB4ED391E45846219815CF0E705A32E5">
    <w:name w:val="CB4ED391E45846219815CF0E705A32E5"/>
    <w:rsid w:val="00425B20"/>
    <w:pPr>
      <w:spacing w:after="160" w:line="259" w:lineRule="auto"/>
    </w:pPr>
  </w:style>
  <w:style w:type="paragraph" w:customStyle="1" w:styleId="C6A155A22E3E4F94834677F3002EC8B6">
    <w:name w:val="C6A155A22E3E4F94834677F3002EC8B6"/>
    <w:rsid w:val="00425B20"/>
    <w:pPr>
      <w:spacing w:after="160" w:line="259" w:lineRule="auto"/>
    </w:pPr>
  </w:style>
  <w:style w:type="paragraph" w:customStyle="1" w:styleId="FBCD667AC14544BEB11F06CB388F4E16">
    <w:name w:val="FBCD667AC14544BEB11F06CB388F4E16"/>
    <w:rsid w:val="00425B20"/>
    <w:pPr>
      <w:spacing w:after="160" w:line="259" w:lineRule="auto"/>
    </w:pPr>
  </w:style>
  <w:style w:type="paragraph" w:customStyle="1" w:styleId="0E0710AE1F27471FBF91964EA53B8586">
    <w:name w:val="0E0710AE1F27471FBF91964EA53B8586"/>
    <w:rsid w:val="00425B20"/>
    <w:pPr>
      <w:spacing w:after="160" w:line="259" w:lineRule="auto"/>
    </w:pPr>
  </w:style>
  <w:style w:type="paragraph" w:customStyle="1" w:styleId="7F37ABF3DC5D42F8A4FA4109246D52C1">
    <w:name w:val="7F37ABF3DC5D42F8A4FA4109246D52C1"/>
    <w:rsid w:val="00425B20"/>
    <w:pPr>
      <w:spacing w:after="160" w:line="259" w:lineRule="auto"/>
    </w:pPr>
  </w:style>
  <w:style w:type="paragraph" w:customStyle="1" w:styleId="6FE2ECDE908842EEAC8F5D7CA23829EE">
    <w:name w:val="6FE2ECDE908842EEAC8F5D7CA23829EE"/>
    <w:rsid w:val="00425B20"/>
    <w:pPr>
      <w:spacing w:after="160" w:line="259" w:lineRule="auto"/>
    </w:pPr>
  </w:style>
  <w:style w:type="paragraph" w:customStyle="1" w:styleId="DA46C99240CF422EA522479C463B494D">
    <w:name w:val="DA46C99240CF422EA522479C463B494D"/>
    <w:rsid w:val="00425B20"/>
    <w:pPr>
      <w:spacing w:after="160" w:line="259" w:lineRule="auto"/>
    </w:pPr>
  </w:style>
  <w:style w:type="paragraph" w:customStyle="1" w:styleId="280AEA493A264B8AA09509A8805FC6C0">
    <w:name w:val="280AEA493A264B8AA09509A8805FC6C0"/>
    <w:rsid w:val="00425B20"/>
    <w:pPr>
      <w:spacing w:after="160" w:line="259" w:lineRule="auto"/>
    </w:pPr>
  </w:style>
  <w:style w:type="paragraph" w:customStyle="1" w:styleId="0D68649416BB4064A5B9354C9B145D71">
    <w:name w:val="0D68649416BB4064A5B9354C9B145D71"/>
    <w:rsid w:val="00425B20"/>
    <w:pPr>
      <w:spacing w:after="160" w:line="259" w:lineRule="auto"/>
    </w:pPr>
  </w:style>
  <w:style w:type="paragraph" w:customStyle="1" w:styleId="DD983BEDDA014941BEB275FDC7C1F5E2">
    <w:name w:val="DD983BEDDA014941BEB275FDC7C1F5E2"/>
    <w:rsid w:val="00425B20"/>
    <w:pPr>
      <w:spacing w:after="160" w:line="259" w:lineRule="auto"/>
    </w:pPr>
  </w:style>
  <w:style w:type="paragraph" w:customStyle="1" w:styleId="847C1071C28743A88A68D7D40985B90C">
    <w:name w:val="847C1071C28743A88A68D7D40985B90C"/>
    <w:rsid w:val="00425B20"/>
    <w:pPr>
      <w:spacing w:after="160" w:line="259" w:lineRule="auto"/>
    </w:pPr>
  </w:style>
  <w:style w:type="paragraph" w:customStyle="1" w:styleId="EF17693B39534B01B6B01EE42679E27F">
    <w:name w:val="EF17693B39534B01B6B01EE42679E27F"/>
    <w:rsid w:val="00425B20"/>
    <w:pPr>
      <w:spacing w:after="160" w:line="259" w:lineRule="auto"/>
    </w:pPr>
  </w:style>
  <w:style w:type="paragraph" w:customStyle="1" w:styleId="0682DD0867D94A00B0FDA5766B8283D9">
    <w:name w:val="0682DD0867D94A00B0FDA5766B8283D9"/>
    <w:rsid w:val="00425B20"/>
    <w:pPr>
      <w:spacing w:after="160" w:line="259" w:lineRule="auto"/>
    </w:pPr>
  </w:style>
  <w:style w:type="paragraph" w:customStyle="1" w:styleId="16DFB88FAB22436B81F0A77166607639">
    <w:name w:val="16DFB88FAB22436B81F0A77166607639"/>
    <w:rsid w:val="00425B20"/>
    <w:pPr>
      <w:spacing w:after="160" w:line="259" w:lineRule="auto"/>
    </w:pPr>
  </w:style>
  <w:style w:type="paragraph" w:customStyle="1" w:styleId="1E853F8B0C9F4A38A722A4866228E7B4">
    <w:name w:val="1E853F8B0C9F4A38A722A4866228E7B4"/>
    <w:rsid w:val="0029553C"/>
    <w:pPr>
      <w:spacing w:after="160" w:line="259" w:lineRule="auto"/>
    </w:pPr>
  </w:style>
  <w:style w:type="paragraph" w:customStyle="1" w:styleId="2E6E66B5779B49588B3E661F876F907A">
    <w:name w:val="2E6E66B5779B49588B3E661F876F907A"/>
    <w:rsid w:val="0029553C"/>
    <w:pPr>
      <w:spacing w:after="160" w:line="259" w:lineRule="auto"/>
    </w:pPr>
  </w:style>
  <w:style w:type="paragraph" w:customStyle="1" w:styleId="43AAB9512B504CB1A9D856E8B7E47E61">
    <w:name w:val="43AAB9512B504CB1A9D856E8B7E47E61"/>
    <w:rsid w:val="0029553C"/>
    <w:pPr>
      <w:spacing w:after="160" w:line="259" w:lineRule="auto"/>
    </w:pPr>
  </w:style>
  <w:style w:type="paragraph" w:customStyle="1" w:styleId="F2B9346C6ECB4072B2B9E621AEC191E9">
    <w:name w:val="F2B9346C6ECB4072B2B9E621AEC191E9"/>
    <w:rsid w:val="0029553C"/>
    <w:pPr>
      <w:spacing w:after="160" w:line="259" w:lineRule="auto"/>
    </w:pPr>
  </w:style>
  <w:style w:type="paragraph" w:customStyle="1" w:styleId="41C1309207574C7F9147FFD3484F9517">
    <w:name w:val="41C1309207574C7F9147FFD3484F9517"/>
    <w:rsid w:val="0029553C"/>
    <w:pPr>
      <w:spacing w:after="160" w:line="259" w:lineRule="auto"/>
    </w:pPr>
  </w:style>
  <w:style w:type="paragraph" w:customStyle="1" w:styleId="E30157C3DBA741E18594A4BFE342AB26">
    <w:name w:val="E30157C3DBA741E18594A4BFE342AB26"/>
    <w:rsid w:val="0029553C"/>
    <w:pPr>
      <w:spacing w:after="160" w:line="259" w:lineRule="auto"/>
    </w:pPr>
  </w:style>
  <w:style w:type="paragraph" w:customStyle="1" w:styleId="E39CFF22FC564AB68DBF2C1C267BC6461">
    <w:name w:val="E39CFF22FC564AB68DBF2C1C267BC6461"/>
    <w:rsid w:val="00316203"/>
    <w:rPr>
      <w:rFonts w:eastAsiaTheme="minorHAnsi"/>
    </w:rPr>
  </w:style>
  <w:style w:type="paragraph" w:customStyle="1" w:styleId="6AE3EF3434D84CF787C459AEFD50B7251">
    <w:name w:val="6AE3EF3434D84CF787C459AEFD50B7251"/>
    <w:rsid w:val="00316203"/>
    <w:rPr>
      <w:rFonts w:eastAsiaTheme="minorHAnsi"/>
    </w:rPr>
  </w:style>
  <w:style w:type="paragraph" w:customStyle="1" w:styleId="29CE38C767824A95A450A8192EDA43FE1">
    <w:name w:val="29CE38C767824A95A450A8192EDA43FE1"/>
    <w:rsid w:val="00316203"/>
    <w:rPr>
      <w:rFonts w:eastAsiaTheme="minorHAnsi"/>
    </w:rPr>
  </w:style>
  <w:style w:type="paragraph" w:customStyle="1" w:styleId="E63175A8568747B2B5E86F67F64277B31">
    <w:name w:val="E63175A8568747B2B5E86F67F64277B31"/>
    <w:rsid w:val="00316203"/>
    <w:rPr>
      <w:rFonts w:eastAsiaTheme="minorHAnsi"/>
    </w:rPr>
  </w:style>
  <w:style w:type="paragraph" w:customStyle="1" w:styleId="BF4B1CE0EB954ED7A23108610B317FA21">
    <w:name w:val="BF4B1CE0EB954ED7A23108610B317FA21"/>
    <w:rsid w:val="00316203"/>
    <w:rPr>
      <w:rFonts w:eastAsiaTheme="minorHAnsi"/>
    </w:rPr>
  </w:style>
  <w:style w:type="paragraph" w:customStyle="1" w:styleId="469EF8CEB8D249C59B936DD4CC59E65C1">
    <w:name w:val="469EF8CEB8D249C59B936DD4CC59E65C1"/>
    <w:rsid w:val="00316203"/>
    <w:rPr>
      <w:rFonts w:eastAsiaTheme="minorHAnsi"/>
    </w:rPr>
  </w:style>
  <w:style w:type="paragraph" w:customStyle="1" w:styleId="64215679A3E84E0A9B35DD5DE3C6A8C01">
    <w:name w:val="64215679A3E84E0A9B35DD5DE3C6A8C01"/>
    <w:rsid w:val="00316203"/>
    <w:rPr>
      <w:rFonts w:eastAsiaTheme="minorHAnsi"/>
    </w:rPr>
  </w:style>
  <w:style w:type="paragraph" w:customStyle="1" w:styleId="7F37ABF3DC5D42F8A4FA4109246D52C11">
    <w:name w:val="7F37ABF3DC5D42F8A4FA4109246D52C11"/>
    <w:rsid w:val="00316203"/>
    <w:rPr>
      <w:rFonts w:eastAsiaTheme="minorHAnsi"/>
    </w:rPr>
  </w:style>
  <w:style w:type="paragraph" w:customStyle="1" w:styleId="6FE2ECDE908842EEAC8F5D7CA23829EE1">
    <w:name w:val="6FE2ECDE908842EEAC8F5D7CA23829EE1"/>
    <w:rsid w:val="00316203"/>
    <w:rPr>
      <w:rFonts w:eastAsiaTheme="minorHAnsi"/>
    </w:rPr>
  </w:style>
  <w:style w:type="paragraph" w:customStyle="1" w:styleId="DA46C99240CF422EA522479C463B494D1">
    <w:name w:val="DA46C99240CF422EA522479C463B494D1"/>
    <w:rsid w:val="00316203"/>
    <w:rPr>
      <w:rFonts w:eastAsiaTheme="minorHAnsi"/>
    </w:rPr>
  </w:style>
  <w:style w:type="paragraph" w:customStyle="1" w:styleId="280AEA493A264B8AA09509A8805FC6C01">
    <w:name w:val="280AEA493A264B8AA09509A8805FC6C01"/>
    <w:rsid w:val="00316203"/>
    <w:rPr>
      <w:rFonts w:eastAsiaTheme="minorHAnsi"/>
    </w:rPr>
  </w:style>
  <w:style w:type="paragraph" w:customStyle="1" w:styleId="DD983BEDDA014941BEB275FDC7C1F5E21">
    <w:name w:val="DD983BEDDA014941BEB275FDC7C1F5E21"/>
    <w:rsid w:val="00316203"/>
    <w:rPr>
      <w:rFonts w:eastAsiaTheme="minorHAnsi"/>
    </w:rPr>
  </w:style>
  <w:style w:type="paragraph" w:customStyle="1" w:styleId="68EE8D5E1A804796943DD9DE4046FBA41">
    <w:name w:val="68EE8D5E1A804796943DD9DE4046FBA41"/>
    <w:rsid w:val="00316203"/>
    <w:rPr>
      <w:rFonts w:eastAsiaTheme="minorHAnsi"/>
    </w:rPr>
  </w:style>
  <w:style w:type="paragraph" w:customStyle="1" w:styleId="25122C12BA58475DBC7DAAF2D8035E851">
    <w:name w:val="25122C12BA58475DBC7DAAF2D8035E851"/>
    <w:rsid w:val="00316203"/>
    <w:rPr>
      <w:rFonts w:eastAsiaTheme="minorHAnsi"/>
    </w:rPr>
  </w:style>
  <w:style w:type="paragraph" w:customStyle="1" w:styleId="33EE8992CEDF45B1B496042D30D827BC">
    <w:name w:val="33EE8992CEDF45B1B496042D30D827BC"/>
    <w:rsid w:val="00316203"/>
    <w:rPr>
      <w:rFonts w:eastAsiaTheme="minorHAnsi"/>
    </w:rPr>
  </w:style>
  <w:style w:type="paragraph" w:customStyle="1" w:styleId="E267F333D6674DECA9676F1487B633D9">
    <w:name w:val="E267F333D6674DECA9676F1487B633D9"/>
    <w:rsid w:val="00316203"/>
    <w:rPr>
      <w:rFonts w:eastAsiaTheme="minorHAnsi"/>
    </w:rPr>
  </w:style>
  <w:style w:type="paragraph" w:customStyle="1" w:styleId="3D595E1295BC40D4A7394427B3824DF6">
    <w:name w:val="3D595E1295BC40D4A7394427B3824DF6"/>
    <w:rsid w:val="00316203"/>
    <w:rPr>
      <w:rFonts w:eastAsiaTheme="minorHAnsi"/>
    </w:rPr>
  </w:style>
  <w:style w:type="paragraph" w:customStyle="1" w:styleId="7A012FCAE37B4CA9A195F5EA132127E6">
    <w:name w:val="7A012FCAE37B4CA9A195F5EA132127E6"/>
    <w:rsid w:val="00316203"/>
    <w:rPr>
      <w:rFonts w:eastAsiaTheme="minorHAnsi"/>
    </w:rPr>
  </w:style>
  <w:style w:type="paragraph" w:customStyle="1" w:styleId="D758CEDD71F4489C935FBC71989A39C0">
    <w:name w:val="D758CEDD71F4489C935FBC71989A39C0"/>
    <w:rsid w:val="00316203"/>
    <w:rPr>
      <w:rFonts w:eastAsiaTheme="minorHAnsi"/>
    </w:rPr>
  </w:style>
  <w:style w:type="paragraph" w:customStyle="1" w:styleId="95B09A7766D840EFA42BE948727A2F0A">
    <w:name w:val="95B09A7766D840EFA42BE948727A2F0A"/>
    <w:rsid w:val="00316203"/>
    <w:rPr>
      <w:rFonts w:eastAsiaTheme="minorHAnsi"/>
    </w:rPr>
  </w:style>
  <w:style w:type="paragraph" w:customStyle="1" w:styleId="1170EF561C0546D7ACD5A36D2CD6C214">
    <w:name w:val="1170EF561C0546D7ACD5A36D2CD6C214"/>
    <w:rsid w:val="00316203"/>
    <w:rPr>
      <w:rFonts w:eastAsiaTheme="minorHAnsi"/>
    </w:rPr>
  </w:style>
  <w:style w:type="paragraph" w:customStyle="1" w:styleId="7D3E1FF3A8974A0C912A17E92BA01E84">
    <w:name w:val="7D3E1FF3A8974A0C912A17E92BA01E84"/>
    <w:rsid w:val="00316203"/>
    <w:rPr>
      <w:rFonts w:eastAsiaTheme="minorHAnsi"/>
    </w:rPr>
  </w:style>
  <w:style w:type="paragraph" w:customStyle="1" w:styleId="5B359705D70348A7A48036C9B7EC3C39">
    <w:name w:val="5B359705D70348A7A48036C9B7EC3C39"/>
    <w:rsid w:val="00316203"/>
    <w:rPr>
      <w:rFonts w:eastAsiaTheme="minorHAnsi"/>
    </w:rPr>
  </w:style>
  <w:style w:type="paragraph" w:customStyle="1" w:styleId="AFD2FBC6A2ED489EB5CF8665B13A2352">
    <w:name w:val="AFD2FBC6A2ED489EB5CF8665B13A2352"/>
    <w:rsid w:val="00316203"/>
    <w:rPr>
      <w:rFonts w:eastAsiaTheme="minorHAnsi"/>
    </w:rPr>
  </w:style>
  <w:style w:type="paragraph" w:customStyle="1" w:styleId="A4D067AC90C24C41851BA7A6C3AF6F5E">
    <w:name w:val="A4D067AC90C24C41851BA7A6C3AF6F5E"/>
    <w:rsid w:val="00316203"/>
    <w:rPr>
      <w:rFonts w:eastAsiaTheme="minorHAnsi"/>
    </w:rPr>
  </w:style>
  <w:style w:type="paragraph" w:customStyle="1" w:styleId="39A91C90F0A6455FA711F98B89249685">
    <w:name w:val="39A91C90F0A6455FA711F98B89249685"/>
    <w:rsid w:val="00316203"/>
    <w:rPr>
      <w:rFonts w:eastAsiaTheme="minorHAnsi"/>
    </w:rPr>
  </w:style>
  <w:style w:type="paragraph" w:customStyle="1" w:styleId="BE3D873E7B7E4D45A48C8BFF7DE80650">
    <w:name w:val="BE3D873E7B7E4D45A48C8BFF7DE80650"/>
    <w:rsid w:val="00316203"/>
    <w:rPr>
      <w:rFonts w:eastAsiaTheme="minorHAnsi"/>
    </w:rPr>
  </w:style>
  <w:style w:type="paragraph" w:customStyle="1" w:styleId="E39CFF22FC564AB68DBF2C1C267BC6462">
    <w:name w:val="E39CFF22FC564AB68DBF2C1C267BC6462"/>
    <w:rsid w:val="00316203"/>
    <w:rPr>
      <w:rFonts w:eastAsiaTheme="minorHAnsi"/>
    </w:rPr>
  </w:style>
  <w:style w:type="paragraph" w:customStyle="1" w:styleId="6AE3EF3434D84CF787C459AEFD50B7252">
    <w:name w:val="6AE3EF3434D84CF787C459AEFD50B7252"/>
    <w:rsid w:val="00316203"/>
    <w:rPr>
      <w:rFonts w:eastAsiaTheme="minorHAnsi"/>
    </w:rPr>
  </w:style>
  <w:style w:type="paragraph" w:customStyle="1" w:styleId="29CE38C767824A95A450A8192EDA43FE2">
    <w:name w:val="29CE38C767824A95A450A8192EDA43FE2"/>
    <w:rsid w:val="00316203"/>
    <w:rPr>
      <w:rFonts w:eastAsiaTheme="minorHAnsi"/>
    </w:rPr>
  </w:style>
  <w:style w:type="paragraph" w:customStyle="1" w:styleId="E63175A8568747B2B5E86F67F64277B32">
    <w:name w:val="E63175A8568747B2B5E86F67F64277B32"/>
    <w:rsid w:val="00316203"/>
    <w:rPr>
      <w:rFonts w:eastAsiaTheme="minorHAnsi"/>
    </w:rPr>
  </w:style>
  <w:style w:type="paragraph" w:customStyle="1" w:styleId="BF4B1CE0EB954ED7A23108610B317FA22">
    <w:name w:val="BF4B1CE0EB954ED7A23108610B317FA22"/>
    <w:rsid w:val="00316203"/>
    <w:rPr>
      <w:rFonts w:eastAsiaTheme="minorHAnsi"/>
    </w:rPr>
  </w:style>
  <w:style w:type="paragraph" w:customStyle="1" w:styleId="469EF8CEB8D249C59B936DD4CC59E65C2">
    <w:name w:val="469EF8CEB8D249C59B936DD4CC59E65C2"/>
    <w:rsid w:val="00316203"/>
    <w:rPr>
      <w:rFonts w:eastAsiaTheme="minorHAnsi"/>
    </w:rPr>
  </w:style>
  <w:style w:type="paragraph" w:customStyle="1" w:styleId="64215679A3E84E0A9B35DD5DE3C6A8C02">
    <w:name w:val="64215679A3E84E0A9B35DD5DE3C6A8C02"/>
    <w:rsid w:val="00316203"/>
    <w:rPr>
      <w:rFonts w:eastAsiaTheme="minorHAnsi"/>
    </w:rPr>
  </w:style>
  <w:style w:type="paragraph" w:customStyle="1" w:styleId="503E516940704E47982CF93E785630AC">
    <w:name w:val="503E516940704E47982CF93E785630AC"/>
    <w:rsid w:val="00316203"/>
    <w:rPr>
      <w:rFonts w:eastAsiaTheme="minorHAnsi"/>
    </w:rPr>
  </w:style>
  <w:style w:type="paragraph" w:customStyle="1" w:styleId="AF9F6F1D4E9E4BC0AF2E6D7AE37F25C9">
    <w:name w:val="AF9F6F1D4E9E4BC0AF2E6D7AE37F25C9"/>
    <w:rsid w:val="00316203"/>
    <w:rPr>
      <w:rFonts w:eastAsiaTheme="minorHAnsi"/>
    </w:rPr>
  </w:style>
  <w:style w:type="paragraph" w:customStyle="1" w:styleId="FB58CD3911E44E81B2429735BD3761FF1">
    <w:name w:val="FB58CD3911E44E81B2429735BD3761FF1"/>
    <w:rsid w:val="00316203"/>
    <w:rPr>
      <w:rFonts w:eastAsiaTheme="minorHAnsi"/>
    </w:rPr>
  </w:style>
  <w:style w:type="paragraph" w:customStyle="1" w:styleId="7F37ABF3DC5D42F8A4FA4109246D52C12">
    <w:name w:val="7F37ABF3DC5D42F8A4FA4109246D52C12"/>
    <w:rsid w:val="00316203"/>
    <w:rPr>
      <w:rFonts w:eastAsiaTheme="minorHAnsi"/>
    </w:rPr>
  </w:style>
  <w:style w:type="paragraph" w:customStyle="1" w:styleId="6FE2ECDE908842EEAC8F5D7CA23829EE2">
    <w:name w:val="6FE2ECDE908842EEAC8F5D7CA23829EE2"/>
    <w:rsid w:val="00316203"/>
    <w:rPr>
      <w:rFonts w:eastAsiaTheme="minorHAnsi"/>
    </w:rPr>
  </w:style>
  <w:style w:type="paragraph" w:customStyle="1" w:styleId="DA46C99240CF422EA522479C463B494D2">
    <w:name w:val="DA46C99240CF422EA522479C463B494D2"/>
    <w:rsid w:val="00316203"/>
    <w:rPr>
      <w:rFonts w:eastAsiaTheme="minorHAnsi"/>
    </w:rPr>
  </w:style>
  <w:style w:type="paragraph" w:customStyle="1" w:styleId="280AEA493A264B8AA09509A8805FC6C02">
    <w:name w:val="280AEA493A264B8AA09509A8805FC6C02"/>
    <w:rsid w:val="00316203"/>
    <w:rPr>
      <w:rFonts w:eastAsiaTheme="minorHAnsi"/>
    </w:rPr>
  </w:style>
  <w:style w:type="paragraph" w:customStyle="1" w:styleId="DD983BEDDA014941BEB275FDC7C1F5E22">
    <w:name w:val="DD983BEDDA014941BEB275FDC7C1F5E22"/>
    <w:rsid w:val="00316203"/>
    <w:rPr>
      <w:rFonts w:eastAsiaTheme="minorHAnsi"/>
    </w:rPr>
  </w:style>
  <w:style w:type="paragraph" w:customStyle="1" w:styleId="68EE8D5E1A804796943DD9DE4046FBA42">
    <w:name w:val="68EE8D5E1A804796943DD9DE4046FBA42"/>
    <w:rsid w:val="00316203"/>
    <w:rPr>
      <w:rFonts w:eastAsiaTheme="minorHAnsi"/>
    </w:rPr>
  </w:style>
  <w:style w:type="paragraph" w:customStyle="1" w:styleId="25122C12BA58475DBC7DAAF2D8035E852">
    <w:name w:val="25122C12BA58475DBC7DAAF2D8035E852"/>
    <w:rsid w:val="00316203"/>
    <w:rPr>
      <w:rFonts w:eastAsiaTheme="minorHAnsi"/>
    </w:rPr>
  </w:style>
  <w:style w:type="paragraph" w:customStyle="1" w:styleId="33EE8992CEDF45B1B496042D30D827BC1">
    <w:name w:val="33EE8992CEDF45B1B496042D30D827BC1"/>
    <w:rsid w:val="00316203"/>
    <w:rPr>
      <w:rFonts w:eastAsiaTheme="minorHAnsi"/>
    </w:rPr>
  </w:style>
  <w:style w:type="paragraph" w:customStyle="1" w:styleId="E267F333D6674DECA9676F1487B633D91">
    <w:name w:val="E267F333D6674DECA9676F1487B633D91"/>
    <w:rsid w:val="00316203"/>
    <w:rPr>
      <w:rFonts w:eastAsiaTheme="minorHAnsi"/>
    </w:rPr>
  </w:style>
  <w:style w:type="paragraph" w:customStyle="1" w:styleId="3D595E1295BC40D4A7394427B3824DF61">
    <w:name w:val="3D595E1295BC40D4A7394427B3824DF61"/>
    <w:rsid w:val="00316203"/>
    <w:rPr>
      <w:rFonts w:eastAsiaTheme="minorHAnsi"/>
    </w:rPr>
  </w:style>
  <w:style w:type="paragraph" w:customStyle="1" w:styleId="7A012FCAE37B4CA9A195F5EA132127E61">
    <w:name w:val="7A012FCAE37B4CA9A195F5EA132127E61"/>
    <w:rsid w:val="00316203"/>
    <w:rPr>
      <w:rFonts w:eastAsiaTheme="minorHAnsi"/>
    </w:rPr>
  </w:style>
  <w:style w:type="paragraph" w:customStyle="1" w:styleId="D758CEDD71F4489C935FBC71989A39C01">
    <w:name w:val="D758CEDD71F4489C935FBC71989A39C01"/>
    <w:rsid w:val="00316203"/>
    <w:rPr>
      <w:rFonts w:eastAsiaTheme="minorHAnsi"/>
    </w:rPr>
  </w:style>
  <w:style w:type="paragraph" w:customStyle="1" w:styleId="95B09A7766D840EFA42BE948727A2F0A1">
    <w:name w:val="95B09A7766D840EFA42BE948727A2F0A1"/>
    <w:rsid w:val="00316203"/>
    <w:rPr>
      <w:rFonts w:eastAsiaTheme="minorHAnsi"/>
    </w:rPr>
  </w:style>
  <w:style w:type="paragraph" w:customStyle="1" w:styleId="1170EF561C0546D7ACD5A36D2CD6C2141">
    <w:name w:val="1170EF561C0546D7ACD5A36D2CD6C2141"/>
    <w:rsid w:val="00316203"/>
    <w:rPr>
      <w:rFonts w:eastAsiaTheme="minorHAnsi"/>
    </w:rPr>
  </w:style>
  <w:style w:type="paragraph" w:customStyle="1" w:styleId="7D3E1FF3A8974A0C912A17E92BA01E841">
    <w:name w:val="7D3E1FF3A8974A0C912A17E92BA01E841"/>
    <w:rsid w:val="00316203"/>
    <w:rPr>
      <w:rFonts w:eastAsiaTheme="minorHAnsi"/>
    </w:rPr>
  </w:style>
  <w:style w:type="paragraph" w:customStyle="1" w:styleId="5B359705D70348A7A48036C9B7EC3C391">
    <w:name w:val="5B359705D70348A7A48036C9B7EC3C391"/>
    <w:rsid w:val="00316203"/>
    <w:rPr>
      <w:rFonts w:eastAsiaTheme="minorHAnsi"/>
    </w:rPr>
  </w:style>
  <w:style w:type="paragraph" w:customStyle="1" w:styleId="AFD2FBC6A2ED489EB5CF8665B13A23521">
    <w:name w:val="AFD2FBC6A2ED489EB5CF8665B13A23521"/>
    <w:rsid w:val="00316203"/>
    <w:rPr>
      <w:rFonts w:eastAsiaTheme="minorHAnsi"/>
    </w:rPr>
  </w:style>
  <w:style w:type="paragraph" w:customStyle="1" w:styleId="A4D067AC90C24C41851BA7A6C3AF6F5E1">
    <w:name w:val="A4D067AC90C24C41851BA7A6C3AF6F5E1"/>
    <w:rsid w:val="00316203"/>
    <w:rPr>
      <w:rFonts w:eastAsiaTheme="minorHAnsi"/>
    </w:rPr>
  </w:style>
  <w:style w:type="paragraph" w:customStyle="1" w:styleId="39A91C90F0A6455FA711F98B892496851">
    <w:name w:val="39A91C90F0A6455FA711F98B892496851"/>
    <w:rsid w:val="00316203"/>
    <w:rPr>
      <w:rFonts w:eastAsiaTheme="minorHAnsi"/>
    </w:rPr>
  </w:style>
  <w:style w:type="paragraph" w:customStyle="1" w:styleId="BE3D873E7B7E4D45A48C8BFF7DE806501">
    <w:name w:val="BE3D873E7B7E4D45A48C8BFF7DE806501"/>
    <w:rsid w:val="00316203"/>
    <w:rPr>
      <w:rFonts w:eastAsiaTheme="minorHAnsi"/>
    </w:rPr>
  </w:style>
  <w:style w:type="paragraph" w:customStyle="1" w:styleId="E39CFF22FC564AB68DBF2C1C267BC6463">
    <w:name w:val="E39CFF22FC564AB68DBF2C1C267BC6463"/>
    <w:rsid w:val="00316203"/>
    <w:rPr>
      <w:rFonts w:eastAsiaTheme="minorHAnsi"/>
    </w:rPr>
  </w:style>
  <w:style w:type="paragraph" w:customStyle="1" w:styleId="6AE3EF3434D84CF787C459AEFD50B7253">
    <w:name w:val="6AE3EF3434D84CF787C459AEFD50B7253"/>
    <w:rsid w:val="00316203"/>
    <w:rPr>
      <w:rFonts w:eastAsiaTheme="minorHAnsi"/>
    </w:rPr>
  </w:style>
  <w:style w:type="paragraph" w:customStyle="1" w:styleId="29CE38C767824A95A450A8192EDA43FE3">
    <w:name w:val="29CE38C767824A95A450A8192EDA43FE3"/>
    <w:rsid w:val="00316203"/>
    <w:rPr>
      <w:rFonts w:eastAsiaTheme="minorHAnsi"/>
    </w:rPr>
  </w:style>
  <w:style w:type="paragraph" w:customStyle="1" w:styleId="E63175A8568747B2B5E86F67F64277B33">
    <w:name w:val="E63175A8568747B2B5E86F67F64277B33"/>
    <w:rsid w:val="00316203"/>
    <w:rPr>
      <w:rFonts w:eastAsiaTheme="minorHAnsi"/>
    </w:rPr>
  </w:style>
  <w:style w:type="paragraph" w:customStyle="1" w:styleId="BF4B1CE0EB954ED7A23108610B317FA23">
    <w:name w:val="BF4B1CE0EB954ED7A23108610B317FA23"/>
    <w:rsid w:val="00316203"/>
    <w:rPr>
      <w:rFonts w:eastAsiaTheme="minorHAnsi"/>
    </w:rPr>
  </w:style>
  <w:style w:type="paragraph" w:customStyle="1" w:styleId="469EF8CEB8D249C59B936DD4CC59E65C3">
    <w:name w:val="469EF8CEB8D249C59B936DD4CC59E65C3"/>
    <w:rsid w:val="00316203"/>
    <w:rPr>
      <w:rFonts w:eastAsiaTheme="minorHAnsi"/>
    </w:rPr>
  </w:style>
  <w:style w:type="paragraph" w:customStyle="1" w:styleId="64215679A3E84E0A9B35DD5DE3C6A8C03">
    <w:name w:val="64215679A3E84E0A9B35DD5DE3C6A8C03"/>
    <w:rsid w:val="00316203"/>
    <w:rPr>
      <w:rFonts w:eastAsiaTheme="minorHAnsi"/>
    </w:rPr>
  </w:style>
  <w:style w:type="paragraph" w:customStyle="1" w:styleId="503E516940704E47982CF93E785630AC1">
    <w:name w:val="503E516940704E47982CF93E785630AC1"/>
    <w:rsid w:val="00316203"/>
    <w:rPr>
      <w:rFonts w:eastAsiaTheme="minorHAnsi"/>
    </w:rPr>
  </w:style>
  <w:style w:type="paragraph" w:customStyle="1" w:styleId="59DDC03F3B594E90803A0F1505B1B060">
    <w:name w:val="59DDC03F3B594E90803A0F1505B1B060"/>
    <w:rsid w:val="00316203"/>
    <w:rPr>
      <w:rFonts w:eastAsiaTheme="minorHAnsi"/>
    </w:rPr>
  </w:style>
  <w:style w:type="paragraph" w:customStyle="1" w:styleId="FB58CD3911E44E81B2429735BD3761FF2">
    <w:name w:val="FB58CD3911E44E81B2429735BD3761FF2"/>
    <w:rsid w:val="00316203"/>
    <w:rPr>
      <w:rFonts w:eastAsiaTheme="minorHAnsi"/>
    </w:rPr>
  </w:style>
  <w:style w:type="paragraph" w:customStyle="1" w:styleId="7F37ABF3DC5D42F8A4FA4109246D52C13">
    <w:name w:val="7F37ABF3DC5D42F8A4FA4109246D52C13"/>
    <w:rsid w:val="00316203"/>
    <w:rPr>
      <w:rFonts w:eastAsiaTheme="minorHAnsi"/>
    </w:rPr>
  </w:style>
  <w:style w:type="paragraph" w:customStyle="1" w:styleId="6FE2ECDE908842EEAC8F5D7CA23829EE3">
    <w:name w:val="6FE2ECDE908842EEAC8F5D7CA23829EE3"/>
    <w:rsid w:val="00316203"/>
    <w:rPr>
      <w:rFonts w:eastAsiaTheme="minorHAnsi"/>
    </w:rPr>
  </w:style>
  <w:style w:type="paragraph" w:customStyle="1" w:styleId="DA46C99240CF422EA522479C463B494D3">
    <w:name w:val="DA46C99240CF422EA522479C463B494D3"/>
    <w:rsid w:val="00316203"/>
    <w:rPr>
      <w:rFonts w:eastAsiaTheme="minorHAnsi"/>
    </w:rPr>
  </w:style>
  <w:style w:type="paragraph" w:customStyle="1" w:styleId="280AEA493A264B8AA09509A8805FC6C03">
    <w:name w:val="280AEA493A264B8AA09509A8805FC6C03"/>
    <w:rsid w:val="00316203"/>
    <w:rPr>
      <w:rFonts w:eastAsiaTheme="minorHAnsi"/>
    </w:rPr>
  </w:style>
  <w:style w:type="paragraph" w:customStyle="1" w:styleId="DD983BEDDA014941BEB275FDC7C1F5E23">
    <w:name w:val="DD983BEDDA014941BEB275FDC7C1F5E23"/>
    <w:rsid w:val="00316203"/>
    <w:rPr>
      <w:rFonts w:eastAsiaTheme="minorHAnsi"/>
    </w:rPr>
  </w:style>
  <w:style w:type="paragraph" w:customStyle="1" w:styleId="68EE8D5E1A804796943DD9DE4046FBA43">
    <w:name w:val="68EE8D5E1A804796943DD9DE4046FBA43"/>
    <w:rsid w:val="00316203"/>
    <w:rPr>
      <w:rFonts w:eastAsiaTheme="minorHAnsi"/>
    </w:rPr>
  </w:style>
  <w:style w:type="paragraph" w:customStyle="1" w:styleId="25122C12BA58475DBC7DAAF2D8035E853">
    <w:name w:val="25122C12BA58475DBC7DAAF2D8035E853"/>
    <w:rsid w:val="00316203"/>
    <w:rPr>
      <w:rFonts w:eastAsiaTheme="minorHAnsi"/>
    </w:rPr>
  </w:style>
  <w:style w:type="paragraph" w:customStyle="1" w:styleId="33EE8992CEDF45B1B496042D30D827BC2">
    <w:name w:val="33EE8992CEDF45B1B496042D30D827BC2"/>
    <w:rsid w:val="00316203"/>
    <w:rPr>
      <w:rFonts w:eastAsiaTheme="minorHAnsi"/>
    </w:rPr>
  </w:style>
  <w:style w:type="paragraph" w:customStyle="1" w:styleId="E267F333D6674DECA9676F1487B633D92">
    <w:name w:val="E267F333D6674DECA9676F1487B633D92"/>
    <w:rsid w:val="00316203"/>
    <w:rPr>
      <w:rFonts w:eastAsiaTheme="minorHAnsi"/>
    </w:rPr>
  </w:style>
  <w:style w:type="paragraph" w:customStyle="1" w:styleId="3D595E1295BC40D4A7394427B3824DF62">
    <w:name w:val="3D595E1295BC40D4A7394427B3824DF62"/>
    <w:rsid w:val="00316203"/>
    <w:rPr>
      <w:rFonts w:eastAsiaTheme="minorHAnsi"/>
    </w:rPr>
  </w:style>
  <w:style w:type="paragraph" w:customStyle="1" w:styleId="7A012FCAE37B4CA9A195F5EA132127E62">
    <w:name w:val="7A012FCAE37B4CA9A195F5EA132127E62"/>
    <w:rsid w:val="00316203"/>
    <w:rPr>
      <w:rFonts w:eastAsiaTheme="minorHAnsi"/>
    </w:rPr>
  </w:style>
  <w:style w:type="paragraph" w:customStyle="1" w:styleId="D758CEDD71F4489C935FBC71989A39C02">
    <w:name w:val="D758CEDD71F4489C935FBC71989A39C02"/>
    <w:rsid w:val="00316203"/>
    <w:rPr>
      <w:rFonts w:eastAsiaTheme="minorHAnsi"/>
    </w:rPr>
  </w:style>
  <w:style w:type="paragraph" w:customStyle="1" w:styleId="95B09A7766D840EFA42BE948727A2F0A2">
    <w:name w:val="95B09A7766D840EFA42BE948727A2F0A2"/>
    <w:rsid w:val="00316203"/>
    <w:rPr>
      <w:rFonts w:eastAsiaTheme="minorHAnsi"/>
    </w:rPr>
  </w:style>
  <w:style w:type="paragraph" w:customStyle="1" w:styleId="1170EF561C0546D7ACD5A36D2CD6C2142">
    <w:name w:val="1170EF561C0546D7ACD5A36D2CD6C2142"/>
    <w:rsid w:val="00316203"/>
    <w:rPr>
      <w:rFonts w:eastAsiaTheme="minorHAnsi"/>
    </w:rPr>
  </w:style>
  <w:style w:type="paragraph" w:customStyle="1" w:styleId="7D3E1FF3A8974A0C912A17E92BA01E842">
    <w:name w:val="7D3E1FF3A8974A0C912A17E92BA01E842"/>
    <w:rsid w:val="00316203"/>
    <w:rPr>
      <w:rFonts w:eastAsiaTheme="minorHAnsi"/>
    </w:rPr>
  </w:style>
  <w:style w:type="paragraph" w:customStyle="1" w:styleId="5B359705D70348A7A48036C9B7EC3C392">
    <w:name w:val="5B359705D70348A7A48036C9B7EC3C392"/>
    <w:rsid w:val="00316203"/>
    <w:rPr>
      <w:rFonts w:eastAsiaTheme="minorHAnsi"/>
    </w:rPr>
  </w:style>
  <w:style w:type="paragraph" w:customStyle="1" w:styleId="AFD2FBC6A2ED489EB5CF8665B13A23522">
    <w:name w:val="AFD2FBC6A2ED489EB5CF8665B13A23522"/>
    <w:rsid w:val="00316203"/>
    <w:rPr>
      <w:rFonts w:eastAsiaTheme="minorHAnsi"/>
    </w:rPr>
  </w:style>
  <w:style w:type="paragraph" w:customStyle="1" w:styleId="A4D067AC90C24C41851BA7A6C3AF6F5E2">
    <w:name w:val="A4D067AC90C24C41851BA7A6C3AF6F5E2"/>
    <w:rsid w:val="00316203"/>
    <w:rPr>
      <w:rFonts w:eastAsiaTheme="minorHAnsi"/>
    </w:rPr>
  </w:style>
  <w:style w:type="paragraph" w:customStyle="1" w:styleId="39A91C90F0A6455FA711F98B892496852">
    <w:name w:val="39A91C90F0A6455FA711F98B892496852"/>
    <w:rsid w:val="00316203"/>
    <w:rPr>
      <w:rFonts w:eastAsiaTheme="minorHAnsi"/>
    </w:rPr>
  </w:style>
  <w:style w:type="paragraph" w:customStyle="1" w:styleId="BE3D873E7B7E4D45A48C8BFF7DE806502">
    <w:name w:val="BE3D873E7B7E4D45A48C8BFF7DE806502"/>
    <w:rsid w:val="00316203"/>
    <w:rPr>
      <w:rFonts w:eastAsiaTheme="minorHAnsi"/>
    </w:rPr>
  </w:style>
  <w:style w:type="paragraph" w:customStyle="1" w:styleId="E39CFF22FC564AB68DBF2C1C267BC6464">
    <w:name w:val="E39CFF22FC564AB68DBF2C1C267BC6464"/>
    <w:rsid w:val="00316203"/>
    <w:rPr>
      <w:rFonts w:eastAsiaTheme="minorHAnsi"/>
    </w:rPr>
  </w:style>
  <w:style w:type="paragraph" w:customStyle="1" w:styleId="6AE3EF3434D84CF787C459AEFD50B7254">
    <w:name w:val="6AE3EF3434D84CF787C459AEFD50B7254"/>
    <w:rsid w:val="00316203"/>
    <w:rPr>
      <w:rFonts w:eastAsiaTheme="minorHAnsi"/>
    </w:rPr>
  </w:style>
  <w:style w:type="paragraph" w:customStyle="1" w:styleId="29CE38C767824A95A450A8192EDA43FE4">
    <w:name w:val="29CE38C767824A95A450A8192EDA43FE4"/>
    <w:rsid w:val="00316203"/>
    <w:rPr>
      <w:rFonts w:eastAsiaTheme="minorHAnsi"/>
    </w:rPr>
  </w:style>
  <w:style w:type="paragraph" w:customStyle="1" w:styleId="E63175A8568747B2B5E86F67F64277B34">
    <w:name w:val="E63175A8568747B2B5E86F67F64277B34"/>
    <w:rsid w:val="00316203"/>
    <w:rPr>
      <w:rFonts w:eastAsiaTheme="minorHAnsi"/>
    </w:rPr>
  </w:style>
  <w:style w:type="paragraph" w:customStyle="1" w:styleId="BF4B1CE0EB954ED7A23108610B317FA24">
    <w:name w:val="BF4B1CE0EB954ED7A23108610B317FA24"/>
    <w:rsid w:val="00316203"/>
    <w:rPr>
      <w:rFonts w:eastAsiaTheme="minorHAnsi"/>
    </w:rPr>
  </w:style>
  <w:style w:type="paragraph" w:customStyle="1" w:styleId="469EF8CEB8D249C59B936DD4CC59E65C4">
    <w:name w:val="469EF8CEB8D249C59B936DD4CC59E65C4"/>
    <w:rsid w:val="00316203"/>
    <w:rPr>
      <w:rFonts w:eastAsiaTheme="minorHAnsi"/>
    </w:rPr>
  </w:style>
  <w:style w:type="paragraph" w:customStyle="1" w:styleId="64215679A3E84E0A9B35DD5DE3C6A8C04">
    <w:name w:val="64215679A3E84E0A9B35DD5DE3C6A8C04"/>
    <w:rsid w:val="00316203"/>
    <w:rPr>
      <w:rFonts w:eastAsiaTheme="minorHAnsi"/>
    </w:rPr>
  </w:style>
  <w:style w:type="paragraph" w:customStyle="1" w:styleId="503E516940704E47982CF93E785630AC2">
    <w:name w:val="503E516940704E47982CF93E785630AC2"/>
    <w:rsid w:val="00316203"/>
    <w:rPr>
      <w:rFonts w:eastAsiaTheme="minorHAnsi"/>
    </w:rPr>
  </w:style>
  <w:style w:type="paragraph" w:customStyle="1" w:styleId="4B113332A36548E0A3F290AA281DF81A">
    <w:name w:val="4B113332A36548E0A3F290AA281DF81A"/>
    <w:rsid w:val="00316203"/>
    <w:rPr>
      <w:rFonts w:eastAsiaTheme="minorHAnsi"/>
    </w:rPr>
  </w:style>
  <w:style w:type="paragraph" w:customStyle="1" w:styleId="FB58CD3911E44E81B2429735BD3761FF3">
    <w:name w:val="FB58CD3911E44E81B2429735BD3761FF3"/>
    <w:rsid w:val="00316203"/>
    <w:rPr>
      <w:rFonts w:eastAsiaTheme="minorHAnsi"/>
    </w:rPr>
  </w:style>
  <w:style w:type="paragraph" w:customStyle="1" w:styleId="7F37ABF3DC5D42F8A4FA4109246D52C14">
    <w:name w:val="7F37ABF3DC5D42F8A4FA4109246D52C14"/>
    <w:rsid w:val="00316203"/>
    <w:rPr>
      <w:rFonts w:eastAsiaTheme="minorHAnsi"/>
    </w:rPr>
  </w:style>
  <w:style w:type="paragraph" w:customStyle="1" w:styleId="6FE2ECDE908842EEAC8F5D7CA23829EE4">
    <w:name w:val="6FE2ECDE908842EEAC8F5D7CA23829EE4"/>
    <w:rsid w:val="00316203"/>
    <w:rPr>
      <w:rFonts w:eastAsiaTheme="minorHAnsi"/>
    </w:rPr>
  </w:style>
  <w:style w:type="paragraph" w:customStyle="1" w:styleId="DA46C99240CF422EA522479C463B494D4">
    <w:name w:val="DA46C99240CF422EA522479C463B494D4"/>
    <w:rsid w:val="00316203"/>
    <w:rPr>
      <w:rFonts w:eastAsiaTheme="minorHAnsi"/>
    </w:rPr>
  </w:style>
  <w:style w:type="paragraph" w:customStyle="1" w:styleId="280AEA493A264B8AA09509A8805FC6C04">
    <w:name w:val="280AEA493A264B8AA09509A8805FC6C04"/>
    <w:rsid w:val="00316203"/>
    <w:rPr>
      <w:rFonts w:eastAsiaTheme="minorHAnsi"/>
    </w:rPr>
  </w:style>
  <w:style w:type="paragraph" w:customStyle="1" w:styleId="DD983BEDDA014941BEB275FDC7C1F5E24">
    <w:name w:val="DD983BEDDA014941BEB275FDC7C1F5E24"/>
    <w:rsid w:val="00316203"/>
    <w:rPr>
      <w:rFonts w:eastAsiaTheme="minorHAnsi"/>
    </w:rPr>
  </w:style>
  <w:style w:type="paragraph" w:customStyle="1" w:styleId="68EE8D5E1A804796943DD9DE4046FBA44">
    <w:name w:val="68EE8D5E1A804796943DD9DE4046FBA44"/>
    <w:rsid w:val="00316203"/>
    <w:rPr>
      <w:rFonts w:eastAsiaTheme="minorHAnsi"/>
    </w:rPr>
  </w:style>
  <w:style w:type="paragraph" w:customStyle="1" w:styleId="25122C12BA58475DBC7DAAF2D8035E854">
    <w:name w:val="25122C12BA58475DBC7DAAF2D8035E854"/>
    <w:rsid w:val="00316203"/>
    <w:rPr>
      <w:rFonts w:eastAsiaTheme="minorHAnsi"/>
    </w:rPr>
  </w:style>
  <w:style w:type="paragraph" w:customStyle="1" w:styleId="33EE8992CEDF45B1B496042D30D827BC3">
    <w:name w:val="33EE8992CEDF45B1B496042D30D827BC3"/>
    <w:rsid w:val="00316203"/>
    <w:rPr>
      <w:rFonts w:eastAsiaTheme="minorHAnsi"/>
    </w:rPr>
  </w:style>
  <w:style w:type="paragraph" w:customStyle="1" w:styleId="E267F333D6674DECA9676F1487B633D93">
    <w:name w:val="E267F333D6674DECA9676F1487B633D93"/>
    <w:rsid w:val="00316203"/>
    <w:rPr>
      <w:rFonts w:eastAsiaTheme="minorHAnsi"/>
    </w:rPr>
  </w:style>
  <w:style w:type="paragraph" w:customStyle="1" w:styleId="3D595E1295BC40D4A7394427B3824DF63">
    <w:name w:val="3D595E1295BC40D4A7394427B3824DF63"/>
    <w:rsid w:val="00316203"/>
    <w:rPr>
      <w:rFonts w:eastAsiaTheme="minorHAnsi"/>
    </w:rPr>
  </w:style>
  <w:style w:type="paragraph" w:customStyle="1" w:styleId="7A012FCAE37B4CA9A195F5EA132127E63">
    <w:name w:val="7A012FCAE37B4CA9A195F5EA132127E63"/>
    <w:rsid w:val="00316203"/>
    <w:rPr>
      <w:rFonts w:eastAsiaTheme="minorHAnsi"/>
    </w:rPr>
  </w:style>
  <w:style w:type="paragraph" w:customStyle="1" w:styleId="D758CEDD71F4489C935FBC71989A39C03">
    <w:name w:val="D758CEDD71F4489C935FBC71989A39C03"/>
    <w:rsid w:val="00316203"/>
    <w:rPr>
      <w:rFonts w:eastAsiaTheme="minorHAnsi"/>
    </w:rPr>
  </w:style>
  <w:style w:type="paragraph" w:customStyle="1" w:styleId="95B09A7766D840EFA42BE948727A2F0A3">
    <w:name w:val="95B09A7766D840EFA42BE948727A2F0A3"/>
    <w:rsid w:val="00316203"/>
    <w:rPr>
      <w:rFonts w:eastAsiaTheme="minorHAnsi"/>
    </w:rPr>
  </w:style>
  <w:style w:type="paragraph" w:customStyle="1" w:styleId="1170EF561C0546D7ACD5A36D2CD6C2143">
    <w:name w:val="1170EF561C0546D7ACD5A36D2CD6C2143"/>
    <w:rsid w:val="00316203"/>
    <w:rPr>
      <w:rFonts w:eastAsiaTheme="minorHAnsi"/>
    </w:rPr>
  </w:style>
  <w:style w:type="paragraph" w:customStyle="1" w:styleId="7D3E1FF3A8974A0C912A17E92BA01E843">
    <w:name w:val="7D3E1FF3A8974A0C912A17E92BA01E843"/>
    <w:rsid w:val="00316203"/>
    <w:rPr>
      <w:rFonts w:eastAsiaTheme="minorHAnsi"/>
    </w:rPr>
  </w:style>
  <w:style w:type="paragraph" w:customStyle="1" w:styleId="5B359705D70348A7A48036C9B7EC3C393">
    <w:name w:val="5B359705D70348A7A48036C9B7EC3C393"/>
    <w:rsid w:val="00316203"/>
    <w:rPr>
      <w:rFonts w:eastAsiaTheme="minorHAnsi"/>
    </w:rPr>
  </w:style>
  <w:style w:type="paragraph" w:customStyle="1" w:styleId="AFD2FBC6A2ED489EB5CF8665B13A23523">
    <w:name w:val="AFD2FBC6A2ED489EB5CF8665B13A23523"/>
    <w:rsid w:val="00316203"/>
    <w:rPr>
      <w:rFonts w:eastAsiaTheme="minorHAnsi"/>
    </w:rPr>
  </w:style>
  <w:style w:type="paragraph" w:customStyle="1" w:styleId="A4D067AC90C24C41851BA7A6C3AF6F5E3">
    <w:name w:val="A4D067AC90C24C41851BA7A6C3AF6F5E3"/>
    <w:rsid w:val="00316203"/>
    <w:rPr>
      <w:rFonts w:eastAsiaTheme="minorHAnsi"/>
    </w:rPr>
  </w:style>
  <w:style w:type="paragraph" w:customStyle="1" w:styleId="39A91C90F0A6455FA711F98B892496853">
    <w:name w:val="39A91C90F0A6455FA711F98B892496853"/>
    <w:rsid w:val="00316203"/>
    <w:rPr>
      <w:rFonts w:eastAsiaTheme="minorHAnsi"/>
    </w:rPr>
  </w:style>
  <w:style w:type="paragraph" w:customStyle="1" w:styleId="BE3D873E7B7E4D45A48C8BFF7DE806503">
    <w:name w:val="BE3D873E7B7E4D45A48C8BFF7DE806503"/>
    <w:rsid w:val="00316203"/>
    <w:rPr>
      <w:rFonts w:eastAsiaTheme="minorHAnsi"/>
    </w:rPr>
  </w:style>
  <w:style w:type="paragraph" w:customStyle="1" w:styleId="71E2D72E491C48AD828A78D7DDFD9665">
    <w:name w:val="71E2D72E491C48AD828A78D7DDFD9665"/>
    <w:rsid w:val="00316203"/>
    <w:pPr>
      <w:spacing w:after="160" w:line="259" w:lineRule="auto"/>
    </w:pPr>
  </w:style>
  <w:style w:type="paragraph" w:customStyle="1" w:styleId="BBB1227C96674B9AB8874E9B8331878E">
    <w:name w:val="BBB1227C96674B9AB8874E9B8331878E"/>
    <w:rsid w:val="00316203"/>
    <w:pPr>
      <w:spacing w:after="160" w:line="259" w:lineRule="auto"/>
    </w:pPr>
  </w:style>
  <w:style w:type="paragraph" w:customStyle="1" w:styleId="6DE9655DFAF042539605E13C558A5DAB">
    <w:name w:val="6DE9655DFAF042539605E13C558A5DAB"/>
    <w:rsid w:val="00316203"/>
    <w:pPr>
      <w:spacing w:after="160" w:line="259" w:lineRule="auto"/>
    </w:pPr>
  </w:style>
  <w:style w:type="paragraph" w:customStyle="1" w:styleId="8A1930FDA52F4ED9A1E0591822202F9E">
    <w:name w:val="8A1930FDA52F4ED9A1E0591822202F9E"/>
    <w:rsid w:val="00316203"/>
    <w:pPr>
      <w:spacing w:after="160" w:line="259" w:lineRule="auto"/>
    </w:pPr>
  </w:style>
  <w:style w:type="paragraph" w:customStyle="1" w:styleId="C650403801124DA3AD7F851340C3541E">
    <w:name w:val="C650403801124DA3AD7F851340C3541E"/>
    <w:rsid w:val="00AE38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3A62-A32C-47FF-B1CE-698425E4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Learning Plan FINAL2</Template>
  <TotalTime>1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Marcey Ayers</dc:creator>
  <cp:lastModifiedBy>Marcey Ayers</cp:lastModifiedBy>
  <cp:revision>5</cp:revision>
  <cp:lastPrinted>2017-11-10T20:56:00Z</cp:lastPrinted>
  <dcterms:created xsi:type="dcterms:W3CDTF">2018-09-11T12:22:00Z</dcterms:created>
  <dcterms:modified xsi:type="dcterms:W3CDTF">2018-09-12T12:34:00Z</dcterms:modified>
</cp:coreProperties>
</file>