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27A0" w14:textId="0D59D044" w:rsidR="00E1401A" w:rsidRPr="00684163" w:rsidRDefault="00981AB0" w:rsidP="00090151">
      <w:pPr>
        <w:jc w:val="center"/>
        <w:rPr>
          <w:b/>
          <w:bCs/>
          <w:caps/>
          <w:color w:val="E36C0A" w:themeColor="accent6" w:themeShade="BF"/>
          <w:sz w:val="24"/>
          <w:szCs w:val="28"/>
        </w:rPr>
      </w:pPr>
      <w:r w:rsidRPr="00684163">
        <w:rPr>
          <w:b/>
          <w:bCs/>
          <w:caps/>
          <w:color w:val="E36C0A" w:themeColor="accent6" w:themeShade="BF"/>
          <w:sz w:val="24"/>
          <w:szCs w:val="28"/>
        </w:rPr>
        <w:t xml:space="preserve">Annual Performance Appraisal </w:t>
      </w:r>
      <w:r w:rsidR="002E1808" w:rsidRPr="00684163">
        <w:rPr>
          <w:b/>
          <w:bCs/>
          <w:caps/>
          <w:color w:val="E36C0A" w:themeColor="accent6" w:themeShade="BF"/>
          <w:sz w:val="24"/>
          <w:szCs w:val="28"/>
        </w:rPr>
        <w:t>Self-</w:t>
      </w:r>
      <w:r w:rsidR="00E555D0" w:rsidRPr="00684163">
        <w:rPr>
          <w:b/>
          <w:bCs/>
          <w:caps/>
          <w:color w:val="E36C0A" w:themeColor="accent6" w:themeShade="BF"/>
          <w:sz w:val="24"/>
          <w:szCs w:val="28"/>
        </w:rPr>
        <w:t>Evaluation</w:t>
      </w:r>
      <w:r w:rsidR="00BB30ED" w:rsidRPr="00684163">
        <w:rPr>
          <w:b/>
          <w:bCs/>
          <w:caps/>
          <w:color w:val="E36C0A" w:themeColor="accent6" w:themeShade="BF"/>
          <w:sz w:val="24"/>
          <w:szCs w:val="28"/>
        </w:rPr>
        <w:t xml:space="preserve"> </w:t>
      </w:r>
      <w:r w:rsidR="00A7129F" w:rsidRPr="00684163">
        <w:rPr>
          <w:b/>
          <w:bCs/>
          <w:caps/>
          <w:color w:val="E36C0A" w:themeColor="accent6" w:themeShade="BF"/>
          <w:sz w:val="24"/>
          <w:szCs w:val="28"/>
        </w:rPr>
        <w:t>Non-Mgmt</w:t>
      </w:r>
      <w:r w:rsidR="00065BB6" w:rsidRPr="00684163">
        <w:rPr>
          <w:b/>
          <w:bCs/>
          <w:caps/>
          <w:color w:val="E36C0A" w:themeColor="accent6" w:themeShade="BF"/>
          <w:sz w:val="24"/>
          <w:szCs w:val="28"/>
        </w:rPr>
        <w:t xml:space="preserve">   </w:t>
      </w:r>
    </w:p>
    <w:p w14:paraId="6D4CD2D4" w14:textId="77777777" w:rsidR="00B476F8" w:rsidRDefault="00B476F8">
      <w:pPr>
        <w:rPr>
          <w:rFonts w:ascii="Gill Sans MT" w:hAnsi="Gill Sans MT"/>
        </w:rPr>
      </w:pPr>
    </w:p>
    <w:p w14:paraId="37410793" w14:textId="329B1EC8" w:rsidR="00B67937" w:rsidRPr="00376A27" w:rsidRDefault="00B67937" w:rsidP="00B67937">
      <w:pPr>
        <w:rPr>
          <w:sz w:val="16"/>
          <w:szCs w:val="16"/>
        </w:rPr>
      </w:pPr>
      <w:r w:rsidRPr="002D7439">
        <w:rPr>
          <w:sz w:val="22"/>
          <w:szCs w:val="22"/>
        </w:rPr>
        <w:t xml:space="preserve">Name of </w:t>
      </w:r>
      <w:r w:rsidR="001B1906">
        <w:rPr>
          <w:sz w:val="22"/>
          <w:szCs w:val="22"/>
        </w:rPr>
        <w:t xml:space="preserve"> </w:t>
      </w:r>
      <w:r w:rsidRPr="002D7439">
        <w:rPr>
          <w:sz w:val="22"/>
          <w:szCs w:val="22"/>
        </w:rPr>
        <w:t xml:space="preserve">Employee  </w:t>
      </w:r>
      <w:r>
        <w:rPr>
          <w:sz w:val="22"/>
          <w:szCs w:val="22"/>
        </w:rPr>
        <w:t xml:space="preserve">_______________________________  </w:t>
      </w:r>
      <w:r w:rsidRPr="002D7439">
        <w:rPr>
          <w:sz w:val="22"/>
          <w:szCs w:val="22"/>
        </w:rPr>
        <w:t>Position Title</w:t>
      </w:r>
      <w:r>
        <w:rPr>
          <w:sz w:val="22"/>
          <w:szCs w:val="22"/>
        </w:rPr>
        <w:t xml:space="preserve"> ________________________</w:t>
      </w:r>
      <w:r w:rsidRPr="002D7439">
        <w:rPr>
          <w:sz w:val="22"/>
          <w:szCs w:val="22"/>
        </w:rPr>
        <w:tab/>
      </w:r>
      <w:r w:rsidRPr="002D7439">
        <w:rPr>
          <w:sz w:val="22"/>
          <w:szCs w:val="22"/>
        </w:rPr>
        <w:tab/>
      </w:r>
    </w:p>
    <w:p w14:paraId="54CC7648" w14:textId="72C960FF" w:rsidR="00B67937" w:rsidRPr="002D7439" w:rsidRDefault="001B1906" w:rsidP="00B67937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B67937" w:rsidRPr="002D7439">
        <w:rPr>
          <w:sz w:val="22"/>
          <w:szCs w:val="22"/>
        </w:rPr>
        <w:t xml:space="preserve">Supervisor </w:t>
      </w:r>
      <w:r w:rsidR="00B67937">
        <w:rPr>
          <w:sz w:val="22"/>
          <w:szCs w:val="22"/>
        </w:rPr>
        <w:t xml:space="preserve"> _________________________________  </w:t>
      </w:r>
      <w:r w:rsidR="00B67937" w:rsidRPr="002D7439">
        <w:rPr>
          <w:sz w:val="22"/>
          <w:szCs w:val="22"/>
        </w:rPr>
        <w:t>Position Title</w:t>
      </w:r>
      <w:r w:rsidR="00B67937">
        <w:rPr>
          <w:sz w:val="22"/>
          <w:szCs w:val="22"/>
        </w:rPr>
        <w:t xml:space="preserve"> ________________________</w:t>
      </w:r>
    </w:p>
    <w:p w14:paraId="42E286DE" w14:textId="77777777" w:rsidR="00981AB0" w:rsidRPr="002D7439" w:rsidRDefault="00B67937" w:rsidP="00B67937">
      <w:pPr>
        <w:spacing w:before="120"/>
        <w:rPr>
          <w:sz w:val="22"/>
          <w:szCs w:val="22"/>
        </w:rPr>
      </w:pPr>
      <w:r>
        <w:rPr>
          <w:sz w:val="22"/>
          <w:szCs w:val="22"/>
        </w:rPr>
        <w:t>Review Period (fro</w:t>
      </w:r>
      <w:r w:rsidR="000952D0">
        <w:rPr>
          <w:sz w:val="22"/>
          <w:szCs w:val="22"/>
        </w:rPr>
        <w:t xml:space="preserve">m)  </w:t>
      </w:r>
      <w:r>
        <w:rPr>
          <w:sz w:val="22"/>
          <w:szCs w:val="22"/>
        </w:rPr>
        <w:t xml:space="preserve">  _________________  </w:t>
      </w:r>
      <w:r w:rsidR="000952D0">
        <w:rPr>
          <w:sz w:val="22"/>
          <w:szCs w:val="22"/>
        </w:rPr>
        <w:t xml:space="preserve">   t</w:t>
      </w:r>
      <w:r>
        <w:rPr>
          <w:sz w:val="22"/>
          <w:szCs w:val="22"/>
        </w:rPr>
        <w:t>o  ________________________</w:t>
      </w:r>
    </w:p>
    <w:p w14:paraId="075CBCE8" w14:textId="77777777" w:rsidR="00981AB0" w:rsidRDefault="00981AB0" w:rsidP="00981AB0">
      <w:pPr>
        <w:rPr>
          <w:sz w:val="22"/>
          <w:szCs w:val="22"/>
        </w:rPr>
      </w:pPr>
    </w:p>
    <w:p w14:paraId="3ABFDDAE" w14:textId="77777777" w:rsidR="00B67937" w:rsidRPr="002D7439" w:rsidRDefault="00B67937" w:rsidP="00B67937">
      <w:pPr>
        <w:rPr>
          <w:sz w:val="22"/>
          <w:szCs w:val="22"/>
        </w:rPr>
      </w:pPr>
    </w:p>
    <w:p w14:paraId="6DA838D2" w14:textId="3CD52B39" w:rsidR="00AD418C" w:rsidRDefault="00E555D0" w:rsidP="00AD418C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Purpose and Directions</w:t>
      </w:r>
    </w:p>
    <w:p w14:paraId="0173588F" w14:textId="0FDAEF62" w:rsidR="00C84F24" w:rsidRDefault="00C84F24" w:rsidP="00AD418C">
      <w:pPr>
        <w:rPr>
          <w:sz w:val="24"/>
          <w:szCs w:val="24"/>
        </w:rPr>
      </w:pPr>
      <w:r w:rsidRPr="002E1808">
        <w:rPr>
          <w:sz w:val="24"/>
          <w:szCs w:val="24"/>
        </w:rPr>
        <w:t xml:space="preserve">The purpose of the </w:t>
      </w:r>
      <w:r w:rsidR="00145EE1">
        <w:rPr>
          <w:sz w:val="24"/>
          <w:szCs w:val="24"/>
        </w:rPr>
        <w:t>non-</w:t>
      </w:r>
      <w:r>
        <w:rPr>
          <w:sz w:val="24"/>
          <w:szCs w:val="24"/>
        </w:rPr>
        <w:t xml:space="preserve">manager </w:t>
      </w:r>
      <w:r w:rsidRPr="002E1808">
        <w:rPr>
          <w:sz w:val="24"/>
          <w:szCs w:val="24"/>
        </w:rPr>
        <w:t>self-evaluation is to reflect on</w:t>
      </w:r>
      <w:r>
        <w:rPr>
          <w:sz w:val="24"/>
          <w:szCs w:val="24"/>
        </w:rPr>
        <w:t xml:space="preserve"> your performance over the past year, identifying </w:t>
      </w:r>
      <w:r w:rsidRPr="002E1808">
        <w:rPr>
          <w:sz w:val="24"/>
          <w:szCs w:val="24"/>
        </w:rPr>
        <w:t xml:space="preserve">your strengths and weaknesses as they relate to </w:t>
      </w:r>
      <w:r>
        <w:rPr>
          <w:sz w:val="24"/>
          <w:szCs w:val="24"/>
        </w:rPr>
        <w:t xml:space="preserve">goals accomplished or not and the challenges that led you to stretch or re-direct; </w:t>
      </w:r>
      <w:r w:rsidRPr="002E1808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to </w:t>
      </w:r>
      <w:r w:rsidRPr="002E1808">
        <w:rPr>
          <w:sz w:val="24"/>
          <w:szCs w:val="24"/>
        </w:rPr>
        <w:t>identify areas of needed improvement and desired development</w:t>
      </w:r>
      <w:r>
        <w:rPr>
          <w:sz w:val="24"/>
          <w:szCs w:val="24"/>
        </w:rPr>
        <w:t xml:space="preserve"> to continue the course or embrace new opportunities for carrying out the mission</w:t>
      </w:r>
      <w:r w:rsidRPr="002E1808">
        <w:rPr>
          <w:sz w:val="24"/>
          <w:szCs w:val="24"/>
        </w:rPr>
        <w:t xml:space="preserve">. This is also the opportunity for you to compile a list of accomplishments, critical incidents, and how you’ve handled and either grown from, or continue to struggle with, challenges in the position. A frank, honest assessment will provide </w:t>
      </w:r>
      <w:proofErr w:type="gramStart"/>
      <w:r w:rsidRPr="002E1808">
        <w:rPr>
          <w:sz w:val="24"/>
          <w:szCs w:val="24"/>
        </w:rPr>
        <w:t>you</w:t>
      </w:r>
      <w:proofErr w:type="gramEnd"/>
      <w:r w:rsidRPr="002E1808">
        <w:rPr>
          <w:sz w:val="24"/>
          <w:szCs w:val="24"/>
        </w:rPr>
        <w:t xml:space="preserve"> the opportunity of the greatest benefit from your supervisor’s guidance and the setting of new goals and expectations</w:t>
      </w:r>
      <w:r w:rsidR="007668A8">
        <w:rPr>
          <w:sz w:val="24"/>
          <w:szCs w:val="24"/>
        </w:rPr>
        <w:t>.</w:t>
      </w:r>
    </w:p>
    <w:p w14:paraId="23AEE41D" w14:textId="77777777" w:rsidR="00AD418C" w:rsidRPr="002E1808" w:rsidRDefault="00AD418C" w:rsidP="00AD418C">
      <w:pPr>
        <w:rPr>
          <w:rFonts w:ascii="Gill Sans MT" w:hAnsi="Gill Sans MT"/>
          <w:b/>
          <w:bCs/>
          <w:sz w:val="24"/>
          <w:szCs w:val="24"/>
        </w:rPr>
      </w:pPr>
    </w:p>
    <w:p w14:paraId="6D05696D" w14:textId="5A71E0A4" w:rsidR="00306736" w:rsidRPr="002E1808" w:rsidRDefault="00306736" w:rsidP="00306736">
      <w:pPr>
        <w:pStyle w:val="Default"/>
        <w:numPr>
          <w:ilvl w:val="0"/>
          <w:numId w:val="15"/>
        </w:numPr>
      </w:pPr>
      <w:r w:rsidRPr="002E1808">
        <w:t>Areas of Growth in the Past Year (What were your areas of greatest growth, both in job knowledge, skill or other area?)</w:t>
      </w:r>
    </w:p>
    <w:p w14:paraId="03AA6094" w14:textId="77777777" w:rsidR="00306736" w:rsidRDefault="00306736" w:rsidP="00306736">
      <w:pPr>
        <w:pStyle w:val="Default"/>
        <w:ind w:left="720"/>
      </w:pPr>
    </w:p>
    <w:p w14:paraId="3A47C97C" w14:textId="3D4C7C9E" w:rsidR="00306736" w:rsidRDefault="00306736" w:rsidP="00306736">
      <w:pPr>
        <w:pStyle w:val="Default"/>
      </w:pPr>
    </w:p>
    <w:p w14:paraId="3A559470" w14:textId="73A5C941" w:rsidR="00C14060" w:rsidRDefault="00C14060" w:rsidP="00306736">
      <w:pPr>
        <w:pStyle w:val="Default"/>
      </w:pPr>
    </w:p>
    <w:p w14:paraId="3A26AB5D" w14:textId="77777777" w:rsidR="00C14060" w:rsidRDefault="00C14060" w:rsidP="00306736">
      <w:pPr>
        <w:pStyle w:val="Default"/>
      </w:pPr>
    </w:p>
    <w:p w14:paraId="40A2CF05" w14:textId="5A21671A" w:rsidR="00C14060" w:rsidRDefault="00C14060" w:rsidP="00306736">
      <w:pPr>
        <w:pStyle w:val="Default"/>
      </w:pPr>
    </w:p>
    <w:p w14:paraId="4E7D439C" w14:textId="77777777" w:rsidR="00C14060" w:rsidRDefault="00C14060" w:rsidP="00306736">
      <w:pPr>
        <w:pStyle w:val="Default"/>
      </w:pPr>
    </w:p>
    <w:p w14:paraId="6F096AF8" w14:textId="77777777" w:rsidR="00306736" w:rsidRDefault="00306736" w:rsidP="00306736">
      <w:pPr>
        <w:pStyle w:val="Default"/>
        <w:ind w:left="720"/>
      </w:pPr>
    </w:p>
    <w:p w14:paraId="57598C86" w14:textId="77777777" w:rsidR="00306736" w:rsidRPr="002E1808" w:rsidRDefault="00306736" w:rsidP="00306736">
      <w:pPr>
        <w:pStyle w:val="Default"/>
        <w:ind w:left="720"/>
      </w:pPr>
    </w:p>
    <w:p w14:paraId="0771E93B" w14:textId="6A4496BD" w:rsidR="008809E5" w:rsidRPr="002E1808" w:rsidRDefault="00306736" w:rsidP="001449A7">
      <w:pPr>
        <w:pStyle w:val="Default"/>
        <w:numPr>
          <w:ilvl w:val="0"/>
          <w:numId w:val="15"/>
        </w:numPr>
      </w:pPr>
      <w:r>
        <w:t>Work Quality in</w:t>
      </w:r>
      <w:r w:rsidR="001449A7" w:rsidRPr="002E1808">
        <w:t xml:space="preserve"> Past Year (</w:t>
      </w:r>
      <w:r>
        <w:t>How would you rate the quality of the work that you complete? What kinds of tools or support would assist you in continuous improvement of work quality?</w:t>
      </w:r>
      <w:r w:rsidR="001449A7" w:rsidRPr="002E1808">
        <w:t>)</w:t>
      </w:r>
    </w:p>
    <w:p w14:paraId="4C72A395" w14:textId="2886B488" w:rsidR="00E71843" w:rsidRDefault="001449A7" w:rsidP="00903EEF">
      <w:pPr>
        <w:pStyle w:val="Default"/>
        <w:ind w:left="360"/>
      </w:pPr>
      <w:r w:rsidRPr="002E1808">
        <w:t xml:space="preserve"> </w:t>
      </w:r>
    </w:p>
    <w:p w14:paraId="0EA7C4D0" w14:textId="77777777" w:rsidR="00E71843" w:rsidRDefault="00E71843" w:rsidP="001449A7">
      <w:pPr>
        <w:pStyle w:val="Default"/>
        <w:ind w:left="360"/>
      </w:pPr>
    </w:p>
    <w:p w14:paraId="55361AD4" w14:textId="40ECC70A" w:rsidR="00E71843" w:rsidRDefault="00E71843" w:rsidP="001449A7">
      <w:pPr>
        <w:pStyle w:val="Default"/>
        <w:ind w:left="360"/>
      </w:pPr>
    </w:p>
    <w:p w14:paraId="5E318B59" w14:textId="77777777" w:rsidR="007668A8" w:rsidRDefault="007668A8" w:rsidP="001449A7">
      <w:pPr>
        <w:pStyle w:val="Default"/>
        <w:ind w:left="360"/>
      </w:pPr>
    </w:p>
    <w:p w14:paraId="569C92CA" w14:textId="4FB82626" w:rsidR="00C14060" w:rsidRDefault="00C14060" w:rsidP="001449A7">
      <w:pPr>
        <w:pStyle w:val="Default"/>
        <w:ind w:left="360"/>
      </w:pPr>
    </w:p>
    <w:p w14:paraId="669C66AE" w14:textId="77BEB17A" w:rsidR="00C14060" w:rsidRDefault="00C14060" w:rsidP="001449A7">
      <w:pPr>
        <w:pStyle w:val="Default"/>
        <w:ind w:left="360"/>
      </w:pPr>
    </w:p>
    <w:p w14:paraId="69AB81F7" w14:textId="77777777" w:rsidR="00C14060" w:rsidRDefault="00C14060" w:rsidP="001449A7">
      <w:pPr>
        <w:pStyle w:val="Default"/>
        <w:ind w:left="360"/>
      </w:pPr>
    </w:p>
    <w:p w14:paraId="63BCB966" w14:textId="77777777" w:rsidR="00C14060" w:rsidRPr="002E1808" w:rsidRDefault="00C14060" w:rsidP="001449A7">
      <w:pPr>
        <w:pStyle w:val="Default"/>
        <w:ind w:left="360"/>
      </w:pPr>
    </w:p>
    <w:p w14:paraId="28508097" w14:textId="20399DC8" w:rsidR="00951ED8" w:rsidRPr="002E1808" w:rsidRDefault="00951ED8" w:rsidP="00951ED8">
      <w:pPr>
        <w:pStyle w:val="Default"/>
        <w:numPr>
          <w:ilvl w:val="0"/>
          <w:numId w:val="15"/>
        </w:numPr>
      </w:pPr>
      <w:r>
        <w:t>Process or other Improvements of</w:t>
      </w:r>
      <w:r w:rsidRPr="002E1808">
        <w:t xml:space="preserve"> Past Year (</w:t>
      </w:r>
      <w:r>
        <w:t>Were you able to make significant improvements to a process, procedure or other area of work in the past year</w:t>
      </w:r>
      <w:r w:rsidRPr="002E1808">
        <w:t>?)</w:t>
      </w:r>
    </w:p>
    <w:p w14:paraId="3361D65B" w14:textId="77777777" w:rsidR="00951ED8" w:rsidRDefault="00951ED8" w:rsidP="00951ED8">
      <w:pPr>
        <w:pStyle w:val="Default"/>
        <w:ind w:left="360"/>
      </w:pPr>
      <w:r w:rsidRPr="002E1808">
        <w:t xml:space="preserve"> </w:t>
      </w:r>
    </w:p>
    <w:p w14:paraId="4B692F0F" w14:textId="0A248173" w:rsidR="00951ED8" w:rsidRDefault="00951ED8" w:rsidP="00951ED8">
      <w:pPr>
        <w:pStyle w:val="Default"/>
        <w:ind w:left="360"/>
      </w:pPr>
    </w:p>
    <w:p w14:paraId="3586D459" w14:textId="108D1D52" w:rsidR="00C14060" w:rsidRDefault="00C14060" w:rsidP="00951ED8">
      <w:pPr>
        <w:pStyle w:val="Default"/>
        <w:ind w:left="360"/>
      </w:pPr>
    </w:p>
    <w:p w14:paraId="10AA951B" w14:textId="7B26D6C4" w:rsidR="00C14060" w:rsidRDefault="00C14060" w:rsidP="00951ED8">
      <w:pPr>
        <w:pStyle w:val="Default"/>
        <w:ind w:left="360"/>
      </w:pPr>
    </w:p>
    <w:p w14:paraId="1C0A129E" w14:textId="77777777" w:rsidR="00C14060" w:rsidRDefault="00C14060" w:rsidP="00951ED8">
      <w:pPr>
        <w:pStyle w:val="Default"/>
        <w:ind w:left="360"/>
      </w:pPr>
    </w:p>
    <w:p w14:paraId="1D3F2FAA" w14:textId="77777777" w:rsidR="00951ED8" w:rsidRPr="002E1808" w:rsidRDefault="00951ED8" w:rsidP="00951ED8">
      <w:pPr>
        <w:pStyle w:val="Default"/>
        <w:ind w:left="360"/>
      </w:pPr>
    </w:p>
    <w:p w14:paraId="0C781452" w14:textId="649F7F91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lastRenderedPageBreak/>
        <w:t>Areas of Challenge in Past Year (What were your greatest challenges? What actions did you take to address them and what where the results? Would you do anything differently?)</w:t>
      </w:r>
    </w:p>
    <w:p w14:paraId="64FA748D" w14:textId="49790327" w:rsidR="00E71843" w:rsidRDefault="00E71843" w:rsidP="00903EEF">
      <w:pPr>
        <w:pStyle w:val="Default"/>
      </w:pPr>
    </w:p>
    <w:p w14:paraId="427ABB25" w14:textId="796A5B52" w:rsidR="00C14060" w:rsidRDefault="00C14060" w:rsidP="00903EEF">
      <w:pPr>
        <w:pStyle w:val="Default"/>
      </w:pPr>
    </w:p>
    <w:p w14:paraId="003E53AD" w14:textId="721CC320" w:rsidR="00C14060" w:rsidRDefault="00C14060" w:rsidP="00903EEF">
      <w:pPr>
        <w:pStyle w:val="Default"/>
      </w:pPr>
    </w:p>
    <w:p w14:paraId="54769411" w14:textId="641B388D" w:rsidR="00C14060" w:rsidRDefault="00C14060" w:rsidP="00903EEF">
      <w:pPr>
        <w:pStyle w:val="Default"/>
      </w:pPr>
    </w:p>
    <w:p w14:paraId="0355540A" w14:textId="77777777" w:rsidR="00C14060" w:rsidRDefault="00C14060" w:rsidP="00903EEF">
      <w:pPr>
        <w:pStyle w:val="Default"/>
      </w:pPr>
    </w:p>
    <w:p w14:paraId="6ACE7D3F" w14:textId="77777777" w:rsidR="00E71843" w:rsidRDefault="00E71843" w:rsidP="001449A7">
      <w:pPr>
        <w:pStyle w:val="Default"/>
        <w:ind w:left="720"/>
      </w:pPr>
    </w:p>
    <w:p w14:paraId="775634DD" w14:textId="77777777" w:rsidR="00E71843" w:rsidRPr="002E1808" w:rsidRDefault="00E71843" w:rsidP="001449A7">
      <w:pPr>
        <w:pStyle w:val="Default"/>
        <w:ind w:left="720"/>
      </w:pPr>
    </w:p>
    <w:p w14:paraId="779F98B6" w14:textId="09B3224F" w:rsidR="002F42E1" w:rsidRDefault="002F42E1" w:rsidP="001449A7">
      <w:pPr>
        <w:pStyle w:val="Default"/>
        <w:numPr>
          <w:ilvl w:val="0"/>
          <w:numId w:val="15"/>
        </w:numPr>
      </w:pPr>
      <w:r>
        <w:t xml:space="preserve">Development. Were you able to learn a new skill or </w:t>
      </w:r>
      <w:r w:rsidR="0041789E">
        <w:t>deepen knowledge in a particular area</w:t>
      </w:r>
      <w:r>
        <w:t xml:space="preserve"> that you believe helps you in your work? What was that?</w:t>
      </w:r>
    </w:p>
    <w:p w14:paraId="7089F908" w14:textId="77777777" w:rsidR="002F42E1" w:rsidRDefault="002F42E1" w:rsidP="002F42E1">
      <w:pPr>
        <w:pStyle w:val="Default"/>
        <w:ind w:left="720"/>
      </w:pPr>
    </w:p>
    <w:p w14:paraId="48590883" w14:textId="3697987B" w:rsidR="002F42E1" w:rsidRDefault="002F42E1" w:rsidP="002F42E1">
      <w:pPr>
        <w:pStyle w:val="Default"/>
        <w:ind w:left="720"/>
      </w:pPr>
    </w:p>
    <w:p w14:paraId="70C1743B" w14:textId="4894FB90" w:rsidR="00C14060" w:rsidRDefault="00C14060" w:rsidP="002F42E1">
      <w:pPr>
        <w:pStyle w:val="Default"/>
        <w:ind w:left="720"/>
      </w:pPr>
    </w:p>
    <w:p w14:paraId="16838E2B" w14:textId="4FF1CCB4" w:rsidR="00C14060" w:rsidRDefault="00C14060" w:rsidP="002F42E1">
      <w:pPr>
        <w:pStyle w:val="Default"/>
        <w:ind w:left="720"/>
      </w:pPr>
    </w:p>
    <w:p w14:paraId="0A47015E" w14:textId="77777777" w:rsidR="00C14060" w:rsidRDefault="00C14060" w:rsidP="002F42E1">
      <w:pPr>
        <w:pStyle w:val="Default"/>
        <w:ind w:left="720"/>
      </w:pPr>
    </w:p>
    <w:p w14:paraId="03316E2A" w14:textId="77777777" w:rsidR="002F42E1" w:rsidRDefault="002F42E1" w:rsidP="002F42E1">
      <w:pPr>
        <w:pStyle w:val="Default"/>
        <w:ind w:left="720"/>
      </w:pPr>
    </w:p>
    <w:p w14:paraId="0E1B0DDB" w14:textId="248E53CC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Areas Desiring Development Next Year (In what areas would you desire development for the next year? What is your action plan, including needed resources, to make that happen?)</w:t>
      </w:r>
    </w:p>
    <w:p w14:paraId="3EEF41A2" w14:textId="0363C1B2" w:rsidR="001449A7" w:rsidRDefault="001449A7" w:rsidP="001449A7">
      <w:pPr>
        <w:pStyle w:val="Default"/>
        <w:ind w:left="720"/>
      </w:pPr>
    </w:p>
    <w:p w14:paraId="0D1261CB" w14:textId="77777777" w:rsidR="00E71843" w:rsidRDefault="00E71843" w:rsidP="001449A7">
      <w:pPr>
        <w:pStyle w:val="Default"/>
        <w:ind w:left="720"/>
      </w:pPr>
    </w:p>
    <w:p w14:paraId="28BA0ABE" w14:textId="043AD0D3" w:rsidR="00C14060" w:rsidRDefault="00C14060" w:rsidP="00903EEF">
      <w:pPr>
        <w:pStyle w:val="Default"/>
      </w:pPr>
    </w:p>
    <w:p w14:paraId="743ADC37" w14:textId="77777777" w:rsidR="007668A8" w:rsidRDefault="007668A8" w:rsidP="00903EEF">
      <w:pPr>
        <w:pStyle w:val="Default"/>
      </w:pPr>
    </w:p>
    <w:p w14:paraId="5F69F229" w14:textId="7E7C01FB" w:rsidR="00C14060" w:rsidRDefault="00C14060" w:rsidP="00903EEF">
      <w:pPr>
        <w:pStyle w:val="Default"/>
      </w:pPr>
    </w:p>
    <w:p w14:paraId="7664FA62" w14:textId="77777777" w:rsidR="00C14060" w:rsidRDefault="00C14060" w:rsidP="00903EEF">
      <w:pPr>
        <w:pStyle w:val="Default"/>
      </w:pPr>
    </w:p>
    <w:p w14:paraId="1350D4CC" w14:textId="77777777" w:rsidR="00E71843" w:rsidRPr="002E1808" w:rsidRDefault="00E71843" w:rsidP="001449A7">
      <w:pPr>
        <w:pStyle w:val="Default"/>
        <w:ind w:left="720"/>
      </w:pPr>
    </w:p>
    <w:p w14:paraId="1C71CC12" w14:textId="3A82DDA4" w:rsidR="00756D13" w:rsidRDefault="00756D13" w:rsidP="00756D13">
      <w:pPr>
        <w:pStyle w:val="Default"/>
        <w:numPr>
          <w:ilvl w:val="0"/>
          <w:numId w:val="15"/>
        </w:numPr>
      </w:pPr>
      <w:r>
        <w:t>Last year’s Goals.  Please review last year’s evaluation and provide a summary of your progress toward achieving the goals I had indicated.</w:t>
      </w:r>
    </w:p>
    <w:p w14:paraId="31ED93BC" w14:textId="0249553D" w:rsidR="00756D13" w:rsidRDefault="00756D13" w:rsidP="00756D13">
      <w:pPr>
        <w:pStyle w:val="Default"/>
      </w:pPr>
    </w:p>
    <w:p w14:paraId="5257B2A4" w14:textId="1AE679B7" w:rsidR="00756D13" w:rsidRDefault="00756D13" w:rsidP="00756D13">
      <w:pPr>
        <w:pStyle w:val="Default"/>
      </w:pPr>
    </w:p>
    <w:p w14:paraId="20F5489E" w14:textId="7CEF9E4D" w:rsidR="00C14060" w:rsidRDefault="00C14060" w:rsidP="00756D13">
      <w:pPr>
        <w:pStyle w:val="Default"/>
      </w:pPr>
    </w:p>
    <w:p w14:paraId="14E59507" w14:textId="77777777" w:rsidR="007668A8" w:rsidRDefault="007668A8" w:rsidP="00756D13">
      <w:pPr>
        <w:pStyle w:val="Default"/>
      </w:pPr>
    </w:p>
    <w:p w14:paraId="0F8C836D" w14:textId="77777777" w:rsidR="007668A8" w:rsidRDefault="007668A8" w:rsidP="00756D13">
      <w:pPr>
        <w:pStyle w:val="Default"/>
      </w:pPr>
    </w:p>
    <w:p w14:paraId="0F98E610" w14:textId="77777777" w:rsidR="00C14060" w:rsidRDefault="00C14060" w:rsidP="00756D13">
      <w:pPr>
        <w:pStyle w:val="Default"/>
      </w:pPr>
    </w:p>
    <w:p w14:paraId="459F068C" w14:textId="52B2CEE8" w:rsidR="00756D13" w:rsidRDefault="00756D13" w:rsidP="00756D13">
      <w:pPr>
        <w:pStyle w:val="Default"/>
        <w:ind w:left="360"/>
      </w:pPr>
    </w:p>
    <w:p w14:paraId="7BB5AABB" w14:textId="00CB0939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Goals for Next Year (What are your goals for next year?)</w:t>
      </w:r>
    </w:p>
    <w:p w14:paraId="42CBF95C" w14:textId="77777777" w:rsidR="001449A7" w:rsidRPr="002E1808" w:rsidRDefault="001449A7" w:rsidP="001449A7">
      <w:pPr>
        <w:pStyle w:val="Default"/>
        <w:ind w:left="720"/>
      </w:pPr>
    </w:p>
    <w:sectPr w:rsidR="001449A7" w:rsidRPr="002E1808" w:rsidSect="0004026A">
      <w:headerReference w:type="default" r:id="rId8"/>
      <w:footerReference w:type="default" r:id="rId9"/>
      <w:type w:val="continuous"/>
      <w:pgSz w:w="12240" w:h="15840"/>
      <w:pgMar w:top="1080" w:right="72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E93B" w14:textId="77777777" w:rsidR="00C02A98" w:rsidRDefault="00C02A98" w:rsidP="00007532">
      <w:r>
        <w:separator/>
      </w:r>
    </w:p>
  </w:endnote>
  <w:endnote w:type="continuationSeparator" w:id="0">
    <w:p w14:paraId="52E4DBE6" w14:textId="77777777" w:rsidR="00C02A98" w:rsidRDefault="00C02A98" w:rsidP="0000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66AAB" w14:textId="5CE200FD" w:rsidR="002B2455" w:rsidRDefault="000952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FORM HR-2</w:t>
    </w:r>
    <w:r w:rsidR="001A610F">
      <w:rPr>
        <w:rFonts w:asciiTheme="majorHAnsi" w:hAnsiTheme="majorHAnsi"/>
      </w:rPr>
      <w:t>7d</w:t>
    </w:r>
    <w:r>
      <w:rPr>
        <w:rFonts w:asciiTheme="majorHAnsi" w:hAnsiTheme="majorHAnsi"/>
      </w:rPr>
      <w:t xml:space="preserve">, Rev. </w:t>
    </w:r>
    <w:r w:rsidR="00684163">
      <w:rPr>
        <w:rFonts w:asciiTheme="majorHAnsi" w:hAnsiTheme="majorHAnsi"/>
      </w:rPr>
      <w:t>March 2025</w:t>
    </w:r>
  </w:p>
  <w:p w14:paraId="0CE706C1" w14:textId="77777777" w:rsidR="0097173B" w:rsidRDefault="0097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AB75" w14:textId="77777777" w:rsidR="00C02A98" w:rsidRDefault="00C02A98" w:rsidP="00007532">
      <w:r>
        <w:separator/>
      </w:r>
    </w:p>
  </w:footnote>
  <w:footnote w:type="continuationSeparator" w:id="0">
    <w:p w14:paraId="5604B007" w14:textId="77777777" w:rsidR="00C02A98" w:rsidRDefault="00C02A98" w:rsidP="0000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E8F1" w14:textId="77777777" w:rsidR="0097173B" w:rsidRDefault="00A8187B" w:rsidP="00007532">
    <w:pPr>
      <w:pStyle w:val="Header"/>
      <w:rPr>
        <w:rFonts w:ascii="Palatino Linotype" w:hAnsi="Palatino Linotype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37749B" wp14:editId="5C8121AB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F5F3" w14:textId="77777777" w:rsidR="0097173B" w:rsidRDefault="009717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7C27EC" wp14:editId="6A146BB6">
                                <wp:extent cx="716280" cy="1059180"/>
                                <wp:effectExtent l="19050" t="0" r="7620" b="0"/>
                                <wp:docPr id="1" name="Picture 1" descr="Description: ADOM logo 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ADOM logo 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280" cy="1059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774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75pt;margin-top:-5.25pt;width:79.2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" stroked="f">
              <v:textbox>
                <w:txbxContent>
                  <w:p w14:paraId="72FBF5F3" w14:textId="77777777" w:rsidR="0097173B" w:rsidRDefault="0097173B">
                    <w:r>
                      <w:rPr>
                        <w:noProof/>
                      </w:rPr>
                      <w:drawing>
                        <wp:inline distT="0" distB="0" distL="0" distR="0" wp14:anchorId="447C27EC" wp14:editId="6A146BB6">
                          <wp:extent cx="716280" cy="1059180"/>
                          <wp:effectExtent l="19050" t="0" r="7620" b="0"/>
                          <wp:docPr id="1" name="Picture 1" descr="Description: ADOM logo 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ADOM logo 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280" cy="105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D8F63A8" w14:textId="77777777" w:rsidR="0097173B" w:rsidRDefault="0097173B" w:rsidP="00007532">
    <w:pPr>
      <w:pStyle w:val="Header"/>
      <w:jc w:val="center"/>
      <w:rPr>
        <w:b/>
        <w:caps/>
        <w:sz w:val="36"/>
        <w:szCs w:val="28"/>
      </w:rPr>
    </w:pPr>
  </w:p>
  <w:p w14:paraId="20EEF27C" w14:textId="77777777" w:rsidR="0097173B" w:rsidRPr="00EF2E27" w:rsidRDefault="0097173B" w:rsidP="00007532">
    <w:pPr>
      <w:pStyle w:val="Header"/>
      <w:jc w:val="center"/>
      <w:rPr>
        <w:b/>
        <w:caps/>
        <w:sz w:val="36"/>
      </w:rPr>
    </w:pPr>
    <w:r w:rsidRPr="00EF2E27">
      <w:rPr>
        <w:b/>
        <w:caps/>
        <w:sz w:val="36"/>
        <w:szCs w:val="28"/>
      </w:rPr>
      <w:t>A</w:t>
    </w:r>
    <w:r w:rsidRPr="00EF2E27">
      <w:rPr>
        <w:b/>
        <w:caps/>
        <w:sz w:val="36"/>
      </w:rPr>
      <w:t xml:space="preserve">RCHDIOCESE OF </w:t>
    </w:r>
    <w:r w:rsidRPr="00EF2E27">
      <w:rPr>
        <w:b/>
        <w:caps/>
        <w:sz w:val="36"/>
        <w:szCs w:val="28"/>
      </w:rPr>
      <w:t>M</w:t>
    </w:r>
    <w:r w:rsidRPr="00EF2E27">
      <w:rPr>
        <w:b/>
        <w:caps/>
        <w:sz w:val="36"/>
      </w:rPr>
      <w:t xml:space="preserve">IAMI </w:t>
    </w:r>
  </w:p>
  <w:p w14:paraId="09D93958" w14:textId="77777777" w:rsidR="0097173B" w:rsidRPr="00EF2E27" w:rsidRDefault="0097173B" w:rsidP="00EF2E27">
    <w:pPr>
      <w:pStyle w:val="Header"/>
      <w:spacing w:before="180"/>
      <w:jc w:val="center"/>
      <w:rPr>
        <w:i/>
        <w:sz w:val="24"/>
        <w:szCs w:val="24"/>
      </w:rPr>
    </w:pPr>
    <w:r w:rsidRPr="00EF2E27">
      <w:rPr>
        <w:i/>
        <w:sz w:val="24"/>
        <w:szCs w:val="24"/>
      </w:rPr>
      <w:t>Office of Human Resources</w:t>
    </w:r>
  </w:p>
  <w:p w14:paraId="6D79A495" w14:textId="77777777" w:rsidR="0097173B" w:rsidRDefault="00971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841"/>
    <w:multiLevelType w:val="hybridMultilevel"/>
    <w:tmpl w:val="994A3A94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E2CBD"/>
    <w:multiLevelType w:val="hybridMultilevel"/>
    <w:tmpl w:val="1DE89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C90"/>
    <w:multiLevelType w:val="hybridMultilevel"/>
    <w:tmpl w:val="D350440E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DB01EC"/>
    <w:multiLevelType w:val="hybridMultilevel"/>
    <w:tmpl w:val="F760E4F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4EB1027"/>
    <w:multiLevelType w:val="hybridMultilevel"/>
    <w:tmpl w:val="D43242C8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5C00EB"/>
    <w:multiLevelType w:val="hybridMultilevel"/>
    <w:tmpl w:val="C346F2E6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22820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023278"/>
    <w:multiLevelType w:val="hybridMultilevel"/>
    <w:tmpl w:val="CDAE41BE"/>
    <w:lvl w:ilvl="0" w:tplc="EFF2C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7E5D"/>
    <w:multiLevelType w:val="hybridMultilevel"/>
    <w:tmpl w:val="1DB2BB7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5D4F5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EE4C7D"/>
    <w:multiLevelType w:val="hybridMultilevel"/>
    <w:tmpl w:val="370E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F3EA3"/>
    <w:multiLevelType w:val="hybridMultilevel"/>
    <w:tmpl w:val="802ED7FA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69D1AA5"/>
    <w:multiLevelType w:val="hybridMultilevel"/>
    <w:tmpl w:val="A60CA11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626C0C5A"/>
    <w:multiLevelType w:val="hybridMultilevel"/>
    <w:tmpl w:val="3758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554D5"/>
    <w:multiLevelType w:val="hybridMultilevel"/>
    <w:tmpl w:val="800CE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021DE"/>
    <w:multiLevelType w:val="hybridMultilevel"/>
    <w:tmpl w:val="015A12F8"/>
    <w:lvl w:ilvl="0" w:tplc="4FDE5F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7C04"/>
    <w:multiLevelType w:val="hybridMultilevel"/>
    <w:tmpl w:val="D1903C3A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1313535">
    <w:abstractNumId w:val="11"/>
  </w:num>
  <w:num w:numId="2" w16cid:durableId="1275674706">
    <w:abstractNumId w:val="12"/>
  </w:num>
  <w:num w:numId="3" w16cid:durableId="943734408">
    <w:abstractNumId w:val="1"/>
  </w:num>
  <w:num w:numId="4" w16cid:durableId="2084838779">
    <w:abstractNumId w:val="13"/>
  </w:num>
  <w:num w:numId="5" w16cid:durableId="1303776411">
    <w:abstractNumId w:val="5"/>
  </w:num>
  <w:num w:numId="6" w16cid:durableId="1308628176">
    <w:abstractNumId w:val="2"/>
  </w:num>
  <w:num w:numId="7" w16cid:durableId="1673484815">
    <w:abstractNumId w:val="10"/>
  </w:num>
  <w:num w:numId="8" w16cid:durableId="764882940">
    <w:abstractNumId w:val="3"/>
  </w:num>
  <w:num w:numId="9" w16cid:durableId="1984388984">
    <w:abstractNumId w:val="9"/>
  </w:num>
  <w:num w:numId="10" w16cid:durableId="710762424">
    <w:abstractNumId w:val="4"/>
  </w:num>
  <w:num w:numId="11" w16cid:durableId="495145609">
    <w:abstractNumId w:val="14"/>
  </w:num>
  <w:num w:numId="12" w16cid:durableId="636765914">
    <w:abstractNumId w:val="0"/>
  </w:num>
  <w:num w:numId="13" w16cid:durableId="1490905528">
    <w:abstractNumId w:val="7"/>
  </w:num>
  <w:num w:numId="14" w16cid:durableId="444665433">
    <w:abstractNumId w:val="8"/>
  </w:num>
  <w:num w:numId="15" w16cid:durableId="380446577">
    <w:abstractNumId w:val="6"/>
  </w:num>
  <w:num w:numId="16" w16cid:durableId="5562782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 style="mso-width-relative:margin;mso-height-relative:margin" fillcolor="none [3052]">
      <v:fill color="none [3052]"/>
      <v:textbox inset=",,,2.1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9C"/>
    <w:rsid w:val="0000116F"/>
    <w:rsid w:val="0000161C"/>
    <w:rsid w:val="000059C9"/>
    <w:rsid w:val="00007532"/>
    <w:rsid w:val="000135E5"/>
    <w:rsid w:val="0003055F"/>
    <w:rsid w:val="0004026A"/>
    <w:rsid w:val="00044F64"/>
    <w:rsid w:val="00050298"/>
    <w:rsid w:val="000515A4"/>
    <w:rsid w:val="00060396"/>
    <w:rsid w:val="00064EEB"/>
    <w:rsid w:val="00065BB6"/>
    <w:rsid w:val="0007448C"/>
    <w:rsid w:val="000746AC"/>
    <w:rsid w:val="00076700"/>
    <w:rsid w:val="00085827"/>
    <w:rsid w:val="00090151"/>
    <w:rsid w:val="00090E3A"/>
    <w:rsid w:val="00093DC6"/>
    <w:rsid w:val="000952D0"/>
    <w:rsid w:val="000969B0"/>
    <w:rsid w:val="000B579C"/>
    <w:rsid w:val="000C1EE5"/>
    <w:rsid w:val="000D6D55"/>
    <w:rsid w:val="000E60B6"/>
    <w:rsid w:val="000F17AD"/>
    <w:rsid w:val="000F1C60"/>
    <w:rsid w:val="000F6AFC"/>
    <w:rsid w:val="00102619"/>
    <w:rsid w:val="001101D8"/>
    <w:rsid w:val="00111CFD"/>
    <w:rsid w:val="00127BEF"/>
    <w:rsid w:val="001449A7"/>
    <w:rsid w:val="00145EE1"/>
    <w:rsid w:val="00160C2C"/>
    <w:rsid w:val="0017134A"/>
    <w:rsid w:val="001948DE"/>
    <w:rsid w:val="001A325D"/>
    <w:rsid w:val="001A610F"/>
    <w:rsid w:val="001B1906"/>
    <w:rsid w:val="001B3A87"/>
    <w:rsid w:val="001C0A8D"/>
    <w:rsid w:val="001C458D"/>
    <w:rsid w:val="001D653D"/>
    <w:rsid w:val="001D7FAC"/>
    <w:rsid w:val="001E537A"/>
    <w:rsid w:val="001E5F12"/>
    <w:rsid w:val="001F32BE"/>
    <w:rsid w:val="001F52CC"/>
    <w:rsid w:val="002005AC"/>
    <w:rsid w:val="00205CFE"/>
    <w:rsid w:val="00215E8F"/>
    <w:rsid w:val="002169F3"/>
    <w:rsid w:val="002171D2"/>
    <w:rsid w:val="002272E5"/>
    <w:rsid w:val="00252116"/>
    <w:rsid w:val="0027187B"/>
    <w:rsid w:val="00287010"/>
    <w:rsid w:val="0028755B"/>
    <w:rsid w:val="00287603"/>
    <w:rsid w:val="00297EFC"/>
    <w:rsid w:val="002A7AAB"/>
    <w:rsid w:val="002B2455"/>
    <w:rsid w:val="002C153A"/>
    <w:rsid w:val="002C7E97"/>
    <w:rsid w:val="002D351E"/>
    <w:rsid w:val="002D6C04"/>
    <w:rsid w:val="002D7439"/>
    <w:rsid w:val="002E1808"/>
    <w:rsid w:val="002F27E3"/>
    <w:rsid w:val="002F42E1"/>
    <w:rsid w:val="00306485"/>
    <w:rsid w:val="00306736"/>
    <w:rsid w:val="0030740C"/>
    <w:rsid w:val="00321334"/>
    <w:rsid w:val="0032571E"/>
    <w:rsid w:val="00335554"/>
    <w:rsid w:val="0034313C"/>
    <w:rsid w:val="00391E29"/>
    <w:rsid w:val="003A6A2E"/>
    <w:rsid w:val="003C264E"/>
    <w:rsid w:val="003C36C4"/>
    <w:rsid w:val="003E2E31"/>
    <w:rsid w:val="003E2F13"/>
    <w:rsid w:val="004036D7"/>
    <w:rsid w:val="00416D6B"/>
    <w:rsid w:val="0041789E"/>
    <w:rsid w:val="00433D83"/>
    <w:rsid w:val="004450D4"/>
    <w:rsid w:val="00466721"/>
    <w:rsid w:val="00467B7D"/>
    <w:rsid w:val="00472E2C"/>
    <w:rsid w:val="004736D2"/>
    <w:rsid w:val="004770B1"/>
    <w:rsid w:val="00486D54"/>
    <w:rsid w:val="00492E90"/>
    <w:rsid w:val="00494D6D"/>
    <w:rsid w:val="004A62CE"/>
    <w:rsid w:val="004B05A4"/>
    <w:rsid w:val="004C1E97"/>
    <w:rsid w:val="004E21F5"/>
    <w:rsid w:val="004E7563"/>
    <w:rsid w:val="005009DD"/>
    <w:rsid w:val="00506D0A"/>
    <w:rsid w:val="00510FD3"/>
    <w:rsid w:val="00522ABF"/>
    <w:rsid w:val="00525A0E"/>
    <w:rsid w:val="0053123B"/>
    <w:rsid w:val="00546E13"/>
    <w:rsid w:val="005501D2"/>
    <w:rsid w:val="0055525A"/>
    <w:rsid w:val="00556899"/>
    <w:rsid w:val="00564620"/>
    <w:rsid w:val="00566809"/>
    <w:rsid w:val="00595E63"/>
    <w:rsid w:val="005A7CEE"/>
    <w:rsid w:val="005B2957"/>
    <w:rsid w:val="005B38A5"/>
    <w:rsid w:val="005B64E1"/>
    <w:rsid w:val="005C66CE"/>
    <w:rsid w:val="005D693C"/>
    <w:rsid w:val="005D7A2B"/>
    <w:rsid w:val="005E66A5"/>
    <w:rsid w:val="005F7ED1"/>
    <w:rsid w:val="00620317"/>
    <w:rsid w:val="0064198E"/>
    <w:rsid w:val="00666301"/>
    <w:rsid w:val="00684163"/>
    <w:rsid w:val="00685F02"/>
    <w:rsid w:val="00690C0E"/>
    <w:rsid w:val="00694A1B"/>
    <w:rsid w:val="006C1017"/>
    <w:rsid w:val="006D0E4B"/>
    <w:rsid w:val="006E6314"/>
    <w:rsid w:val="007056CF"/>
    <w:rsid w:val="007065C3"/>
    <w:rsid w:val="00713CC1"/>
    <w:rsid w:val="007166D3"/>
    <w:rsid w:val="007272CC"/>
    <w:rsid w:val="00730191"/>
    <w:rsid w:val="00734EE5"/>
    <w:rsid w:val="007368F3"/>
    <w:rsid w:val="00751B81"/>
    <w:rsid w:val="0075283E"/>
    <w:rsid w:val="007562E8"/>
    <w:rsid w:val="00756D13"/>
    <w:rsid w:val="007668A8"/>
    <w:rsid w:val="007777E3"/>
    <w:rsid w:val="007820DE"/>
    <w:rsid w:val="00790C13"/>
    <w:rsid w:val="00797AD1"/>
    <w:rsid w:val="007B7043"/>
    <w:rsid w:val="007B7C16"/>
    <w:rsid w:val="007C3C5F"/>
    <w:rsid w:val="007C3D3A"/>
    <w:rsid w:val="007D12A7"/>
    <w:rsid w:val="007D4A13"/>
    <w:rsid w:val="007E3FE4"/>
    <w:rsid w:val="007F0413"/>
    <w:rsid w:val="007F0992"/>
    <w:rsid w:val="007F0B3A"/>
    <w:rsid w:val="007F4FD7"/>
    <w:rsid w:val="0082727B"/>
    <w:rsid w:val="00830992"/>
    <w:rsid w:val="00830D4B"/>
    <w:rsid w:val="0083161F"/>
    <w:rsid w:val="0084217B"/>
    <w:rsid w:val="0084389A"/>
    <w:rsid w:val="008676DA"/>
    <w:rsid w:val="0087007C"/>
    <w:rsid w:val="008809E5"/>
    <w:rsid w:val="00887AC6"/>
    <w:rsid w:val="00887C33"/>
    <w:rsid w:val="00894B7E"/>
    <w:rsid w:val="008950A2"/>
    <w:rsid w:val="008A15C5"/>
    <w:rsid w:val="008A4D38"/>
    <w:rsid w:val="008A69A7"/>
    <w:rsid w:val="008B014E"/>
    <w:rsid w:val="008C130D"/>
    <w:rsid w:val="008C7D94"/>
    <w:rsid w:val="008C7EB8"/>
    <w:rsid w:val="008E350E"/>
    <w:rsid w:val="008E5717"/>
    <w:rsid w:val="008E7225"/>
    <w:rsid w:val="008F6805"/>
    <w:rsid w:val="008F77A1"/>
    <w:rsid w:val="00901454"/>
    <w:rsid w:val="00903EEF"/>
    <w:rsid w:val="0090584A"/>
    <w:rsid w:val="00910F2B"/>
    <w:rsid w:val="00933EAF"/>
    <w:rsid w:val="00941AF3"/>
    <w:rsid w:val="00945927"/>
    <w:rsid w:val="0094657C"/>
    <w:rsid w:val="00951ED8"/>
    <w:rsid w:val="009561EA"/>
    <w:rsid w:val="0097173B"/>
    <w:rsid w:val="00973FBE"/>
    <w:rsid w:val="009756D8"/>
    <w:rsid w:val="00977575"/>
    <w:rsid w:val="00981988"/>
    <w:rsid w:val="00981AB0"/>
    <w:rsid w:val="00993DC7"/>
    <w:rsid w:val="009A0470"/>
    <w:rsid w:val="009A34FC"/>
    <w:rsid w:val="009C422A"/>
    <w:rsid w:val="009C4333"/>
    <w:rsid w:val="009D32FA"/>
    <w:rsid w:val="009D347B"/>
    <w:rsid w:val="009E7843"/>
    <w:rsid w:val="009F5088"/>
    <w:rsid w:val="009F74A7"/>
    <w:rsid w:val="00A0398C"/>
    <w:rsid w:val="00A2365D"/>
    <w:rsid w:val="00A239A4"/>
    <w:rsid w:val="00A3442A"/>
    <w:rsid w:val="00A40C0E"/>
    <w:rsid w:val="00A421F3"/>
    <w:rsid w:val="00A7129F"/>
    <w:rsid w:val="00A77DE1"/>
    <w:rsid w:val="00A8187B"/>
    <w:rsid w:val="00AA57B9"/>
    <w:rsid w:val="00AB4D34"/>
    <w:rsid w:val="00AD1447"/>
    <w:rsid w:val="00AD418C"/>
    <w:rsid w:val="00AE73D2"/>
    <w:rsid w:val="00AE7809"/>
    <w:rsid w:val="00B06A81"/>
    <w:rsid w:val="00B07D5E"/>
    <w:rsid w:val="00B11ED0"/>
    <w:rsid w:val="00B17388"/>
    <w:rsid w:val="00B42BA6"/>
    <w:rsid w:val="00B476F8"/>
    <w:rsid w:val="00B67937"/>
    <w:rsid w:val="00B73AEA"/>
    <w:rsid w:val="00B74EB9"/>
    <w:rsid w:val="00B84A61"/>
    <w:rsid w:val="00BA3E9C"/>
    <w:rsid w:val="00BA76D6"/>
    <w:rsid w:val="00BB1E9E"/>
    <w:rsid w:val="00BB30ED"/>
    <w:rsid w:val="00BC1522"/>
    <w:rsid w:val="00BC5CF4"/>
    <w:rsid w:val="00BD1BF9"/>
    <w:rsid w:val="00BE4A28"/>
    <w:rsid w:val="00BF1C3D"/>
    <w:rsid w:val="00C00798"/>
    <w:rsid w:val="00C02A98"/>
    <w:rsid w:val="00C1117F"/>
    <w:rsid w:val="00C1336E"/>
    <w:rsid w:val="00C14060"/>
    <w:rsid w:val="00C2095F"/>
    <w:rsid w:val="00C2301C"/>
    <w:rsid w:val="00C26E79"/>
    <w:rsid w:val="00C331FE"/>
    <w:rsid w:val="00C457FB"/>
    <w:rsid w:val="00C505CA"/>
    <w:rsid w:val="00C534C6"/>
    <w:rsid w:val="00C65294"/>
    <w:rsid w:val="00C84F24"/>
    <w:rsid w:val="00C85BA0"/>
    <w:rsid w:val="00C9585A"/>
    <w:rsid w:val="00CE2813"/>
    <w:rsid w:val="00CE3E5D"/>
    <w:rsid w:val="00CF415F"/>
    <w:rsid w:val="00D0230A"/>
    <w:rsid w:val="00D06052"/>
    <w:rsid w:val="00D0646E"/>
    <w:rsid w:val="00D1325B"/>
    <w:rsid w:val="00D14290"/>
    <w:rsid w:val="00D36212"/>
    <w:rsid w:val="00D41C3A"/>
    <w:rsid w:val="00D47F7E"/>
    <w:rsid w:val="00D708CA"/>
    <w:rsid w:val="00D809F9"/>
    <w:rsid w:val="00DE55D8"/>
    <w:rsid w:val="00DF1D58"/>
    <w:rsid w:val="00DF506E"/>
    <w:rsid w:val="00E1401A"/>
    <w:rsid w:val="00E2343C"/>
    <w:rsid w:val="00E412D5"/>
    <w:rsid w:val="00E555D0"/>
    <w:rsid w:val="00E56BCE"/>
    <w:rsid w:val="00E63C54"/>
    <w:rsid w:val="00E67F9F"/>
    <w:rsid w:val="00E71843"/>
    <w:rsid w:val="00E72731"/>
    <w:rsid w:val="00E842A4"/>
    <w:rsid w:val="00E876AB"/>
    <w:rsid w:val="00E90BE7"/>
    <w:rsid w:val="00EA0A73"/>
    <w:rsid w:val="00EC1184"/>
    <w:rsid w:val="00EC13A5"/>
    <w:rsid w:val="00EF106A"/>
    <w:rsid w:val="00EF2E27"/>
    <w:rsid w:val="00F03249"/>
    <w:rsid w:val="00F03BB3"/>
    <w:rsid w:val="00F11B1C"/>
    <w:rsid w:val="00F11E03"/>
    <w:rsid w:val="00F37F8D"/>
    <w:rsid w:val="00F43E40"/>
    <w:rsid w:val="00F5063A"/>
    <w:rsid w:val="00F612A5"/>
    <w:rsid w:val="00F62F66"/>
    <w:rsid w:val="00F71495"/>
    <w:rsid w:val="00F90A83"/>
    <w:rsid w:val="00FB447C"/>
    <w:rsid w:val="00FD2AB2"/>
    <w:rsid w:val="00FE116B"/>
    <w:rsid w:val="00FE1D54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052]">
      <v:fill color="none [3052]"/>
      <v:textbox inset=",,,2.16pt"/>
    </o:shapedefaults>
    <o:shapelayout v:ext="edit">
      <o:idmap v:ext="edit" data="2"/>
    </o:shapelayout>
  </w:shapeDefaults>
  <w:decimalSymbol w:val="."/>
  <w:listSeparator w:val=","/>
  <w14:docId w14:val="24D7EFF4"/>
  <w15:docId w15:val="{0788B854-8016-4F6E-8AF8-DAC2EFE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532"/>
  </w:style>
  <w:style w:type="paragraph" w:styleId="Footer">
    <w:name w:val="footer"/>
    <w:basedOn w:val="Normal"/>
    <w:link w:val="Foot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01A"/>
    <w:pPr>
      <w:ind w:left="720"/>
      <w:contextualSpacing/>
    </w:pPr>
  </w:style>
  <w:style w:type="table" w:styleId="TableGrid">
    <w:name w:val="Table Grid"/>
    <w:basedOn w:val="TableNormal"/>
    <w:uiPriority w:val="59"/>
    <w:rsid w:val="000F6A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93DC6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6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6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1449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nto\Documents\Performance%20Management\Performance%20Evaluations\Performance%20Evaluation%20Manager%20FY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A3D6-CAE6-423E-944A-F6B93D9D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Evaluation Manager FY2012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LPinto</dc:creator>
  <cp:lastModifiedBy>Lisa Pinto</cp:lastModifiedBy>
  <cp:revision>3</cp:revision>
  <cp:lastPrinted>2013-02-08T13:50:00Z</cp:lastPrinted>
  <dcterms:created xsi:type="dcterms:W3CDTF">2025-03-21T15:54:00Z</dcterms:created>
  <dcterms:modified xsi:type="dcterms:W3CDTF">2025-03-21T15:55:00Z</dcterms:modified>
</cp:coreProperties>
</file>